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D8C67A" w14:textId="21245493" w:rsidR="00B22070" w:rsidRDefault="009E28A7" w:rsidP="00B22070">
      <w:pPr>
        <w:spacing w:after="0" w:line="240" w:lineRule="exact"/>
        <w:rPr>
          <w:rFonts w:asciiTheme="majorHAnsi" w:hAnsiTheme="majorHAnsi"/>
          <w:b/>
          <w:color w:val="0070C0"/>
          <w:sz w:val="32"/>
          <w:szCs w:val="30"/>
          <w:shd w:val="clear" w:color="auto" w:fill="FFFFFF"/>
          <w:lang w:val="en-US"/>
        </w:rPr>
      </w:pPr>
      <w:r w:rsidRPr="008B2D73">
        <w:rPr>
          <w:noProof/>
          <w:lang w:val="en-IN" w:eastAsia="en-IN"/>
        </w:rPr>
        <w:drawing>
          <wp:anchor distT="0" distB="0" distL="114300" distR="114300" simplePos="0" relativeHeight="251658752" behindDoc="0" locked="0" layoutInCell="1" allowOverlap="1" wp14:anchorId="232E5C25" wp14:editId="09CD5AAE">
            <wp:simplePos x="0" y="0"/>
            <wp:positionH relativeFrom="column">
              <wp:posOffset>5639586</wp:posOffset>
            </wp:positionH>
            <wp:positionV relativeFrom="paragraph">
              <wp:posOffset>-134620</wp:posOffset>
            </wp:positionV>
            <wp:extent cx="796458" cy="288000"/>
            <wp:effectExtent l="0" t="0" r="381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458" cy="28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1ABE">
        <w:rPr>
          <w:rFonts w:asciiTheme="majorHAnsi" w:hAnsiTheme="majorHAnsi"/>
          <w:b/>
          <w:noProof/>
          <w:color w:val="0070C0"/>
          <w:sz w:val="32"/>
          <w:szCs w:val="30"/>
          <w:lang w:val="en-IN" w:eastAsia="en-IN"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09D9F8BE" wp14:editId="36E74EDD">
                <wp:simplePos x="0" y="0"/>
                <wp:positionH relativeFrom="column">
                  <wp:posOffset>6574790</wp:posOffset>
                </wp:positionH>
                <wp:positionV relativeFrom="paragraph">
                  <wp:posOffset>-1685290</wp:posOffset>
                </wp:positionV>
                <wp:extent cx="450850" cy="2275840"/>
                <wp:effectExtent l="0" t="0" r="25400" b="10160"/>
                <wp:wrapNone/>
                <wp:docPr id="38" name="Group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0850" cy="2275840"/>
                          <a:chOff x="26460" y="0"/>
                          <a:chExt cx="417495" cy="1931523"/>
                        </a:xfrm>
                        <a:solidFill>
                          <a:srgbClr val="FF0000"/>
                        </a:solidFill>
                      </wpg:grpSpPr>
                      <wps:wsp>
                        <wps:cNvPr id="34" name="Rectangle 34"/>
                        <wps:cNvSpPr/>
                        <wps:spPr>
                          <a:xfrm>
                            <a:off x="54331" y="0"/>
                            <a:ext cx="362336" cy="1917700"/>
                          </a:xfrm>
                          <a:prstGeom prst="rect">
                            <a:avLst/>
                          </a:prstGeom>
                          <a:grp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Right Triangle 36"/>
                        <wps:cNvSpPr/>
                        <wps:spPr>
                          <a:xfrm>
                            <a:off x="26460" y="1642119"/>
                            <a:ext cx="417495" cy="289404"/>
                          </a:xfrm>
                          <a:prstGeom prst="rtTriangl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E7EDD64" id="Group 38" o:spid="_x0000_s1026" style="position:absolute;margin-left:517.7pt;margin-top:-132.7pt;width:35.5pt;height:179.2pt;z-index:251655680;mso-width-relative:margin;mso-height-relative:margin" coordorigin="264" coordsize="4174,19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">
                <v:rect id="Rectangle 34" o:spid="_x0000_s1027" style="position:absolute;left:543;width:3623;height:191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" filled="f" strokecolor="red" strokeweight="2pt"/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Right Triangle 36" o:spid="_x0000_s1028" type="#_x0000_t6" style="position:absolute;left:264;top:16421;width:4175;height:28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" fillcolor="white [3212]" strokecolor="white [3212]" strokeweight="2pt"/>
              </v:group>
            </w:pict>
          </mc:Fallback>
        </mc:AlternateContent>
      </w:r>
      <w:r w:rsidR="00F40CC8">
        <w:rPr>
          <w:rFonts w:asciiTheme="majorHAnsi" w:hAnsiTheme="majorHAnsi"/>
          <w:b/>
          <w:noProof/>
          <w:color w:val="0070C0"/>
          <w:sz w:val="32"/>
          <w:szCs w:val="30"/>
          <w:lang w:val="en-IN" w:eastAsia="en-IN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BAA8ED8" wp14:editId="62C94E6C">
                <wp:simplePos x="0" y="0"/>
                <wp:positionH relativeFrom="column">
                  <wp:posOffset>-826452</wp:posOffset>
                </wp:positionH>
                <wp:positionV relativeFrom="paragraph">
                  <wp:posOffset>-1253908</wp:posOffset>
                </wp:positionV>
                <wp:extent cx="914400" cy="283845"/>
                <wp:effectExtent l="5397" t="0" r="0" b="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914400" cy="2838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627218" w14:textId="77777777" w:rsidR="00BA7EF3" w:rsidRPr="0090233B" w:rsidRDefault="00BA7EF3">
                            <w:pPr>
                              <w:rPr>
                                <w:rFonts w:asciiTheme="majorHAnsi" w:hAnsiTheme="majorHAnsi" w:cs="Miriam Fixed"/>
                                <w:b/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90233B">
                              <w:rPr>
                                <w:rFonts w:asciiTheme="majorHAnsi" w:hAnsiTheme="majorHAnsi" w:cs="Miriam Fixed"/>
                                <w:b/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>RESEARCH ARTICLE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AA8ED8"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26" type="#_x0000_t202" style="position:absolute;margin-left:-65.05pt;margin-top:-98.75pt;width:1in;height:22.35pt;rotation:-90;z-index:2516546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" filled="f" stroked="f" strokeweight=".5pt">
                <v:textbox>
                  <w:txbxContent>
                    <w:p w14:paraId="72627218" w14:textId="77777777" w:rsidR="00BA7EF3" w:rsidRPr="0090233B" w:rsidRDefault="00BA7EF3">
                      <w:pPr>
                        <w:rPr>
                          <w:rFonts w:asciiTheme="majorHAnsi" w:hAnsiTheme="majorHAnsi" w:cs="Miriam Fixed"/>
                          <w:b/>
                          <w:color w:val="FFFFFF" w:themeColor="background1"/>
                          <w:sz w:val="28"/>
                          <w:szCs w:val="24"/>
                          <w:lang w:val="en-IN"/>
                        </w:rPr>
                      </w:pPr>
                      <w:r w:rsidRPr="0090233B">
                        <w:rPr>
                          <w:rFonts w:asciiTheme="majorHAnsi" w:hAnsiTheme="majorHAnsi" w:cs="Miriam Fixed"/>
                          <w:b/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>RESEARCH ARTICLE</w:t>
                      </w:r>
                    </w:p>
                  </w:txbxContent>
                </v:textbox>
              </v:shape>
            </w:pict>
          </mc:Fallback>
        </mc:AlternateContent>
      </w:r>
      <w:r w:rsidR="008340EE">
        <w:rPr>
          <w:rFonts w:asciiTheme="majorHAnsi" w:hAnsiTheme="majorHAnsi"/>
          <w:b/>
          <w:noProof/>
          <w:color w:val="0070C0"/>
          <w:sz w:val="32"/>
          <w:szCs w:val="30"/>
          <w:lang w:val="en-IN" w:eastAsia="en-IN"/>
        </w:rPr>
        <mc:AlternateContent>
          <mc:Choice Requires="wpg">
            <w:drawing>
              <wp:anchor distT="0" distB="0" distL="114300" distR="114300" simplePos="0" relativeHeight="251653632" behindDoc="0" locked="0" layoutInCell="1" allowOverlap="1" wp14:anchorId="44492626" wp14:editId="5FD272C7">
                <wp:simplePos x="0" y="0"/>
                <wp:positionH relativeFrom="column">
                  <wp:posOffset>-559636</wp:posOffset>
                </wp:positionH>
                <wp:positionV relativeFrom="paragraph">
                  <wp:posOffset>-1699895</wp:posOffset>
                </wp:positionV>
                <wp:extent cx="415924" cy="2417467"/>
                <wp:effectExtent l="0" t="0" r="22860" b="20955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5924" cy="2417467"/>
                          <a:chOff x="-21027" y="-73482"/>
                          <a:chExt cx="392113" cy="2253615"/>
                        </a:xfrm>
                        <a:solidFill>
                          <a:srgbClr val="FF0000"/>
                        </a:solidFill>
                      </wpg:grpSpPr>
                      <wps:wsp>
                        <wps:cNvPr id="7" name="Rectangle 7"/>
                        <wps:cNvSpPr/>
                        <wps:spPr>
                          <a:xfrm>
                            <a:off x="-2434" y="-73482"/>
                            <a:ext cx="361315" cy="2253615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Right Triangle 10"/>
                        <wps:cNvSpPr/>
                        <wps:spPr>
                          <a:xfrm rot="16200000">
                            <a:off x="27392" y="1836438"/>
                            <a:ext cx="295276" cy="392113"/>
                          </a:xfrm>
                          <a:prstGeom prst="rtTriangl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95E8905" id="Group 12" o:spid="_x0000_s1026" style="position:absolute;margin-left:-44.05pt;margin-top:-133.85pt;width:32.75pt;height:190.35pt;z-index:251653632;mso-width-relative:margin;mso-height-relative:margin" coordorigin="-210,-734" coordsize="3921,225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">
                <v:rect id="Rectangle 7" o:spid="_x0000_s1027" style="position:absolute;left:-24;top:-734;width:3612;height:225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" filled="f" stroked="f" strokeweight="2pt"/>
                <v:shape id="Right Triangle 10" o:spid="_x0000_s1028" type="#_x0000_t6" style="position:absolute;left:273;top:18365;width:2953;height:3920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" fillcolor="white [3212]" strokecolor="white [3212]" strokeweight="2pt"/>
              </v:group>
            </w:pict>
          </mc:Fallback>
        </mc:AlternateContent>
      </w:r>
    </w:p>
    <w:p w14:paraId="446033A2" w14:textId="0CEFEF0B" w:rsidR="004F3F82" w:rsidRDefault="006C077A" w:rsidP="00472676">
      <w:pPr>
        <w:spacing w:after="120"/>
        <w:jc w:val="both"/>
        <w:rPr>
          <w:rFonts w:ascii="Latha" w:hAnsi="Latha" w:cs="Latha"/>
          <w:b/>
          <w:bCs/>
          <w:color w:val="0070C0"/>
          <w:sz w:val="24"/>
          <w:szCs w:val="24"/>
          <w:lang w:val="en-US" w:bidi="ta-IN"/>
        </w:rPr>
      </w:pPr>
      <w:r w:rsidRPr="006C077A">
        <w:rPr>
          <w:rFonts w:ascii="Latha" w:eastAsia="Arial Unicode MS" w:hAnsi="Latha" w:cs="Latha"/>
          <w:b/>
          <w:bCs/>
          <w:color w:val="0070C0"/>
          <w:sz w:val="24"/>
          <w:szCs w:val="24"/>
          <w:lang w:val="en-US" w:eastAsia="en-IN" w:bidi="ta-IN"/>
        </w:rPr>
        <w:t>பத்துப்பாட்டுநூல்களில்இயற்கைசார்உணவுகள்</w:t>
      </w:r>
    </w:p>
    <w:p w14:paraId="7D3F133B" w14:textId="1A6F9BB1" w:rsidR="00AA53E6" w:rsidRPr="006C077A" w:rsidRDefault="006C077A" w:rsidP="00472676">
      <w:pPr>
        <w:spacing w:after="120"/>
        <w:jc w:val="both"/>
        <w:rPr>
          <w:rFonts w:ascii="Latha" w:hAnsi="Latha" w:cs="Latha"/>
          <w:b/>
          <w:bCs/>
          <w:color w:val="0070C0"/>
          <w:sz w:val="21"/>
          <w:szCs w:val="21"/>
          <w:lang w:val="en-US" w:bidi="ta-IN"/>
        </w:rPr>
      </w:pPr>
      <w:r w:rsidRPr="006C077A">
        <w:rPr>
          <w:rFonts w:ascii="Latha" w:hAnsi="Latha" w:cs="Latha"/>
          <w:b/>
          <w:bCs/>
          <w:color w:val="0070C0"/>
          <w:sz w:val="21"/>
          <w:szCs w:val="21"/>
          <w:lang w:val="en-US" w:bidi="ta-IN"/>
        </w:rPr>
        <w:t>சு.</w:t>
      </w:r>
      <w:r>
        <w:rPr>
          <w:rFonts w:ascii="Latha" w:hAnsi="Latha" w:cs="Latha"/>
          <w:b/>
          <w:bCs/>
          <w:color w:val="0070C0"/>
          <w:sz w:val="21"/>
          <w:szCs w:val="21"/>
          <w:lang w:val="en-US" w:bidi="ta-IN"/>
        </w:rPr>
        <w:t xml:space="preserve"> </w:t>
      </w:r>
      <w:r w:rsidRPr="006C077A">
        <w:rPr>
          <w:rFonts w:ascii="Latha" w:hAnsi="Latha" w:cs="Latha"/>
          <w:b/>
          <w:bCs/>
          <w:color w:val="0070C0"/>
          <w:sz w:val="21"/>
          <w:szCs w:val="21"/>
          <w:lang w:val="en-US" w:bidi="ta-IN"/>
        </w:rPr>
        <w:t>சதீஷ்குமார்</w:t>
      </w:r>
      <w:r w:rsidR="00943C3D" w:rsidRPr="00943C3D">
        <w:rPr>
          <w:rFonts w:ascii="Latha" w:hAnsi="Latha" w:cs="Latha"/>
          <w:b/>
          <w:bCs/>
          <w:color w:val="0070C0"/>
          <w:sz w:val="24"/>
          <w:szCs w:val="24"/>
          <w:lang w:val="en-US" w:bidi="ta-IN"/>
        </w:rPr>
        <w:t xml:space="preserve"> </w:t>
      </w:r>
      <w:r w:rsidR="00E6151C" w:rsidRPr="001F1F21">
        <w:rPr>
          <w:rFonts w:ascii="Latha" w:hAnsi="Latha" w:cs="Latha"/>
          <w:b/>
          <w:bCs/>
          <w:color w:val="0070C0"/>
          <w:sz w:val="24"/>
          <w:szCs w:val="24"/>
          <w:vertAlign w:val="superscript"/>
          <w:lang w:val="en-US" w:bidi="ta-IN"/>
        </w:rPr>
        <w:t>அ</w:t>
      </w:r>
      <w:r w:rsidR="00E6151C" w:rsidRPr="004F3F82">
        <w:rPr>
          <w:rFonts w:ascii="Latha" w:hAnsi="Latha" w:cs="Latha"/>
          <w:b/>
          <w:bCs/>
          <w:color w:val="0070C0"/>
          <w:sz w:val="24"/>
          <w:szCs w:val="24"/>
          <w:vertAlign w:val="superscript"/>
          <w:lang w:val="en-US" w:bidi="ta-IN"/>
        </w:rPr>
        <w:t>,</w:t>
      </w:r>
      <w:r w:rsidR="00943C3D">
        <w:rPr>
          <w:rFonts w:ascii="Latha" w:hAnsi="Latha" w:cs="Latha"/>
          <w:b/>
          <w:bCs/>
          <w:color w:val="0070C0"/>
          <w:sz w:val="24"/>
          <w:szCs w:val="24"/>
          <w:vertAlign w:val="superscript"/>
          <w:lang w:val="en-US" w:bidi="ta-IN"/>
        </w:rPr>
        <w:t xml:space="preserve"> </w:t>
      </w:r>
      <w:r w:rsidR="004F3F82" w:rsidRPr="004F3F82">
        <w:rPr>
          <w:rFonts w:ascii="Latha" w:hAnsi="Latha" w:cs="Latha"/>
          <w:b/>
          <w:bCs/>
          <w:color w:val="0070C0"/>
          <w:sz w:val="24"/>
          <w:szCs w:val="24"/>
          <w:vertAlign w:val="superscript"/>
          <w:lang w:val="en-US" w:bidi="ta-IN"/>
        </w:rPr>
        <w:t>*</w:t>
      </w:r>
      <w:r>
        <w:rPr>
          <w:rFonts w:ascii="Latha" w:hAnsi="Latha" w:cs="Latha"/>
          <w:b/>
          <w:bCs/>
          <w:color w:val="0070C0"/>
          <w:sz w:val="24"/>
          <w:szCs w:val="24"/>
          <w:lang w:val="en-US" w:bidi="ta-IN"/>
        </w:rPr>
        <w:t xml:space="preserve">, </w:t>
      </w:r>
      <w:r w:rsidRPr="006C077A">
        <w:rPr>
          <w:rFonts w:ascii="Latha" w:hAnsi="Latha" w:cs="Latha"/>
          <w:b/>
          <w:bCs/>
          <w:color w:val="0070C0"/>
          <w:sz w:val="21"/>
          <w:szCs w:val="21"/>
          <w:lang w:val="en-US" w:bidi="ta-IN"/>
        </w:rPr>
        <w:t>ம. பாக்கியலட்சுமி</w:t>
      </w:r>
      <w:r>
        <w:rPr>
          <w:rFonts w:ascii="Latha" w:hAnsi="Latha" w:cs="Latha"/>
          <w:b/>
          <w:bCs/>
          <w:color w:val="0070C0"/>
          <w:sz w:val="21"/>
          <w:szCs w:val="21"/>
          <w:lang w:val="en-US" w:bidi="ta-IN"/>
        </w:rPr>
        <w:t xml:space="preserve"> </w:t>
      </w:r>
      <w:r w:rsidRPr="001F1F21">
        <w:rPr>
          <w:rFonts w:ascii="Latha" w:hAnsi="Latha" w:cs="Latha"/>
          <w:b/>
          <w:bCs/>
          <w:color w:val="0070C0"/>
          <w:sz w:val="24"/>
          <w:szCs w:val="24"/>
          <w:vertAlign w:val="superscript"/>
          <w:lang w:val="en-US" w:bidi="ta-IN"/>
        </w:rPr>
        <w:t>அ</w:t>
      </w:r>
    </w:p>
    <w:p w14:paraId="6168B02E" w14:textId="2E090C9F" w:rsidR="00AA53E6" w:rsidRPr="00E6151C" w:rsidRDefault="00AA53E6" w:rsidP="00943C3D">
      <w:pPr>
        <w:spacing w:after="120" w:line="240" w:lineRule="auto"/>
        <w:rPr>
          <w:rFonts w:ascii="Latha" w:hAnsi="Latha" w:cs="Latha"/>
          <w:sz w:val="18"/>
          <w:szCs w:val="18"/>
          <w:lang w:val="en-US" w:bidi="ta-IN"/>
        </w:rPr>
      </w:pPr>
      <w:r w:rsidRPr="005A4461">
        <w:rPr>
          <w:rStyle w:val="Abstracttext-NSChar"/>
          <w:rFonts w:ascii="Arial" w:hAnsi="Arial" w:cs="Latha"/>
          <w:b/>
          <w:bCs w:val="0"/>
          <w:sz w:val="18"/>
          <w:vertAlign w:val="superscript"/>
          <w:cs/>
          <w:lang w:bidi="ta-IN"/>
        </w:rPr>
        <w:t>அ</w:t>
      </w:r>
      <w:r w:rsidRPr="005A4461">
        <w:rPr>
          <w:rStyle w:val="Abstracttext-NSChar"/>
          <w:rFonts w:ascii="Arial" w:hAnsi="Arial" w:cs="Latha"/>
          <w:sz w:val="18"/>
          <w:vertAlign w:val="superscript"/>
          <w:cs/>
          <w:lang w:bidi="ta-IN"/>
        </w:rPr>
        <w:t xml:space="preserve"> </w:t>
      </w:r>
      <w:r w:rsidR="0005047A" w:rsidRPr="0005047A">
        <w:rPr>
          <w:rFonts w:ascii="Latha" w:hAnsi="Latha" w:cs="Latha"/>
          <w:bCs/>
          <w:sz w:val="18"/>
          <w:szCs w:val="18"/>
          <w:lang w:val="en-US" w:bidi="ta-IN"/>
        </w:rPr>
        <w:t xml:space="preserve">தமிழ்த்துறை, </w:t>
      </w:r>
      <w:r w:rsidR="006C077A" w:rsidRPr="006C077A">
        <w:rPr>
          <w:rFonts w:ascii="Latha" w:hAnsi="Latha" w:cs="Latha"/>
          <w:bCs/>
          <w:sz w:val="18"/>
          <w:szCs w:val="18"/>
          <w:lang w:val="en-US" w:bidi="ta-IN"/>
        </w:rPr>
        <w:t>கொங்குநாடு கலை அறிவியல் கல்லூரி (தன்னாட்சி), கோயம்புத்தூர்</w:t>
      </w:r>
      <w:r w:rsidR="006C077A">
        <w:rPr>
          <w:rFonts w:ascii="Latha" w:hAnsi="Latha" w:cs="Latha"/>
          <w:bCs/>
          <w:sz w:val="18"/>
          <w:szCs w:val="18"/>
          <w:lang w:val="en-US" w:bidi="ta-IN"/>
        </w:rPr>
        <w:t xml:space="preserve">, </w:t>
      </w:r>
      <w:r w:rsidR="00943C3D" w:rsidRPr="00943C3D">
        <w:rPr>
          <w:rFonts w:ascii="Latha" w:hAnsi="Latha" w:cs="Latha"/>
          <w:sz w:val="18"/>
          <w:szCs w:val="18"/>
          <w:lang w:val="en-US" w:bidi="ta-IN"/>
        </w:rPr>
        <w:t>தமிழ்நாடு, இந்தியா.</w:t>
      </w:r>
    </w:p>
    <w:p w14:paraId="34C86732" w14:textId="108589FF" w:rsidR="0098359D" w:rsidRPr="00A518AD" w:rsidRDefault="00A518AD" w:rsidP="002F7C76">
      <w:pPr>
        <w:spacing w:after="240" w:line="240" w:lineRule="auto"/>
        <w:jc w:val="both"/>
        <w:rPr>
          <w:rFonts w:ascii="Arial" w:hAnsi="Arial" w:cs="Arial"/>
          <w:b/>
          <w:bCs/>
          <w:color w:val="0070C0"/>
          <w:sz w:val="28"/>
          <w:szCs w:val="28"/>
          <w:lang w:val="en-US" w:bidi="ta-IN"/>
        </w:rPr>
      </w:pPr>
      <w:r w:rsidRPr="00A518AD">
        <w:rPr>
          <w:rFonts w:ascii="Arial" w:hAnsi="Arial" w:cs="Arial"/>
          <w:b/>
          <w:bCs/>
          <w:color w:val="0070C0"/>
          <w:sz w:val="28"/>
          <w:szCs w:val="28"/>
          <w:lang w:val="en-US" w:bidi="ta-IN"/>
        </w:rPr>
        <w:t>Natural foods in Paththupattu Literature</w:t>
      </w:r>
    </w:p>
    <w:p w14:paraId="1CFF9E32" w14:textId="6CD8A7CF" w:rsidR="005858A5" w:rsidRPr="006C077A" w:rsidRDefault="006C077A" w:rsidP="002F7C76">
      <w:pPr>
        <w:spacing w:after="240" w:line="240" w:lineRule="auto"/>
        <w:jc w:val="both"/>
        <w:rPr>
          <w:rFonts w:asciiTheme="majorHAnsi" w:hAnsiTheme="majorHAnsi" w:cs="Times New Roman"/>
          <w:b/>
          <w:color w:val="0070C0"/>
          <w:sz w:val="24"/>
          <w:szCs w:val="24"/>
        </w:rPr>
      </w:pPr>
      <w:r w:rsidRPr="006C077A">
        <w:rPr>
          <w:rFonts w:asciiTheme="majorHAnsi" w:hAnsiTheme="majorHAnsi" w:cs="Times New Roman"/>
          <w:b/>
          <w:bCs/>
          <w:color w:val="0070C0"/>
          <w:sz w:val="24"/>
          <w:szCs w:val="24"/>
          <w:lang w:val="en-US"/>
        </w:rPr>
        <w:t>S.</w:t>
      </w:r>
      <w:r>
        <w:rPr>
          <w:rFonts w:asciiTheme="majorHAnsi" w:hAnsiTheme="majorHAnsi" w:cs="Times New Roman"/>
          <w:b/>
          <w:bCs/>
          <w:color w:val="0070C0"/>
          <w:sz w:val="24"/>
          <w:szCs w:val="24"/>
          <w:lang w:val="en-US"/>
        </w:rPr>
        <w:t xml:space="preserve"> </w:t>
      </w:r>
      <w:r w:rsidRPr="006C077A">
        <w:rPr>
          <w:rFonts w:asciiTheme="majorHAnsi" w:hAnsiTheme="majorHAnsi" w:cs="Times New Roman"/>
          <w:b/>
          <w:bCs/>
          <w:color w:val="0070C0"/>
          <w:sz w:val="24"/>
          <w:szCs w:val="24"/>
          <w:lang w:val="en-US"/>
        </w:rPr>
        <w:t>Sathishkumar</w:t>
      </w:r>
      <w:r w:rsidR="001B792A">
        <w:rPr>
          <w:rFonts w:asciiTheme="majorHAnsi" w:hAnsiTheme="majorHAnsi" w:cs="Times New Roman"/>
          <w:b/>
          <w:bCs/>
          <w:color w:val="0070C0"/>
          <w:sz w:val="24"/>
          <w:szCs w:val="24"/>
          <w:lang w:val="en-US"/>
        </w:rPr>
        <w:t xml:space="preserve"> </w:t>
      </w:r>
      <w:r w:rsidR="006C7B9A" w:rsidRPr="00A46B33">
        <w:rPr>
          <w:rFonts w:asciiTheme="majorHAnsi" w:hAnsiTheme="majorHAnsi" w:cs="Times New Roman"/>
          <w:b/>
          <w:bCs/>
          <w:color w:val="0070C0"/>
          <w:sz w:val="24"/>
          <w:szCs w:val="24"/>
          <w:vertAlign w:val="superscript"/>
          <w:lang w:val="en-US"/>
        </w:rPr>
        <w:t>a,</w:t>
      </w:r>
      <w:r w:rsidR="00D96903" w:rsidRPr="00A46B33">
        <w:rPr>
          <w:rFonts w:asciiTheme="majorHAnsi" w:hAnsiTheme="majorHAnsi" w:cs="Times New Roman"/>
          <w:b/>
          <w:bCs/>
          <w:color w:val="0070C0"/>
          <w:sz w:val="24"/>
          <w:szCs w:val="24"/>
          <w:vertAlign w:val="superscript"/>
          <w:lang w:val="en-US"/>
        </w:rPr>
        <w:t xml:space="preserve"> </w:t>
      </w:r>
      <w:r w:rsidR="006C7B9A" w:rsidRPr="00A46B33">
        <w:rPr>
          <w:rFonts w:asciiTheme="majorHAnsi" w:hAnsiTheme="majorHAnsi" w:cs="Times New Roman"/>
          <w:b/>
          <w:bCs/>
          <w:color w:val="0070C0"/>
          <w:sz w:val="24"/>
          <w:szCs w:val="24"/>
          <w:vertAlign w:val="superscript"/>
          <w:lang w:val="en-US"/>
        </w:rPr>
        <w:t>*</w:t>
      </w:r>
      <w:r>
        <w:rPr>
          <w:rFonts w:asciiTheme="majorHAnsi" w:hAnsiTheme="majorHAnsi" w:cs="Times New Roman"/>
          <w:b/>
          <w:bCs/>
          <w:color w:val="0070C0"/>
          <w:sz w:val="24"/>
          <w:szCs w:val="24"/>
          <w:lang w:val="en-US"/>
        </w:rPr>
        <w:t xml:space="preserve">, </w:t>
      </w:r>
      <w:r w:rsidRPr="006C077A">
        <w:rPr>
          <w:rFonts w:asciiTheme="majorHAnsi" w:hAnsiTheme="majorHAnsi" w:cs="Times New Roman"/>
          <w:b/>
          <w:bCs/>
          <w:color w:val="0070C0"/>
          <w:sz w:val="24"/>
          <w:szCs w:val="24"/>
          <w:lang w:val="en-US"/>
        </w:rPr>
        <w:t>M.</w:t>
      </w:r>
      <w:r>
        <w:rPr>
          <w:rFonts w:asciiTheme="majorHAnsi" w:hAnsiTheme="majorHAnsi" w:cs="Times New Roman"/>
          <w:b/>
          <w:bCs/>
          <w:color w:val="0070C0"/>
          <w:sz w:val="24"/>
          <w:szCs w:val="24"/>
          <w:lang w:val="en-US"/>
        </w:rPr>
        <w:t xml:space="preserve"> </w:t>
      </w:r>
      <w:r w:rsidRPr="006C077A">
        <w:rPr>
          <w:rFonts w:asciiTheme="majorHAnsi" w:hAnsiTheme="majorHAnsi" w:cs="Times New Roman"/>
          <w:b/>
          <w:bCs/>
          <w:color w:val="0070C0"/>
          <w:sz w:val="24"/>
          <w:szCs w:val="24"/>
          <w:lang w:val="en-US"/>
        </w:rPr>
        <w:t>Bagyalakshmi</w:t>
      </w:r>
      <w:r>
        <w:rPr>
          <w:rFonts w:asciiTheme="majorHAnsi" w:hAnsiTheme="majorHAnsi" w:cs="Times New Roman"/>
          <w:b/>
          <w:bCs/>
          <w:color w:val="0070C0"/>
          <w:sz w:val="24"/>
          <w:szCs w:val="24"/>
          <w:lang w:val="en-US"/>
        </w:rPr>
        <w:t xml:space="preserve"> </w:t>
      </w:r>
      <w:r w:rsidRPr="006C077A">
        <w:rPr>
          <w:rFonts w:asciiTheme="majorHAnsi" w:hAnsiTheme="majorHAnsi" w:cs="Times New Roman"/>
          <w:b/>
          <w:bCs/>
          <w:color w:val="0070C0"/>
          <w:sz w:val="24"/>
          <w:szCs w:val="24"/>
          <w:vertAlign w:val="superscript"/>
          <w:lang w:val="en-US"/>
        </w:rPr>
        <w:t>a</w:t>
      </w:r>
    </w:p>
    <w:p w14:paraId="5637B996" w14:textId="629E2563" w:rsidR="001D667F" w:rsidRPr="00F678D6" w:rsidRDefault="005858A5" w:rsidP="002037B2">
      <w:pPr>
        <w:spacing w:after="120" w:line="240" w:lineRule="auto"/>
        <w:ind w:right="-14"/>
        <w:jc w:val="both"/>
        <w:rPr>
          <w:rFonts w:asciiTheme="majorHAnsi" w:hAnsiTheme="majorHAnsi" w:cs="Times New Roman"/>
          <w:b/>
          <w:bCs/>
          <w:sz w:val="20"/>
          <w:szCs w:val="20"/>
          <w:lang w:val="en-US"/>
        </w:rPr>
      </w:pPr>
      <w:r w:rsidRPr="00DA0905">
        <w:rPr>
          <w:rStyle w:val="Abstracttext-NSChar"/>
          <w:rFonts w:ascii="Arial" w:hAnsi="Arial"/>
          <w:sz w:val="18"/>
          <w:vertAlign w:val="superscript"/>
        </w:rPr>
        <w:t>a</w:t>
      </w:r>
      <w:r w:rsidRPr="00DA0905">
        <w:rPr>
          <w:rFonts w:asciiTheme="majorHAnsi" w:hAnsiTheme="majorHAnsi" w:cs="Times New Roman"/>
          <w:sz w:val="20"/>
          <w:szCs w:val="20"/>
        </w:rPr>
        <w:t xml:space="preserve"> </w:t>
      </w:r>
      <w:r w:rsidR="006C077A" w:rsidRPr="006C077A">
        <w:rPr>
          <w:rFonts w:asciiTheme="majorHAnsi" w:hAnsiTheme="majorHAnsi" w:cs="Times New Roman"/>
          <w:sz w:val="20"/>
          <w:szCs w:val="20"/>
          <w:lang w:val="en-US"/>
        </w:rPr>
        <w:t>Deptment of Tamil, Kongunadu Arts &amp; science college, Coimbatore</w:t>
      </w:r>
      <w:r w:rsidR="006C077A">
        <w:rPr>
          <w:rFonts w:asciiTheme="majorHAnsi" w:hAnsiTheme="majorHAnsi" w:cs="Times New Roman"/>
          <w:sz w:val="20"/>
          <w:szCs w:val="20"/>
          <w:lang w:val="en-US"/>
        </w:rPr>
        <w:t xml:space="preserve">, </w:t>
      </w:r>
      <w:r w:rsidR="000C6327" w:rsidRPr="00DA0905">
        <w:rPr>
          <w:rFonts w:asciiTheme="majorHAnsi" w:hAnsiTheme="majorHAnsi" w:cs="Times New Roman"/>
          <w:sz w:val="20"/>
          <w:szCs w:val="20"/>
          <w:lang w:val="en-US"/>
        </w:rPr>
        <w:t>Tamil Nadu, India</w:t>
      </w:r>
    </w:p>
    <w:p w14:paraId="76BE35F2" w14:textId="25576640" w:rsidR="007D52A8" w:rsidRPr="00E6151C" w:rsidRDefault="007D52A8" w:rsidP="009026C6">
      <w:pPr>
        <w:spacing w:after="0" w:line="240" w:lineRule="auto"/>
        <w:ind w:right="-9"/>
        <w:jc w:val="both"/>
        <w:rPr>
          <w:rFonts w:asciiTheme="majorHAnsi" w:hAnsiTheme="majorHAnsi"/>
          <w:szCs w:val="24"/>
          <w:highlight w:val="yellow"/>
          <w:shd w:val="clear" w:color="auto" w:fill="FFFFFF"/>
        </w:rPr>
      </w:pPr>
    </w:p>
    <w:p w14:paraId="47F06309" w14:textId="77777777" w:rsidR="001F11B4" w:rsidRPr="00E6151C" w:rsidRDefault="001F11B4" w:rsidP="009026C6">
      <w:pPr>
        <w:spacing w:after="0" w:line="240" w:lineRule="auto"/>
        <w:ind w:right="-9"/>
        <w:jc w:val="both"/>
        <w:rPr>
          <w:rFonts w:asciiTheme="majorHAnsi" w:hAnsiTheme="majorHAnsi"/>
          <w:szCs w:val="24"/>
          <w:highlight w:val="yellow"/>
          <w:shd w:val="clear" w:color="auto" w:fill="FFFFFF"/>
        </w:rPr>
        <w:sectPr w:rsidR="001F11B4" w:rsidRPr="00E6151C" w:rsidSect="002C0DC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40" w:code="9"/>
          <w:pgMar w:top="856" w:right="851" w:bottom="851" w:left="851" w:header="720" w:footer="680" w:gutter="0"/>
          <w:pgNumType w:start="64"/>
          <w:cols w:space="227"/>
          <w:titlePg/>
          <w:docGrid w:linePitch="360"/>
        </w:sectPr>
      </w:pPr>
    </w:p>
    <w:p w14:paraId="3F05737F" w14:textId="2192B9CB" w:rsidR="005164E4" w:rsidRPr="00B37A6B" w:rsidRDefault="00BA6887" w:rsidP="002D330F">
      <w:pPr>
        <w:pStyle w:val="RSCB01ARTAbstract"/>
        <w:spacing w:after="0"/>
        <w:rPr>
          <w:rFonts w:asciiTheme="majorHAnsi" w:hAnsiTheme="majorHAnsi"/>
        </w:rPr>
      </w:pPr>
      <w:r w:rsidRPr="00B37A6B">
        <w:rPr>
          <w:rFonts w:asciiTheme="majorHAnsi" w:hAnsiTheme="majorHAnsi"/>
        </w:rPr>
        <w:t xml:space="preserve">* </w:t>
      </w:r>
      <w:r w:rsidR="005164E4" w:rsidRPr="00B37A6B">
        <w:rPr>
          <w:rFonts w:asciiTheme="majorHAnsi" w:hAnsiTheme="majorHAnsi"/>
        </w:rPr>
        <w:t>Corresponding Author:</w:t>
      </w:r>
    </w:p>
    <w:p w14:paraId="21D3990F" w14:textId="3ED2BF5E" w:rsidR="00943C3D" w:rsidRDefault="001E242D" w:rsidP="00E1080E">
      <w:pPr>
        <w:pStyle w:val="Date-NS"/>
        <w:ind w:right="-111"/>
      </w:pPr>
      <w:hyperlink r:id="rId15" w:history="1">
        <w:r w:rsidR="006C077A" w:rsidRPr="00B06D8D">
          <w:rPr>
            <w:rStyle w:val="Hyperlink"/>
          </w:rPr>
          <w:t>anumidhunbagi@gmail.com</w:t>
        </w:r>
      </w:hyperlink>
    </w:p>
    <w:p w14:paraId="7E78E1F0" w14:textId="77777777" w:rsidR="00883CEB" w:rsidRPr="00B37A6B" w:rsidRDefault="00883CEB" w:rsidP="00F67067">
      <w:pPr>
        <w:pStyle w:val="Date-NS"/>
      </w:pPr>
    </w:p>
    <w:p w14:paraId="40032424" w14:textId="3A952FBF" w:rsidR="001D667F" w:rsidRPr="0025480C" w:rsidRDefault="005A729F" w:rsidP="00F67067">
      <w:pPr>
        <w:pStyle w:val="Date-NS"/>
      </w:pPr>
      <w:r w:rsidRPr="0025480C">
        <w:t>Received:</w:t>
      </w:r>
      <w:r w:rsidR="00D87671">
        <w:t xml:space="preserve"> </w:t>
      </w:r>
      <w:r w:rsidR="002C0DCD" w:rsidRPr="002C0DCD">
        <w:t>05-04-2024</w:t>
      </w:r>
    </w:p>
    <w:p w14:paraId="0A751016" w14:textId="062E8BC3" w:rsidR="00E10FE9" w:rsidRPr="0025480C" w:rsidRDefault="005A729F" w:rsidP="00F67067">
      <w:pPr>
        <w:pStyle w:val="Date-NS"/>
      </w:pPr>
      <w:r w:rsidRPr="0025480C">
        <w:t>Revised:</w:t>
      </w:r>
      <w:r w:rsidR="00E10FE9" w:rsidRPr="0025480C">
        <w:t xml:space="preserve"> </w:t>
      </w:r>
      <w:r w:rsidR="002C0DCD" w:rsidRPr="002C0DCD">
        <w:t>30-06-2024</w:t>
      </w:r>
    </w:p>
    <w:p w14:paraId="538E61D4" w14:textId="6C51A3CB" w:rsidR="001D667F" w:rsidRPr="0025480C" w:rsidRDefault="005A729F" w:rsidP="00F67067">
      <w:pPr>
        <w:pStyle w:val="Date-NS"/>
      </w:pPr>
      <w:r w:rsidRPr="0025480C">
        <w:t>Accepted:</w:t>
      </w:r>
      <w:r w:rsidR="001D667F" w:rsidRPr="0025480C">
        <w:t xml:space="preserve"> </w:t>
      </w:r>
      <w:r w:rsidR="002C0DCD" w:rsidRPr="002C0DCD">
        <w:t>11-07-2024</w:t>
      </w:r>
    </w:p>
    <w:p w14:paraId="5EAF992A" w14:textId="59298BD0" w:rsidR="003F3EDB" w:rsidRPr="00E63FE3" w:rsidRDefault="005A729F" w:rsidP="00F67067">
      <w:pPr>
        <w:pStyle w:val="Date-NS"/>
      </w:pPr>
      <w:r w:rsidRPr="0025480C">
        <w:t>Published:</w:t>
      </w:r>
      <w:r w:rsidR="00D87671">
        <w:t xml:space="preserve"> </w:t>
      </w:r>
      <w:r w:rsidR="002C0DCD" w:rsidRPr="002C0DCD">
        <w:t>29-07-2024</w:t>
      </w:r>
    </w:p>
    <w:p w14:paraId="184BD94F" w14:textId="735DBA03" w:rsidR="001D667F" w:rsidRPr="00AC196B" w:rsidRDefault="002A70B4" w:rsidP="00AC196B">
      <w:pPr>
        <w:pStyle w:val="RSCB01ARTAbstract"/>
        <w:spacing w:after="0" w:line="240" w:lineRule="auto"/>
        <w:rPr>
          <w:rFonts w:asciiTheme="majorHAnsi" w:hAnsiTheme="majorHAnsi"/>
          <w:noProof w:val="0"/>
          <w:szCs w:val="24"/>
          <w:shd w:val="clear" w:color="auto" w:fill="FFFFFF"/>
          <w:lang w:eastAsia="en-US"/>
        </w:rPr>
      </w:pPr>
      <w:r>
        <w:rPr>
          <w:rFonts w:asciiTheme="majorHAnsi" w:hAnsiTheme="majorHAnsi"/>
          <w:szCs w:val="24"/>
          <w:shd w:val="clear" w:color="auto" w:fill="FFFFFF"/>
          <w:lang w:val="en-IN" w:eastAsia="en-IN"/>
        </w:rPr>
        <w:drawing>
          <wp:anchor distT="0" distB="0" distL="114300" distR="114300" simplePos="0" relativeHeight="251657728" behindDoc="0" locked="0" layoutInCell="1" allowOverlap="1" wp14:anchorId="4DD841BC" wp14:editId="7561FD63">
            <wp:simplePos x="0" y="0"/>
            <wp:positionH relativeFrom="column">
              <wp:posOffset>88900</wp:posOffset>
            </wp:positionH>
            <wp:positionV relativeFrom="paragraph">
              <wp:posOffset>46990</wp:posOffset>
            </wp:positionV>
            <wp:extent cx="819150" cy="819150"/>
            <wp:effectExtent l="0" t="0" r="0" b="0"/>
            <wp:wrapSquare wrapText="bothSides"/>
            <wp:docPr id="14" name="Graphic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Graphic 14">
                      <a:hlinkClick r:id="rId16"/>
                    </pic:cNvPr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r:embed="rId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DC76A1" w14:textId="0BC9E0F3" w:rsidR="001D667F" w:rsidRPr="00AC196B" w:rsidRDefault="001D667F" w:rsidP="00AC196B">
      <w:pPr>
        <w:pStyle w:val="RSCB01ARTAbstract"/>
        <w:spacing w:after="0" w:line="240" w:lineRule="auto"/>
        <w:rPr>
          <w:rFonts w:asciiTheme="majorHAnsi" w:hAnsiTheme="majorHAnsi"/>
          <w:noProof w:val="0"/>
          <w:szCs w:val="24"/>
          <w:shd w:val="clear" w:color="auto" w:fill="FFFFFF"/>
          <w:lang w:eastAsia="en-US"/>
        </w:rPr>
      </w:pPr>
    </w:p>
    <w:p w14:paraId="105C545F" w14:textId="466C6017" w:rsidR="00E244C2" w:rsidRPr="00A518AD" w:rsidRDefault="00E244C2" w:rsidP="002A70B4">
      <w:pPr>
        <w:pStyle w:val="Heading1-NS"/>
        <w:rPr>
          <w:bCs/>
          <w:sz w:val="20"/>
          <w:szCs w:val="24"/>
        </w:rPr>
      </w:pPr>
      <w:r w:rsidRPr="00A518AD">
        <w:rPr>
          <w:rStyle w:val="AbstractHead-NSChar"/>
          <w:b/>
          <w:bCs/>
        </w:rPr>
        <w:t>ABSTRACT</w:t>
      </w:r>
    </w:p>
    <w:p w14:paraId="58C90284" w14:textId="32470EC7" w:rsidR="00FC0396" w:rsidRPr="00A518AD" w:rsidRDefault="00A518AD" w:rsidP="00BD16C9">
      <w:pPr>
        <w:pStyle w:val="RSCB01ARTAbstract"/>
        <w:rPr>
          <w:rFonts w:asciiTheme="majorHAnsi" w:hAnsiTheme="majorHAnsi"/>
          <w:bCs/>
          <w:sz w:val="20"/>
          <w:szCs w:val="24"/>
          <w:shd w:val="clear" w:color="auto" w:fill="FFFFFF"/>
          <w:lang w:val="en-US" w:bidi="en-US"/>
        </w:rPr>
      </w:pPr>
      <w:r w:rsidRPr="00A518AD">
        <w:rPr>
          <w:rFonts w:asciiTheme="majorHAnsi" w:hAnsiTheme="majorHAnsi"/>
          <w:bCs/>
          <w:sz w:val="20"/>
          <w:szCs w:val="24"/>
          <w:shd w:val="clear" w:color="auto" w:fill="FFFFFF"/>
          <w:lang w:val="en-US" w:bidi="en-US"/>
        </w:rPr>
        <w:t>This volume summarizes the types of food, food methods, cooking, cooking, and strategy mentioned in the Attrupadai literature, which is one of the eighteen accounting books in the Sanga literature.</w:t>
      </w:r>
    </w:p>
    <w:p w14:paraId="6EEED8A0" w14:textId="1BD5C3D7" w:rsidR="005505C8" w:rsidRDefault="001D667F" w:rsidP="00F00E1C">
      <w:pPr>
        <w:pStyle w:val="RSCB01ARTAbstract"/>
        <w:rPr>
          <w:rFonts w:asciiTheme="majorHAnsi" w:hAnsiTheme="majorHAnsi"/>
          <w:b/>
          <w:sz w:val="20"/>
          <w:szCs w:val="24"/>
          <w:shd w:val="clear" w:color="auto" w:fill="FFFFFF"/>
          <w:lang w:val="en-US" w:bidi="en-US"/>
        </w:rPr>
      </w:pPr>
      <w:r w:rsidRPr="00A518AD">
        <w:rPr>
          <w:rStyle w:val="Keyword-NSChar"/>
        </w:rPr>
        <w:t>Keywords:</w:t>
      </w:r>
      <w:r w:rsidR="005505C8" w:rsidRPr="00A518AD">
        <w:t xml:space="preserve"> </w:t>
      </w:r>
      <w:r w:rsidR="00A518AD" w:rsidRPr="00A518AD">
        <w:rPr>
          <w:rFonts w:asciiTheme="majorHAnsi" w:hAnsiTheme="majorHAnsi"/>
          <w:bCs/>
          <w:noProof w:val="0"/>
          <w:sz w:val="20"/>
          <w:szCs w:val="24"/>
          <w:shd w:val="clear" w:color="auto" w:fill="FFFFFF"/>
          <w:lang w:val="en-US" w:eastAsia="en-US" w:bidi="en-US"/>
        </w:rPr>
        <w:t>Fivefold Diet, Banquet Diet in Palaces, Vegetarian Diet</w:t>
      </w:r>
    </w:p>
    <w:p w14:paraId="4AC430E7" w14:textId="77777777" w:rsidR="004F3F82" w:rsidRPr="00F00E1C" w:rsidRDefault="004F3F82" w:rsidP="00F00E1C">
      <w:pPr>
        <w:pStyle w:val="RSCB01ARTAbstract"/>
        <w:rPr>
          <w:rFonts w:asciiTheme="majorHAnsi" w:hAnsiTheme="majorHAnsi"/>
          <w:b/>
          <w:sz w:val="20"/>
          <w:szCs w:val="24"/>
          <w:shd w:val="clear" w:color="auto" w:fill="FFFFFF"/>
          <w:lang w:val="en-US" w:bidi="en-US"/>
        </w:rPr>
        <w:sectPr w:rsidR="004F3F82" w:rsidRPr="00F00E1C" w:rsidSect="001D667F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type w:val="continuous"/>
          <w:pgSz w:w="11907" w:h="16840" w:code="9"/>
          <w:pgMar w:top="1009" w:right="851" w:bottom="1758" w:left="851" w:header="720" w:footer="1049" w:gutter="0"/>
          <w:cols w:num="2" w:space="227" w:equalWidth="0">
            <w:col w:w="2299" w:space="405"/>
            <w:col w:w="7501"/>
          </w:cols>
          <w:titlePg/>
          <w:docGrid w:linePitch="360"/>
        </w:sectPr>
      </w:pPr>
    </w:p>
    <w:p w14:paraId="21A32B74" w14:textId="1D394C4D" w:rsidR="00A518AD" w:rsidRDefault="00A518AD" w:rsidP="006650BE">
      <w:pPr>
        <w:spacing w:after="120"/>
        <w:jc w:val="both"/>
        <w:rPr>
          <w:rFonts w:ascii="Latha" w:hAnsi="Latha" w:cs="Latha"/>
          <w:b/>
          <w:bCs/>
          <w:color w:val="0070C0"/>
          <w:cs/>
          <w:lang w:val="en-US" w:bidi="ta-IN"/>
        </w:rPr>
      </w:pPr>
    </w:p>
    <w:p w14:paraId="2B31B589" w14:textId="4CE93789" w:rsidR="00A518AD" w:rsidRDefault="00A518AD" w:rsidP="006650BE">
      <w:pPr>
        <w:spacing w:after="120"/>
        <w:jc w:val="both"/>
        <w:rPr>
          <w:rFonts w:ascii="Latha" w:hAnsi="Latha" w:cs="Latha"/>
          <w:b/>
          <w:bCs/>
          <w:color w:val="0070C0"/>
          <w:cs/>
          <w:lang w:val="en-US" w:bidi="ta-IN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EFD835A" wp14:editId="443C02C3">
                <wp:simplePos x="0" y="0"/>
                <wp:positionH relativeFrom="column">
                  <wp:posOffset>-1015365</wp:posOffset>
                </wp:positionH>
                <wp:positionV relativeFrom="paragraph">
                  <wp:posOffset>340995</wp:posOffset>
                </wp:positionV>
                <wp:extent cx="6515735" cy="0"/>
                <wp:effectExtent l="0" t="19050" r="3746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573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C60F795" id="Straight Connector 5" o:spid="_x0000_s1026" style="position:absolute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9.95pt,26.85pt" to="433.1pt,2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" strokecolor="#e36c0a [2409]" strokeweight="3pt"/>
            </w:pict>
          </mc:Fallback>
        </mc:AlternateContent>
      </w:r>
    </w:p>
    <w:p w14:paraId="615591E9" w14:textId="59EBFA2B" w:rsidR="005E125B" w:rsidRPr="004810F8" w:rsidRDefault="005E125B" w:rsidP="006650BE">
      <w:pPr>
        <w:spacing w:after="120"/>
        <w:jc w:val="both"/>
        <w:rPr>
          <w:rFonts w:ascii="Latha" w:hAnsi="Latha" w:cs="Latha"/>
          <w:b/>
          <w:bCs/>
          <w:color w:val="0070C0"/>
          <w:lang w:val="en-US" w:bidi="ta-IN"/>
        </w:rPr>
      </w:pPr>
      <w:r w:rsidRPr="004810F8">
        <w:rPr>
          <w:rFonts w:ascii="Latha" w:hAnsi="Latha" w:cs="Latha"/>
          <w:b/>
          <w:bCs/>
          <w:color w:val="0070C0"/>
          <w:cs/>
          <w:lang w:val="en-US" w:bidi="ta-IN"/>
        </w:rPr>
        <w:t>முன்னுரை</w:t>
      </w:r>
    </w:p>
    <w:p w14:paraId="1F145C87" w14:textId="796E6594" w:rsidR="006C077A" w:rsidRPr="006C077A" w:rsidRDefault="006C077A" w:rsidP="006C077A">
      <w:pPr>
        <w:spacing w:after="120" w:line="240" w:lineRule="auto"/>
        <w:ind w:firstLine="720"/>
        <w:jc w:val="both"/>
        <w:rPr>
          <w:rFonts w:ascii="Latha" w:eastAsia="Arial Unicode MS" w:hAnsi="Latha" w:cs="Latha"/>
          <w:sz w:val="20"/>
          <w:szCs w:val="20"/>
        </w:rPr>
      </w:pP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மனித</w:t>
      </w:r>
      <w:r w:rsidR="00A518AD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வாழ்க்கைக்கு</w:t>
      </w:r>
      <w:r w:rsidR="00A518AD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மிக</w:t>
      </w:r>
      <w:r w:rsidR="00A518AD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இன்றியமையாதது</w:t>
      </w:r>
      <w:r w:rsidR="00A518AD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உணவு</w:t>
      </w:r>
      <w:r w:rsidRPr="006C077A">
        <w:rPr>
          <w:rFonts w:ascii="Latha" w:eastAsia="Arial Unicode MS" w:hAnsi="Latha" w:cs="Latha"/>
          <w:color w:val="000000"/>
          <w:sz w:val="20"/>
          <w:szCs w:val="20"/>
        </w:rPr>
        <w:t>,</w:t>
      </w:r>
      <w:r w:rsidR="00A518AD">
        <w:rPr>
          <w:rFonts w:ascii="Latha" w:eastAsia="Arial Unicode MS" w:hAnsi="Latha" w:cs="Latha"/>
          <w:color w:val="000000"/>
          <w:sz w:val="20"/>
          <w:szCs w:val="20"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உடை</w:t>
      </w:r>
      <w:r w:rsidRPr="006C077A">
        <w:rPr>
          <w:rFonts w:ascii="Latha" w:eastAsia="Arial Unicode MS" w:hAnsi="Latha" w:cs="Latha"/>
          <w:color w:val="000000"/>
          <w:sz w:val="20"/>
          <w:szCs w:val="20"/>
        </w:rPr>
        <w:t>,</w:t>
      </w:r>
      <w:r w:rsidR="00A518AD">
        <w:rPr>
          <w:rFonts w:ascii="Latha" w:eastAsia="Arial Unicode MS" w:hAnsi="Latha" w:cs="Latha"/>
          <w:color w:val="000000"/>
          <w:sz w:val="20"/>
          <w:szCs w:val="20"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இருப்பிடம். உணவின்றி</w:t>
      </w:r>
      <w:r w:rsidR="00A518AD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உயிர்</w:t>
      </w:r>
      <w:r w:rsidR="00A518AD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வாழ்வது</w:t>
      </w:r>
      <w:r w:rsidR="00A518AD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மிகக்கடினம்.</w:t>
      </w:r>
      <w:r w:rsidR="00A518AD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உடையின்றி</w:t>
      </w:r>
      <w:r w:rsidR="00A518AD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உயிர்</w:t>
      </w:r>
      <w:r w:rsidR="00A518AD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வாழலாம்.</w:t>
      </w:r>
      <w:r w:rsidR="00A518AD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இக்காலத்தில்</w:t>
      </w:r>
      <w:r w:rsidR="00A518AD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கூட</w:t>
      </w:r>
      <w:r w:rsidRPr="006C077A">
        <w:rPr>
          <w:rFonts w:ascii="Latha" w:eastAsia="Arial Unicode MS" w:hAnsi="Latha" w:cs="Latha"/>
          <w:color w:val="000000"/>
          <w:sz w:val="20"/>
          <w:szCs w:val="20"/>
        </w:rPr>
        <w:t>,</w:t>
      </w:r>
      <w:r w:rsidR="00A518AD">
        <w:rPr>
          <w:rFonts w:ascii="Latha" w:eastAsia="Arial Unicode MS" w:hAnsi="Latha" w:cs="Latha"/>
          <w:color w:val="000000"/>
          <w:sz w:val="20"/>
          <w:szCs w:val="20"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உலகில்</w:t>
      </w:r>
      <w:r w:rsidR="00A518AD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சில</w:t>
      </w:r>
      <w:r w:rsidR="00A518AD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பகுதிகளில்</w:t>
      </w:r>
      <w:r w:rsidRPr="006C077A">
        <w:rPr>
          <w:rFonts w:ascii="Calibri" w:eastAsia="Arial Unicode MS" w:hAnsi="Calibri" w:cs="Calibri"/>
          <w:color w:val="000000"/>
          <w:sz w:val="20"/>
          <w:szCs w:val="20"/>
        </w:rPr>
        <w:t> </w:t>
      </w:r>
      <w:r w:rsidRPr="006C077A">
        <w:rPr>
          <w:rFonts w:ascii="Latha" w:eastAsia="Arial Unicode MS" w:hAnsi="Latha" w:cs="Latha"/>
          <w:color w:val="000000"/>
          <w:sz w:val="20"/>
          <w:szCs w:val="20"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குறைந்த</w:t>
      </w:r>
      <w:r w:rsidR="00A518AD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உடையுடன்</w:t>
      </w:r>
      <w:r w:rsidRPr="006C077A">
        <w:rPr>
          <w:rFonts w:ascii="Calibri" w:eastAsia="Arial Unicode MS" w:hAnsi="Calibri" w:cs="Calibri"/>
          <w:color w:val="000000"/>
          <w:sz w:val="20"/>
          <w:szCs w:val="20"/>
        </w:rPr>
        <w:t> </w:t>
      </w:r>
      <w:r w:rsidRPr="006C077A">
        <w:rPr>
          <w:rFonts w:ascii="Latha" w:eastAsia="Arial Unicode MS" w:hAnsi="Latha" w:cs="Latha"/>
          <w:color w:val="000000"/>
          <w:sz w:val="20"/>
          <w:szCs w:val="20"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மக்கள்</w:t>
      </w:r>
      <w:r w:rsidR="00A518AD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வாழ்வதை</w:t>
      </w:r>
      <w:r w:rsidR="00A518AD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அறிகிறோம்.</w:t>
      </w:r>
    </w:p>
    <w:p w14:paraId="170BA41C" w14:textId="77777777" w:rsidR="00A518AD" w:rsidRDefault="00A518AD" w:rsidP="00A518AD">
      <w:pPr>
        <w:spacing w:after="0" w:line="240" w:lineRule="auto"/>
        <w:jc w:val="both"/>
        <w:rPr>
          <w:rFonts w:ascii="Calibri" w:eastAsia="Arial Unicode MS" w:hAnsi="Calibri" w:cs="Calibri"/>
          <w:b/>
          <w:bCs/>
          <w:color w:val="000000"/>
          <w:sz w:val="20"/>
          <w:szCs w:val="20"/>
        </w:rPr>
      </w:pPr>
    </w:p>
    <w:p w14:paraId="6B2E7856" w14:textId="4FD9D419" w:rsidR="006C077A" w:rsidRPr="00A518AD" w:rsidRDefault="006C077A" w:rsidP="00A518AD">
      <w:pPr>
        <w:spacing w:after="120"/>
        <w:jc w:val="both"/>
        <w:rPr>
          <w:rFonts w:ascii="Latha" w:hAnsi="Latha" w:cs="Latha"/>
          <w:b/>
          <w:bCs/>
          <w:color w:val="0070C0"/>
          <w:lang w:val="en-US" w:bidi="ta-IN"/>
        </w:rPr>
      </w:pPr>
      <w:r w:rsidRPr="00A518AD">
        <w:rPr>
          <w:rFonts w:ascii="Latha" w:hAnsi="Latha" w:cs="Latha"/>
          <w:b/>
          <w:bCs/>
          <w:color w:val="0070C0"/>
          <w:cs/>
          <w:lang w:val="en-US"/>
        </w:rPr>
        <w:t>இயற்கையான</w:t>
      </w:r>
      <w:r w:rsidR="00A518AD">
        <w:rPr>
          <w:rFonts w:ascii="Latha" w:hAnsi="Latha" w:cs="Latha" w:hint="cs"/>
          <w:b/>
          <w:bCs/>
          <w:color w:val="0070C0"/>
          <w:cs/>
          <w:lang w:val="en-US"/>
        </w:rPr>
        <w:t xml:space="preserve"> </w:t>
      </w:r>
      <w:r w:rsidRPr="00A518AD">
        <w:rPr>
          <w:rFonts w:ascii="Latha" w:hAnsi="Latha" w:cs="Latha"/>
          <w:b/>
          <w:bCs/>
          <w:color w:val="0070C0"/>
          <w:cs/>
          <w:lang w:val="en-US"/>
        </w:rPr>
        <w:t>பகுப்பு</w:t>
      </w:r>
    </w:p>
    <w:p w14:paraId="70CB7E84" w14:textId="3D5DAB78" w:rsidR="006C077A" w:rsidRPr="006C077A" w:rsidRDefault="006C077A" w:rsidP="00A518AD">
      <w:pPr>
        <w:spacing w:after="0" w:line="240" w:lineRule="auto"/>
        <w:ind w:firstLine="720"/>
        <w:jc w:val="both"/>
        <w:rPr>
          <w:rFonts w:ascii="Latha" w:eastAsia="Arial Unicode MS" w:hAnsi="Latha" w:cs="Latha"/>
          <w:sz w:val="20"/>
          <w:szCs w:val="20"/>
        </w:rPr>
      </w:pP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தமிழர்</w:t>
      </w:r>
      <w:r w:rsidR="00A518AD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நிலத்தைக்</w:t>
      </w:r>
      <w:r w:rsidR="00A518AD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குறிஞ்சி</w:t>
      </w:r>
      <w:r w:rsidRPr="006C077A">
        <w:rPr>
          <w:rFonts w:ascii="Latha" w:eastAsia="Arial Unicode MS" w:hAnsi="Latha" w:cs="Latha"/>
          <w:color w:val="000000"/>
          <w:sz w:val="20"/>
          <w:szCs w:val="20"/>
        </w:rPr>
        <w:t>,</w:t>
      </w:r>
      <w:r w:rsidR="00A518AD">
        <w:rPr>
          <w:rFonts w:ascii="Latha" w:eastAsia="Arial Unicode MS" w:hAnsi="Latha" w:cs="Latha"/>
          <w:color w:val="000000"/>
          <w:sz w:val="20"/>
          <w:szCs w:val="20"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முல்லை</w:t>
      </w:r>
      <w:r w:rsidRPr="006C077A">
        <w:rPr>
          <w:rFonts w:ascii="Latha" w:eastAsia="Arial Unicode MS" w:hAnsi="Latha" w:cs="Latha"/>
          <w:color w:val="000000"/>
          <w:sz w:val="20"/>
          <w:szCs w:val="20"/>
        </w:rPr>
        <w:t>,</w:t>
      </w:r>
      <w:r w:rsidR="00A518AD">
        <w:rPr>
          <w:rFonts w:ascii="Latha" w:eastAsia="Arial Unicode MS" w:hAnsi="Latha" w:cs="Latha"/>
          <w:color w:val="000000"/>
          <w:sz w:val="20"/>
          <w:szCs w:val="20"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மருதம்</w:t>
      </w:r>
      <w:r w:rsidRPr="006C077A">
        <w:rPr>
          <w:rFonts w:ascii="Latha" w:eastAsia="Arial Unicode MS" w:hAnsi="Latha" w:cs="Latha"/>
          <w:color w:val="000000"/>
          <w:sz w:val="20"/>
          <w:szCs w:val="20"/>
        </w:rPr>
        <w:t>,</w:t>
      </w:r>
      <w:r w:rsidR="00A518AD">
        <w:rPr>
          <w:rFonts w:ascii="Latha" w:eastAsia="Arial Unicode MS" w:hAnsi="Latha" w:cs="Latha"/>
          <w:color w:val="000000"/>
          <w:sz w:val="20"/>
          <w:szCs w:val="20"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நெய்தல்</w:t>
      </w:r>
      <w:r w:rsidRPr="006C077A">
        <w:rPr>
          <w:rFonts w:ascii="Latha" w:eastAsia="Arial Unicode MS" w:hAnsi="Latha" w:cs="Latha"/>
          <w:color w:val="000000"/>
          <w:sz w:val="20"/>
          <w:szCs w:val="20"/>
        </w:rPr>
        <w:t>,</w:t>
      </w:r>
      <w:r w:rsidR="00A518AD">
        <w:rPr>
          <w:rFonts w:ascii="Latha" w:eastAsia="Arial Unicode MS" w:hAnsi="Latha" w:cs="Latha"/>
          <w:color w:val="000000"/>
          <w:sz w:val="20"/>
          <w:szCs w:val="20"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பாலை</w:t>
      </w:r>
      <w:r w:rsidR="00A518AD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என</w:t>
      </w:r>
      <w:r w:rsidR="00A518AD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ஐந்தாகப்</w:t>
      </w:r>
      <w:r w:rsidRPr="006C077A">
        <w:rPr>
          <w:rFonts w:ascii="Calibri" w:eastAsia="Arial Unicode MS" w:hAnsi="Calibri" w:cs="Calibri"/>
          <w:color w:val="000000"/>
          <w:sz w:val="20"/>
          <w:szCs w:val="20"/>
        </w:rPr>
        <w:t> </w:t>
      </w:r>
      <w:r w:rsidRPr="006C077A">
        <w:rPr>
          <w:rFonts w:ascii="Latha" w:eastAsia="Arial Unicode MS" w:hAnsi="Latha" w:cs="Latha"/>
          <w:color w:val="000000"/>
          <w:sz w:val="20"/>
          <w:szCs w:val="20"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பகுத்தனர். இது</w:t>
      </w:r>
      <w:r w:rsidR="00A518AD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இயற்கையான</w:t>
      </w:r>
      <w:r w:rsidR="00A518AD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பகுப்பு. மலையும்</w:t>
      </w:r>
      <w:r w:rsidR="00A518AD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மலை</w:t>
      </w:r>
      <w:r w:rsidR="00A518AD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சார்ந்த</w:t>
      </w:r>
      <w:r w:rsidR="00A518AD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இடத்தையும்</w:t>
      </w:r>
      <w:r w:rsidR="00A518AD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குறிஞ்சி</w:t>
      </w:r>
      <w:r w:rsidR="00A518AD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என்றுகூறினர். காடும்</w:t>
      </w:r>
      <w:r w:rsidR="00A518AD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காடு</w:t>
      </w:r>
      <w:r w:rsidR="00A518AD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சார்ந்த</w:t>
      </w:r>
      <w:r w:rsidR="00A518AD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இடத்தையும்</w:t>
      </w:r>
      <w:r w:rsidR="00A518AD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முல்லை</w:t>
      </w:r>
      <w:r w:rsidR="00A518AD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என்று</w:t>
      </w:r>
      <w:r w:rsidR="00A518AD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கூறினர். வயலும்</w:t>
      </w:r>
      <w:r w:rsidR="00A518AD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வயல்</w:t>
      </w:r>
      <w:r w:rsidR="00A518AD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சார்ந்த</w:t>
      </w:r>
      <w:r w:rsidR="00A518AD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இடத்தையும்</w:t>
      </w:r>
      <w:r w:rsidR="00A518AD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மருதம்</w:t>
      </w:r>
      <w:r w:rsidR="00A518AD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என்றுகூறினர். கடலும்</w:t>
      </w:r>
      <w:r w:rsidR="00A518AD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கடல்</w:t>
      </w:r>
      <w:r w:rsidR="00A518AD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சார்ந்த</w:t>
      </w:r>
      <w:r w:rsidR="00A518AD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இடத்தையும்</w:t>
      </w:r>
      <w:r w:rsidR="00A518AD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நெய்தல்</w:t>
      </w:r>
      <w:r w:rsidR="00A518AD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என்று</w:t>
      </w:r>
      <w:r w:rsidR="00A518AD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கூறினர். மலைப்பகுதியும்</w:t>
      </w:r>
      <w:r w:rsidR="00A518AD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காட்டுப்</w:t>
      </w:r>
      <w:r w:rsidR="00A518AD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பகுதியும்</w:t>
      </w:r>
      <w:r w:rsidR="00A518AD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திரிந்த</w:t>
      </w:r>
      <w:r w:rsidR="00A518AD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போது</w:t>
      </w:r>
      <w:r w:rsidRPr="006C077A">
        <w:rPr>
          <w:rFonts w:ascii="Latha" w:eastAsia="Arial Unicode MS" w:hAnsi="Latha" w:cs="Latha"/>
          <w:color w:val="000000"/>
          <w:sz w:val="20"/>
          <w:szCs w:val="20"/>
        </w:rPr>
        <w:t xml:space="preserve">,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வளமற்ற</w:t>
      </w:r>
      <w:r w:rsidR="00A518AD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போது</w:t>
      </w:r>
      <w:r w:rsidR="00A518AD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அது</w:t>
      </w:r>
      <w:r w:rsidR="00A518AD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பாலையாயிற்று. அதைப்</w:t>
      </w:r>
      <w:r w:rsidR="00A518AD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பாலை</w:t>
      </w:r>
      <w:r w:rsidR="00A518AD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நிலம்</w:t>
      </w:r>
      <w:r w:rsidR="00A518AD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என்று</w:t>
      </w:r>
      <w:r w:rsidR="00A518AD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கூறினர்.</w:t>
      </w:r>
    </w:p>
    <w:p w14:paraId="58ED0E1D" w14:textId="77777777" w:rsidR="00A518AD" w:rsidRDefault="00A518AD" w:rsidP="00A518AD">
      <w:pPr>
        <w:spacing w:after="0" w:line="240" w:lineRule="auto"/>
        <w:jc w:val="both"/>
        <w:rPr>
          <w:rFonts w:ascii="Latha" w:eastAsia="Arial Unicode MS" w:hAnsi="Latha" w:cs="Latha"/>
          <w:b/>
          <w:bCs/>
          <w:color w:val="000000"/>
          <w:sz w:val="20"/>
          <w:szCs w:val="20"/>
          <w:cs/>
        </w:rPr>
      </w:pPr>
    </w:p>
    <w:p w14:paraId="49C170C9" w14:textId="225E6114" w:rsidR="006C077A" w:rsidRPr="00A518AD" w:rsidRDefault="006C077A" w:rsidP="00A518AD">
      <w:pPr>
        <w:spacing w:after="120"/>
        <w:jc w:val="both"/>
        <w:rPr>
          <w:rFonts w:ascii="Latha" w:hAnsi="Latha" w:cs="Latha"/>
          <w:b/>
          <w:bCs/>
          <w:color w:val="0070C0"/>
          <w:lang w:val="en-US"/>
        </w:rPr>
      </w:pPr>
      <w:r w:rsidRPr="00A518AD">
        <w:rPr>
          <w:rFonts w:ascii="Latha" w:hAnsi="Latha" w:cs="Latha"/>
          <w:b/>
          <w:bCs/>
          <w:color w:val="0070C0"/>
          <w:cs/>
          <w:lang w:val="en-US"/>
        </w:rPr>
        <w:t>ஆய்வு</w:t>
      </w:r>
      <w:r w:rsidR="00A518AD">
        <w:rPr>
          <w:rFonts w:ascii="Latha" w:hAnsi="Latha" w:cs="Latha" w:hint="cs"/>
          <w:b/>
          <w:bCs/>
          <w:color w:val="0070C0"/>
          <w:cs/>
          <w:lang w:val="en-US"/>
        </w:rPr>
        <w:t xml:space="preserve"> </w:t>
      </w:r>
      <w:r w:rsidRPr="00A518AD">
        <w:rPr>
          <w:rFonts w:ascii="Latha" w:hAnsi="Latha" w:cs="Latha"/>
          <w:b/>
          <w:bCs/>
          <w:color w:val="0070C0"/>
          <w:cs/>
          <w:lang w:val="en-US"/>
        </w:rPr>
        <w:t>அணுகு</w:t>
      </w:r>
      <w:r w:rsidR="00A518AD">
        <w:rPr>
          <w:rFonts w:ascii="Latha" w:hAnsi="Latha" w:cs="Latha" w:hint="cs"/>
          <w:b/>
          <w:bCs/>
          <w:color w:val="0070C0"/>
          <w:cs/>
          <w:lang w:val="en-US"/>
        </w:rPr>
        <w:t xml:space="preserve"> </w:t>
      </w:r>
      <w:r w:rsidRPr="00A518AD">
        <w:rPr>
          <w:rFonts w:ascii="Latha" w:hAnsi="Latha" w:cs="Latha"/>
          <w:b/>
          <w:bCs/>
          <w:color w:val="0070C0"/>
          <w:cs/>
          <w:lang w:val="en-US"/>
        </w:rPr>
        <w:t>முறை</w:t>
      </w:r>
      <w:r w:rsidRPr="00A518AD">
        <w:rPr>
          <w:rFonts w:ascii="Calibri" w:hAnsi="Calibri" w:cs="Calibri"/>
          <w:b/>
          <w:bCs/>
          <w:color w:val="0070C0"/>
          <w:lang w:val="en-US"/>
        </w:rPr>
        <w:t> </w:t>
      </w:r>
    </w:p>
    <w:p w14:paraId="1D1098FA" w14:textId="1ECC25BF" w:rsidR="006C077A" w:rsidRPr="006C077A" w:rsidRDefault="006C077A" w:rsidP="006C077A">
      <w:pPr>
        <w:spacing w:after="120" w:line="240" w:lineRule="auto"/>
        <w:ind w:firstLine="720"/>
        <w:jc w:val="both"/>
        <w:rPr>
          <w:rFonts w:ascii="Latha" w:eastAsia="Arial Unicode MS" w:hAnsi="Latha" w:cs="Latha"/>
          <w:sz w:val="20"/>
          <w:szCs w:val="20"/>
        </w:rPr>
      </w:pP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இயற்கை</w:t>
      </w:r>
      <w:r w:rsidR="00A518AD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உணவுகள்</w:t>
      </w:r>
      <w:r w:rsidRPr="006C077A">
        <w:rPr>
          <w:rFonts w:ascii="Latha" w:eastAsia="Arial Unicode MS" w:hAnsi="Latha" w:cs="Latha"/>
          <w:color w:val="000000"/>
          <w:sz w:val="20"/>
          <w:szCs w:val="20"/>
        </w:rPr>
        <w:t xml:space="preserve">,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பண்டமாற்று</w:t>
      </w:r>
      <w:r w:rsidR="00A518AD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உணவு</w:t>
      </w:r>
      <w:r w:rsidRPr="006C077A">
        <w:rPr>
          <w:rFonts w:ascii="Latha" w:eastAsia="Arial Unicode MS" w:hAnsi="Latha" w:cs="Latha"/>
          <w:color w:val="000000"/>
          <w:sz w:val="20"/>
          <w:szCs w:val="20"/>
        </w:rPr>
        <w:t xml:space="preserve">,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ஐந்திணை</w:t>
      </w:r>
      <w:r w:rsidR="00A518AD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உணவு</w:t>
      </w:r>
      <w:r w:rsidRPr="006C077A">
        <w:rPr>
          <w:rFonts w:ascii="Latha" w:eastAsia="Arial Unicode MS" w:hAnsi="Latha" w:cs="Latha"/>
          <w:color w:val="000000"/>
          <w:sz w:val="20"/>
          <w:szCs w:val="20"/>
        </w:rPr>
        <w:t xml:space="preserve">,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மடை</w:t>
      </w:r>
      <w:r w:rsidR="00A518AD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நூல்</w:t>
      </w:r>
      <w:r w:rsidR="00A518AD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அரண்மனைகளில்</w:t>
      </w:r>
      <w:r w:rsidR="00A518AD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விருந்து</w:t>
      </w:r>
      <w:r w:rsidR="00A518AD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உணவு</w:t>
      </w:r>
      <w:r w:rsidRPr="006C077A">
        <w:rPr>
          <w:rFonts w:ascii="Latha" w:eastAsia="Arial Unicode MS" w:hAnsi="Latha" w:cs="Latha"/>
          <w:color w:val="000000"/>
          <w:sz w:val="20"/>
          <w:szCs w:val="20"/>
        </w:rPr>
        <w:t xml:space="preserve">,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புலால்</w:t>
      </w:r>
      <w:r w:rsidR="00A518AD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அற்ற</w:t>
      </w:r>
      <w:r w:rsidR="00A518AD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உணவு</w:t>
      </w:r>
      <w:r w:rsidRPr="006C077A">
        <w:rPr>
          <w:rFonts w:ascii="Latha" w:eastAsia="Arial Unicode MS" w:hAnsi="Latha" w:cs="Latha"/>
          <w:color w:val="000000"/>
          <w:sz w:val="20"/>
          <w:szCs w:val="20"/>
        </w:rPr>
        <w:t xml:space="preserve">,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ஊருகறி</w:t>
      </w:r>
      <w:r w:rsidRPr="006C077A">
        <w:rPr>
          <w:rFonts w:ascii="Latha" w:eastAsia="Arial Unicode MS" w:hAnsi="Latha" w:cs="Latha"/>
          <w:color w:val="000000"/>
          <w:sz w:val="20"/>
          <w:szCs w:val="20"/>
        </w:rPr>
        <w:t xml:space="preserve">,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சிற்றுண்டி</w:t>
      </w:r>
      <w:r w:rsidRPr="006C077A">
        <w:rPr>
          <w:rFonts w:ascii="Latha" w:eastAsia="Arial Unicode MS" w:hAnsi="Latha" w:cs="Latha"/>
          <w:color w:val="000000"/>
          <w:sz w:val="20"/>
          <w:szCs w:val="20"/>
        </w:rPr>
        <w:t xml:space="preserve">,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தேறல்</w:t>
      </w:r>
      <w:r w:rsidR="00A518AD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வகைகள்</w:t>
      </w:r>
      <w:r w:rsidR="00A518AD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ஆய்வைகாணலாம்.</w:t>
      </w:r>
      <w:r w:rsidRPr="006C077A">
        <w:rPr>
          <w:rFonts w:ascii="Calibri" w:eastAsia="Arial Unicode MS" w:hAnsi="Calibri" w:cs="Calibri"/>
          <w:color w:val="000000"/>
          <w:sz w:val="20"/>
          <w:szCs w:val="20"/>
        </w:rPr>
        <w:t>  </w:t>
      </w:r>
    </w:p>
    <w:p w14:paraId="20C96D03" w14:textId="08B63FF6" w:rsidR="006C077A" w:rsidRPr="00A518AD" w:rsidRDefault="006C077A" w:rsidP="00A518AD">
      <w:pPr>
        <w:spacing w:after="120"/>
        <w:jc w:val="both"/>
        <w:rPr>
          <w:rFonts w:ascii="Latha" w:hAnsi="Latha" w:cs="Latha"/>
          <w:b/>
          <w:bCs/>
          <w:color w:val="0070C0"/>
          <w:lang w:val="en-US"/>
        </w:rPr>
      </w:pPr>
      <w:r w:rsidRPr="00A518AD">
        <w:rPr>
          <w:rFonts w:ascii="Latha" w:hAnsi="Latha" w:cs="Latha"/>
          <w:b/>
          <w:bCs/>
          <w:color w:val="0070C0"/>
          <w:cs/>
          <w:lang w:val="en-US"/>
        </w:rPr>
        <w:lastRenderedPageBreak/>
        <w:t>இயற்கை</w:t>
      </w:r>
      <w:r w:rsidR="00A518AD">
        <w:rPr>
          <w:rFonts w:ascii="Latha" w:hAnsi="Latha" w:cs="Latha" w:hint="cs"/>
          <w:b/>
          <w:bCs/>
          <w:color w:val="0070C0"/>
          <w:cs/>
          <w:lang w:val="en-US"/>
        </w:rPr>
        <w:t xml:space="preserve"> </w:t>
      </w:r>
      <w:r w:rsidRPr="00A518AD">
        <w:rPr>
          <w:rFonts w:ascii="Latha" w:hAnsi="Latha" w:cs="Latha"/>
          <w:b/>
          <w:bCs/>
          <w:color w:val="0070C0"/>
          <w:cs/>
          <w:lang w:val="en-US"/>
        </w:rPr>
        <w:t>உணவுகள்</w:t>
      </w:r>
      <w:r w:rsidRPr="00A518AD">
        <w:rPr>
          <w:rFonts w:ascii="Calibri" w:hAnsi="Calibri" w:cs="Calibri"/>
          <w:b/>
          <w:bCs/>
          <w:color w:val="0070C0"/>
          <w:lang w:val="en-US"/>
        </w:rPr>
        <w:t> </w:t>
      </w:r>
    </w:p>
    <w:p w14:paraId="6A67DCC9" w14:textId="476618FB" w:rsidR="006C077A" w:rsidRPr="006C077A" w:rsidRDefault="006C077A" w:rsidP="006C077A">
      <w:pPr>
        <w:spacing w:after="120" w:line="240" w:lineRule="auto"/>
        <w:ind w:firstLine="720"/>
        <w:jc w:val="both"/>
        <w:rPr>
          <w:rFonts w:ascii="Latha" w:eastAsia="Arial Unicode MS" w:hAnsi="Latha" w:cs="Latha"/>
          <w:sz w:val="20"/>
          <w:szCs w:val="20"/>
        </w:rPr>
      </w:pPr>
      <w:r w:rsidRPr="006C077A">
        <w:rPr>
          <w:rFonts w:ascii="Calibri" w:eastAsia="Arial Unicode MS" w:hAnsi="Calibri" w:cs="Calibri"/>
          <w:color w:val="000000"/>
          <w:sz w:val="20"/>
          <w:szCs w:val="20"/>
        </w:rPr>
        <w:t> 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பொது</w:t>
      </w:r>
      <w:r w:rsidR="00A518AD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நிலையில்</w:t>
      </w:r>
      <w:r w:rsidR="00A518AD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மலையில்</w:t>
      </w:r>
      <w:r w:rsidR="00A518AD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தேனும்</w:t>
      </w:r>
      <w:r w:rsidRPr="006C077A">
        <w:rPr>
          <w:rFonts w:ascii="Latha" w:eastAsia="Arial Unicode MS" w:hAnsi="Latha" w:cs="Latha"/>
          <w:color w:val="000000"/>
          <w:sz w:val="20"/>
          <w:szCs w:val="20"/>
        </w:rPr>
        <w:t xml:space="preserve">,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கிழங்கு</w:t>
      </w:r>
      <w:r w:rsidR="00A518AD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போன்றவையும்</w:t>
      </w:r>
      <w:r w:rsidR="00A518AD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மிகுதியாகக்</w:t>
      </w:r>
      <w:r w:rsidR="00A518AD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கிடைக்கும். இது</w:t>
      </w:r>
      <w:r w:rsidR="00A518AD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இயல்பு. கடற்கரைப்</w:t>
      </w:r>
      <w:r w:rsidR="00A518AD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பகுதியாகிய</w:t>
      </w:r>
      <w:r w:rsidR="00A518AD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நெய்தல்</w:t>
      </w:r>
      <w:r w:rsidR="00A518AD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நிலத்தில்</w:t>
      </w:r>
      <w:r w:rsidR="00A518AD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மீன்</w:t>
      </w:r>
      <w:r w:rsidR="00A518AD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மிகுதியாகக்</w:t>
      </w:r>
      <w:r w:rsidR="00A518AD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கிடைக்கும். மீனைப்</w:t>
      </w:r>
      <w:r w:rsidR="00A518AD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பக்குவப்படுத்தியகருவாடு</w:t>
      </w:r>
      <w:r w:rsidR="00A518AD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கிடைக்கும். கடலாமை</w:t>
      </w:r>
      <w:r w:rsidR="00A518AD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இறைச்சி</w:t>
      </w:r>
      <w:r w:rsidR="00A518AD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கிடைக்கும். பெரிய</w:t>
      </w:r>
      <w:r w:rsidR="00A518AD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நண்டுகளின்</w:t>
      </w:r>
      <w:r w:rsidR="00A518AD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இறைச்சி</w:t>
      </w:r>
      <w:r w:rsidR="00A518AD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கிடைக்கும். முல்லை</w:t>
      </w:r>
      <w:r w:rsidR="00A518AD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நிலத்தில்</w:t>
      </w:r>
      <w:r w:rsidR="00A518AD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ஆடு</w:t>
      </w:r>
      <w:r w:rsidRPr="006C077A">
        <w:rPr>
          <w:rFonts w:ascii="Latha" w:eastAsia="Arial Unicode MS" w:hAnsi="Latha" w:cs="Latha"/>
          <w:color w:val="000000"/>
          <w:sz w:val="20"/>
          <w:szCs w:val="20"/>
        </w:rPr>
        <w:t xml:space="preserve">,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மாடுகள்</w:t>
      </w:r>
      <w:r w:rsidR="00A518AD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வளர்ப்பதால்</w:t>
      </w:r>
      <w:r w:rsidR="00A518AD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ஆட்டு</w:t>
      </w:r>
      <w:r w:rsidR="00A518AD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இறைச்சி</w:t>
      </w:r>
      <w:r w:rsidRPr="006C077A">
        <w:rPr>
          <w:rFonts w:ascii="Latha" w:eastAsia="Arial Unicode MS" w:hAnsi="Latha" w:cs="Latha"/>
          <w:color w:val="000000"/>
          <w:sz w:val="20"/>
          <w:szCs w:val="20"/>
        </w:rPr>
        <w:t xml:space="preserve">,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மாட்டு</w:t>
      </w:r>
      <w:r w:rsidR="00A518AD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இறைச்சி</w:t>
      </w:r>
      <w:r w:rsidRPr="006C077A">
        <w:rPr>
          <w:rFonts w:ascii="Latha" w:eastAsia="Arial Unicode MS" w:hAnsi="Latha" w:cs="Latha"/>
          <w:color w:val="000000"/>
          <w:sz w:val="20"/>
          <w:szCs w:val="20"/>
        </w:rPr>
        <w:t>,</w:t>
      </w:r>
      <w:r w:rsidR="00A518AD">
        <w:rPr>
          <w:rFonts w:ascii="Latha" w:eastAsia="Arial Unicode MS" w:hAnsi="Latha" w:cs="Latha"/>
          <w:color w:val="000000"/>
          <w:sz w:val="20"/>
          <w:szCs w:val="20"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பால்</w:t>
      </w:r>
      <w:r w:rsidRPr="006C077A">
        <w:rPr>
          <w:rFonts w:ascii="Latha" w:eastAsia="Arial Unicode MS" w:hAnsi="Latha" w:cs="Latha"/>
          <w:color w:val="000000"/>
          <w:sz w:val="20"/>
          <w:szCs w:val="20"/>
        </w:rPr>
        <w:t xml:space="preserve">,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தயிர்</w:t>
      </w:r>
      <w:r w:rsidR="00A518AD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போன்றவை</w:t>
      </w:r>
      <w:r w:rsidR="00A518AD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மிகுதியாகக்</w:t>
      </w:r>
      <w:r w:rsidR="00A518AD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கிடைக்கும். மருத</w:t>
      </w:r>
      <w:r w:rsidR="00A518AD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நிலத்தில்</w:t>
      </w:r>
      <w:r w:rsidR="00A518AD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நெல்லும்</w:t>
      </w:r>
      <w:r w:rsidR="00A518AD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நெல்</w:t>
      </w:r>
      <w:r w:rsidR="00A518AD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சோறும்</w:t>
      </w:r>
      <w:r w:rsidR="00A518AD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காய்கறிகளும்</w:t>
      </w:r>
      <w:r w:rsidR="00A518AD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மிகுதியாக</w:t>
      </w:r>
      <w:r w:rsidR="00A518AD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உள்ளன. இதுபொது</w:t>
      </w:r>
      <w:r w:rsidR="00A518AD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அமைப்பு.</w:t>
      </w:r>
    </w:p>
    <w:p w14:paraId="1B2688A0" w14:textId="77777777" w:rsidR="00A518AD" w:rsidRDefault="00A518AD" w:rsidP="00A518AD">
      <w:pPr>
        <w:spacing w:after="0" w:line="240" w:lineRule="auto"/>
        <w:jc w:val="both"/>
        <w:rPr>
          <w:rFonts w:ascii="Latha" w:eastAsia="Arial Unicode MS" w:hAnsi="Latha" w:cs="Latha"/>
          <w:b/>
          <w:bCs/>
          <w:color w:val="000000"/>
          <w:sz w:val="20"/>
          <w:szCs w:val="20"/>
          <w:cs/>
        </w:rPr>
      </w:pPr>
    </w:p>
    <w:p w14:paraId="2D8DFCE9" w14:textId="16989D60" w:rsidR="006C077A" w:rsidRPr="00A518AD" w:rsidRDefault="006C077A" w:rsidP="00A518AD">
      <w:pPr>
        <w:spacing w:after="120"/>
        <w:jc w:val="both"/>
        <w:rPr>
          <w:rFonts w:ascii="Latha" w:hAnsi="Latha" w:cs="Latha"/>
          <w:b/>
          <w:bCs/>
          <w:color w:val="0070C0"/>
          <w:lang w:val="en-US"/>
        </w:rPr>
      </w:pPr>
      <w:r w:rsidRPr="00A518AD">
        <w:rPr>
          <w:rFonts w:ascii="Latha" w:hAnsi="Latha" w:cs="Latha"/>
          <w:b/>
          <w:bCs/>
          <w:color w:val="0070C0"/>
          <w:cs/>
          <w:lang w:val="en-US"/>
        </w:rPr>
        <w:t>பண்டமாற்று</w:t>
      </w:r>
      <w:r w:rsidR="00A518AD">
        <w:rPr>
          <w:rFonts w:ascii="Latha" w:hAnsi="Latha" w:cs="Latha" w:hint="cs"/>
          <w:b/>
          <w:bCs/>
          <w:color w:val="0070C0"/>
          <w:cs/>
          <w:lang w:val="en-US"/>
        </w:rPr>
        <w:t xml:space="preserve"> </w:t>
      </w:r>
      <w:r w:rsidRPr="00A518AD">
        <w:rPr>
          <w:rFonts w:ascii="Latha" w:hAnsi="Latha" w:cs="Latha"/>
          <w:b/>
          <w:bCs/>
          <w:color w:val="0070C0"/>
          <w:cs/>
          <w:lang w:val="en-US"/>
        </w:rPr>
        <w:t>உணவு</w:t>
      </w:r>
      <w:r w:rsidRPr="00A518AD">
        <w:rPr>
          <w:rFonts w:ascii="Calibri" w:hAnsi="Calibri" w:cs="Calibri"/>
          <w:b/>
          <w:bCs/>
          <w:color w:val="0070C0"/>
          <w:lang w:val="en-US"/>
        </w:rPr>
        <w:t> </w:t>
      </w:r>
    </w:p>
    <w:p w14:paraId="3B2C5415" w14:textId="50DE0772" w:rsidR="006C077A" w:rsidRPr="006C077A" w:rsidRDefault="006C077A" w:rsidP="006C077A">
      <w:pPr>
        <w:spacing w:after="120" w:line="240" w:lineRule="auto"/>
        <w:ind w:firstLine="720"/>
        <w:jc w:val="both"/>
        <w:rPr>
          <w:rFonts w:ascii="Latha" w:eastAsia="Arial Unicode MS" w:hAnsi="Latha" w:cs="Latha"/>
          <w:sz w:val="20"/>
          <w:szCs w:val="20"/>
        </w:rPr>
      </w:pP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குறிஞ்சி</w:t>
      </w:r>
      <w:r w:rsidR="00902C45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நிலத்தார்</w:t>
      </w:r>
      <w:r w:rsidR="00902C45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நெய்தல்</w:t>
      </w:r>
      <w:r w:rsidR="00902C45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நிலத்தாருக்கு</w:t>
      </w:r>
      <w:r w:rsidR="00902C45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தேனைக்</w:t>
      </w:r>
      <w:r w:rsidR="00902C45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கொடுத்து</w:t>
      </w:r>
      <w:r w:rsidR="00902C45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மீனைக்</w:t>
      </w:r>
      <w:r w:rsidR="00902C45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கொண்டனர். இதனால்</w:t>
      </w:r>
      <w:r w:rsidR="00902C45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பண்ட</w:t>
      </w:r>
      <w:r w:rsidR="00902C45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மாற்று</w:t>
      </w:r>
      <w:r w:rsidR="00902C45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நடந்தது. பழங்காலத்தில்</w:t>
      </w:r>
      <w:r w:rsidR="00902C45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பொருள்களைக்</w:t>
      </w:r>
      <w:r w:rsidR="00902C45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கொடுத்து</w:t>
      </w:r>
      <w:r w:rsidR="00902C45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பொருள்களைப்</w:t>
      </w:r>
      <w:r w:rsidR="00902C45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பெற்றுக்</w:t>
      </w:r>
      <w:r w:rsidR="00902C45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கொண்டனர். அதைப்</w:t>
      </w:r>
      <w:r w:rsidR="00902C45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பண்டமாற்று</w:t>
      </w:r>
      <w:r w:rsidR="00902C45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என்று</w:t>
      </w:r>
      <w:r w:rsidR="00902C45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கூறுகிறோம்.</w:t>
      </w:r>
    </w:p>
    <w:p w14:paraId="05029761" w14:textId="77777777" w:rsidR="00902C45" w:rsidRDefault="00902C45" w:rsidP="00902C45">
      <w:pPr>
        <w:spacing w:after="0" w:line="240" w:lineRule="auto"/>
        <w:jc w:val="both"/>
        <w:rPr>
          <w:rFonts w:ascii="Latha" w:eastAsia="Arial Unicode MS" w:hAnsi="Latha" w:cs="Latha"/>
          <w:b/>
          <w:bCs/>
          <w:color w:val="000000"/>
          <w:sz w:val="20"/>
          <w:szCs w:val="20"/>
          <w:cs/>
        </w:rPr>
      </w:pPr>
    </w:p>
    <w:p w14:paraId="2EA27083" w14:textId="721BD423" w:rsidR="006C077A" w:rsidRPr="00902C45" w:rsidRDefault="006C077A" w:rsidP="00902C45">
      <w:pPr>
        <w:spacing w:after="120"/>
        <w:jc w:val="both"/>
        <w:rPr>
          <w:rFonts w:ascii="Latha" w:hAnsi="Latha" w:cs="Latha"/>
          <w:b/>
          <w:bCs/>
          <w:color w:val="0070C0"/>
          <w:lang w:val="en-US"/>
        </w:rPr>
      </w:pPr>
      <w:r w:rsidRPr="00902C45">
        <w:rPr>
          <w:rFonts w:ascii="Latha" w:hAnsi="Latha" w:cs="Latha"/>
          <w:b/>
          <w:bCs/>
          <w:color w:val="0070C0"/>
          <w:cs/>
          <w:lang w:val="en-US"/>
        </w:rPr>
        <w:t>குறிஞ்சிநில</w:t>
      </w:r>
      <w:r w:rsidR="00FA385C">
        <w:rPr>
          <w:rFonts w:ascii="Calibri" w:hAnsi="Calibri" w:cs="Calibri"/>
          <w:b/>
          <w:bCs/>
          <w:color w:val="0070C0"/>
          <w:lang w:val="en-US"/>
        </w:rPr>
        <w:t xml:space="preserve"> </w:t>
      </w:r>
      <w:r w:rsidRPr="00902C45">
        <w:rPr>
          <w:rFonts w:ascii="Latha" w:hAnsi="Latha" w:cs="Latha"/>
          <w:b/>
          <w:bCs/>
          <w:color w:val="0070C0"/>
          <w:cs/>
          <w:lang w:val="en-US"/>
        </w:rPr>
        <w:t>உணவு</w:t>
      </w:r>
      <w:r w:rsidRPr="00902C45">
        <w:rPr>
          <w:rFonts w:ascii="Calibri" w:hAnsi="Calibri" w:cs="Calibri"/>
          <w:b/>
          <w:bCs/>
          <w:color w:val="0070C0"/>
          <w:lang w:val="en-US"/>
        </w:rPr>
        <w:t>  </w:t>
      </w:r>
    </w:p>
    <w:p w14:paraId="28C324FD" w14:textId="6B96B033" w:rsidR="006C077A" w:rsidRPr="006C077A" w:rsidRDefault="006C077A" w:rsidP="006C077A">
      <w:pPr>
        <w:spacing w:after="120" w:line="240" w:lineRule="auto"/>
        <w:ind w:firstLine="720"/>
        <w:jc w:val="both"/>
        <w:rPr>
          <w:rFonts w:ascii="Latha" w:eastAsia="Arial Unicode MS" w:hAnsi="Latha" w:cs="Latha"/>
          <w:sz w:val="20"/>
          <w:szCs w:val="20"/>
        </w:rPr>
      </w:pP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நன்னனுக்</w:t>
      </w:r>
      <w:r w:rsidR="00902C45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குரிய</w:t>
      </w:r>
      <w:r w:rsidR="00902C45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சவ்வாது</w:t>
      </w:r>
      <w:r w:rsidR="00902C45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மலையின்</w:t>
      </w:r>
      <w:r w:rsidR="00902C45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அடிவாரத்தில்</w:t>
      </w:r>
      <w:r w:rsidR="00902C45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இருந்த</w:t>
      </w:r>
      <w:r w:rsidR="00902C45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சிற்றூர்களில்</w:t>
      </w:r>
      <w:r w:rsidR="00902C45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வாழ்ந்த</w:t>
      </w:r>
      <w:r w:rsidR="00902C45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மக்கள்</w:t>
      </w:r>
      <w:r w:rsidR="00902C45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தினைச்</w:t>
      </w:r>
      <w:r w:rsidR="00902C45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சோற்றையும்</w:t>
      </w:r>
      <w:r w:rsidR="00902C45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நெயில்</w:t>
      </w:r>
      <w:r w:rsidR="00902C45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வெந்த</w:t>
      </w:r>
      <w:r w:rsidR="00902C45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இறைச்சியையும்</w:t>
      </w:r>
      <w:r w:rsidR="00902C45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உண்டார்கள். அதை</w:t>
      </w:r>
      <w:r w:rsidR="00902C45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விருந்தினர்க்கும்</w:t>
      </w:r>
      <w:r w:rsidR="00902C45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கொடுத்தனர். இதனை</w:t>
      </w:r>
      <w:r w:rsidRPr="006C077A">
        <w:rPr>
          <w:rFonts w:ascii="Latha" w:eastAsia="Arial Unicode MS" w:hAnsi="Latha" w:cs="Latha"/>
          <w:color w:val="000000"/>
          <w:sz w:val="20"/>
          <w:szCs w:val="20"/>
        </w:rPr>
        <w:t>,</w:t>
      </w:r>
    </w:p>
    <w:p w14:paraId="616EB7C1" w14:textId="057C7B8B" w:rsidR="006C077A" w:rsidRPr="00902C45" w:rsidRDefault="006C077A" w:rsidP="006C077A">
      <w:pPr>
        <w:spacing w:after="120" w:line="240" w:lineRule="auto"/>
        <w:ind w:firstLine="720"/>
        <w:jc w:val="both"/>
        <w:rPr>
          <w:rFonts w:ascii="Latha" w:eastAsia="Arial Unicode MS" w:hAnsi="Latha" w:cs="Latha"/>
          <w:color w:val="000000"/>
          <w:sz w:val="20"/>
          <w:szCs w:val="20"/>
        </w:rPr>
      </w:pPr>
      <w:r w:rsidRPr="00902C45">
        <w:rPr>
          <w:rFonts w:ascii="Latha" w:eastAsia="Arial Unicode MS" w:hAnsi="Latha" w:cs="Latha"/>
          <w:color w:val="000000"/>
          <w:sz w:val="20"/>
          <w:szCs w:val="20"/>
        </w:rPr>
        <w:t>“</w:t>
      </w:r>
      <w:r w:rsidRPr="00902C45">
        <w:rPr>
          <w:rFonts w:ascii="Latha" w:eastAsia="Arial Unicode MS" w:hAnsi="Latha" w:cs="Latha"/>
          <w:color w:val="000000"/>
          <w:sz w:val="20"/>
          <w:szCs w:val="20"/>
          <w:cs/>
        </w:rPr>
        <w:t>பரூஉக்குறை</w:t>
      </w:r>
      <w:r w:rsidRPr="00902C45">
        <w:rPr>
          <w:rFonts w:ascii="Calibri" w:eastAsia="Arial Unicode MS" w:hAnsi="Calibri" w:cs="Calibri"/>
          <w:color w:val="000000"/>
          <w:sz w:val="20"/>
          <w:szCs w:val="20"/>
        </w:rPr>
        <w:t> </w:t>
      </w:r>
      <w:r w:rsidRPr="00902C45">
        <w:rPr>
          <w:rFonts w:ascii="Latha" w:eastAsia="Arial Unicode MS" w:hAnsi="Latha" w:cs="Latha"/>
          <w:color w:val="000000"/>
          <w:sz w:val="20"/>
          <w:szCs w:val="20"/>
          <w:cs/>
        </w:rPr>
        <w:t>பொழிந்த</w:t>
      </w:r>
      <w:r w:rsidRPr="00902C45">
        <w:rPr>
          <w:rFonts w:ascii="Calibri" w:eastAsia="Arial Unicode MS" w:hAnsi="Calibri" w:cs="Calibri"/>
          <w:color w:val="000000"/>
          <w:sz w:val="20"/>
          <w:szCs w:val="20"/>
        </w:rPr>
        <w:t> </w:t>
      </w:r>
      <w:r w:rsidRPr="00902C45">
        <w:rPr>
          <w:rFonts w:ascii="Latha" w:eastAsia="Arial Unicode MS" w:hAnsi="Latha" w:cs="Latha"/>
          <w:color w:val="000000"/>
          <w:sz w:val="20"/>
          <w:szCs w:val="20"/>
          <w:cs/>
        </w:rPr>
        <w:t>நெய்க்கண்</w:t>
      </w:r>
      <w:r w:rsidRPr="00902C45">
        <w:rPr>
          <w:rFonts w:ascii="Calibri" w:eastAsia="Arial Unicode MS" w:hAnsi="Calibri" w:cs="Calibri"/>
          <w:color w:val="000000"/>
          <w:sz w:val="20"/>
          <w:szCs w:val="20"/>
        </w:rPr>
        <w:t> </w:t>
      </w:r>
      <w:r w:rsidRPr="00902C45">
        <w:rPr>
          <w:rFonts w:ascii="Latha" w:eastAsia="Arial Unicode MS" w:hAnsi="Latha" w:cs="Latha"/>
          <w:color w:val="000000"/>
          <w:sz w:val="20"/>
          <w:szCs w:val="20"/>
          <w:cs/>
        </w:rPr>
        <w:t>வேவையோடு</w:t>
      </w:r>
    </w:p>
    <w:p w14:paraId="6F8C49A4" w14:textId="6B718834" w:rsidR="006C077A" w:rsidRPr="00902C45" w:rsidRDefault="006C077A" w:rsidP="006C077A">
      <w:pPr>
        <w:spacing w:after="120" w:line="240" w:lineRule="auto"/>
        <w:ind w:firstLine="720"/>
        <w:jc w:val="both"/>
        <w:rPr>
          <w:rFonts w:ascii="Latha" w:eastAsia="Arial Unicode MS" w:hAnsi="Latha" w:cs="Latha"/>
          <w:color w:val="000000"/>
          <w:sz w:val="20"/>
          <w:szCs w:val="20"/>
        </w:rPr>
      </w:pPr>
      <w:r w:rsidRPr="00902C45">
        <w:rPr>
          <w:rFonts w:ascii="Latha" w:eastAsia="Arial Unicode MS" w:hAnsi="Latha" w:cs="Latha"/>
          <w:color w:val="000000"/>
          <w:sz w:val="20"/>
          <w:szCs w:val="20"/>
          <w:cs/>
        </w:rPr>
        <w:t>குரூஉக்கண்</w:t>
      </w:r>
      <w:r w:rsidRPr="00902C45">
        <w:rPr>
          <w:rFonts w:ascii="Calibri" w:eastAsia="Arial Unicode MS" w:hAnsi="Calibri" w:cs="Calibri"/>
          <w:color w:val="000000"/>
          <w:sz w:val="20"/>
          <w:szCs w:val="20"/>
        </w:rPr>
        <w:t> </w:t>
      </w:r>
      <w:r w:rsidRPr="00902C45">
        <w:rPr>
          <w:rFonts w:ascii="Latha" w:eastAsia="Arial Unicode MS" w:hAnsi="Latha" w:cs="Latha"/>
          <w:color w:val="000000"/>
          <w:sz w:val="20"/>
          <w:szCs w:val="20"/>
          <w:cs/>
        </w:rPr>
        <w:t>இரடிப்</w:t>
      </w:r>
      <w:r w:rsidRPr="00902C45">
        <w:rPr>
          <w:rFonts w:ascii="Calibri" w:eastAsia="Arial Unicode MS" w:hAnsi="Calibri" w:cs="Calibri"/>
          <w:color w:val="000000"/>
          <w:sz w:val="20"/>
          <w:szCs w:val="20"/>
        </w:rPr>
        <w:t> </w:t>
      </w:r>
      <w:r w:rsidRPr="00902C45">
        <w:rPr>
          <w:rFonts w:ascii="Latha" w:eastAsia="Arial Unicode MS" w:hAnsi="Latha" w:cs="Latha"/>
          <w:color w:val="000000"/>
          <w:sz w:val="20"/>
          <w:szCs w:val="20"/>
        </w:rPr>
        <w:t xml:space="preserve"> </w:t>
      </w:r>
      <w:r w:rsidRPr="00902C45">
        <w:rPr>
          <w:rFonts w:ascii="Latha" w:eastAsia="Arial Unicode MS" w:hAnsi="Latha" w:cs="Latha"/>
          <w:color w:val="000000"/>
          <w:sz w:val="20"/>
          <w:szCs w:val="20"/>
          <w:cs/>
        </w:rPr>
        <w:t>பொம்மல்</w:t>
      </w:r>
      <w:r w:rsidRPr="00902C45">
        <w:rPr>
          <w:rFonts w:ascii="Calibri" w:eastAsia="Arial Unicode MS" w:hAnsi="Calibri" w:cs="Calibri"/>
          <w:color w:val="000000"/>
          <w:sz w:val="20"/>
          <w:szCs w:val="20"/>
        </w:rPr>
        <w:t> </w:t>
      </w:r>
      <w:r w:rsidRPr="00902C45">
        <w:rPr>
          <w:rFonts w:ascii="Latha" w:eastAsia="Arial Unicode MS" w:hAnsi="Latha" w:cs="Latha"/>
          <w:color w:val="000000"/>
          <w:sz w:val="20"/>
          <w:szCs w:val="20"/>
        </w:rPr>
        <w:t xml:space="preserve"> </w:t>
      </w:r>
      <w:r w:rsidRPr="002C0DCD">
        <w:rPr>
          <w:rFonts w:ascii="Latha" w:eastAsia="Arial Unicode MS" w:hAnsi="Latha" w:cs="Latha"/>
          <w:color w:val="000000"/>
          <w:sz w:val="20"/>
          <w:szCs w:val="20"/>
          <w:cs/>
        </w:rPr>
        <w:t>பெறுகுவிர்</w:t>
      </w:r>
      <w:r w:rsidRPr="002C0DCD">
        <w:rPr>
          <w:rFonts w:ascii="Latha" w:eastAsia="Arial Unicode MS" w:hAnsi="Latha" w:cs="Latha"/>
          <w:color w:val="000000"/>
          <w:sz w:val="20"/>
          <w:szCs w:val="20"/>
        </w:rPr>
        <w:t xml:space="preserve">” </w:t>
      </w:r>
      <w:r w:rsidRPr="002C0DCD">
        <w:rPr>
          <w:rFonts w:ascii="Calibri" w:eastAsia="Arial Unicode MS" w:hAnsi="Calibri" w:cs="Calibri"/>
          <w:color w:val="000000"/>
          <w:sz w:val="20"/>
          <w:szCs w:val="20"/>
        </w:rPr>
        <w:t> </w:t>
      </w:r>
      <w:r w:rsidRPr="002C0DCD">
        <w:rPr>
          <w:rFonts w:ascii="Latha" w:eastAsia="Arial Unicode MS" w:hAnsi="Latha" w:cs="Latha"/>
          <w:color w:val="000000"/>
          <w:sz w:val="20"/>
          <w:szCs w:val="20"/>
        </w:rPr>
        <w:t xml:space="preserve"> [</w:t>
      </w:r>
      <w:r w:rsidRPr="002C0DCD">
        <w:rPr>
          <w:rFonts w:ascii="Latha" w:eastAsia="Arial Unicode MS" w:hAnsi="Latha" w:cs="Latha"/>
          <w:color w:val="000000"/>
          <w:sz w:val="20"/>
          <w:szCs w:val="20"/>
          <w:cs/>
        </w:rPr>
        <w:t>மலைபடுகடாம்பா.வ</w:t>
      </w:r>
      <w:r w:rsidRPr="002C0DCD">
        <w:rPr>
          <w:rFonts w:ascii="Calibri" w:eastAsia="Arial Unicode MS" w:hAnsi="Calibri" w:cs="Calibri"/>
          <w:color w:val="000000"/>
          <w:sz w:val="20"/>
          <w:szCs w:val="20"/>
        </w:rPr>
        <w:t> </w:t>
      </w:r>
      <w:r w:rsidRPr="002C0DCD">
        <w:rPr>
          <w:rFonts w:ascii="Latha" w:eastAsia="Arial Unicode MS" w:hAnsi="Latha" w:cs="Latha"/>
          <w:color w:val="000000"/>
          <w:sz w:val="20"/>
          <w:szCs w:val="20"/>
        </w:rPr>
        <w:t xml:space="preserve"> 168 –169]</w:t>
      </w:r>
    </w:p>
    <w:p w14:paraId="73F2134F" w14:textId="567678EC" w:rsidR="006C077A" w:rsidRPr="006C077A" w:rsidRDefault="006C077A" w:rsidP="00902C45">
      <w:pPr>
        <w:spacing w:after="120" w:line="240" w:lineRule="auto"/>
        <w:ind w:firstLine="720"/>
        <w:jc w:val="both"/>
        <w:rPr>
          <w:rFonts w:ascii="Latha" w:eastAsia="Arial Unicode MS" w:hAnsi="Latha" w:cs="Latha"/>
          <w:sz w:val="20"/>
          <w:szCs w:val="20"/>
        </w:rPr>
      </w:pP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என்று</w:t>
      </w:r>
      <w:r w:rsidR="00902C45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கூறுகிறார். அத்துடன்</w:t>
      </w:r>
      <w:r w:rsidR="00902C45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நன்னனது</w:t>
      </w:r>
      <w:r w:rsidR="00902C45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மலையில்</w:t>
      </w:r>
      <w:r w:rsidR="00902C45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மூங்கில்</w:t>
      </w:r>
      <w:r w:rsidR="00902C45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அரிசிச்</w:t>
      </w:r>
      <w:r w:rsidR="00902C45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சோற்றையும்</w:t>
      </w:r>
      <w:r w:rsidR="00902C45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பலாக்</w:t>
      </w:r>
      <w:r w:rsidR="00902C45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கொட்டையும்மா</w:t>
      </w:r>
      <w:r w:rsidRPr="006C077A">
        <w:rPr>
          <w:rFonts w:ascii="Latha" w:eastAsia="Arial Unicode MS" w:hAnsi="Latha" w:cs="Latha"/>
          <w:color w:val="000000"/>
          <w:sz w:val="20"/>
          <w:szCs w:val="20"/>
        </w:rPr>
        <w:t>,</w:t>
      </w:r>
      <w:r w:rsidR="00902C45">
        <w:rPr>
          <w:rFonts w:ascii="Latha" w:eastAsia="Arial Unicode MS" w:hAnsi="Latha" w:cs="Latha"/>
          <w:color w:val="000000"/>
          <w:sz w:val="20"/>
          <w:szCs w:val="20"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புளிநீர்</w:t>
      </w:r>
      <w:r w:rsidRPr="006C077A">
        <w:rPr>
          <w:rFonts w:ascii="Latha" w:eastAsia="Arial Unicode MS" w:hAnsi="Latha" w:cs="Latha"/>
          <w:color w:val="000000"/>
          <w:sz w:val="20"/>
          <w:szCs w:val="20"/>
        </w:rPr>
        <w:t>,</w:t>
      </w:r>
      <w:r w:rsidR="00902C45">
        <w:rPr>
          <w:rFonts w:ascii="Latha" w:eastAsia="Arial Unicode MS" w:hAnsi="Latha" w:cs="Latha"/>
          <w:color w:val="000000"/>
          <w:sz w:val="20"/>
          <w:szCs w:val="20"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மோர்</w:t>
      </w:r>
      <w:r w:rsidR="00902C45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ஆகியவற்றோடு</w:t>
      </w:r>
      <w:r w:rsidR="00902C45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கலந்து</w:t>
      </w:r>
      <w:r w:rsidR="00902C45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தயாரித்த</w:t>
      </w:r>
      <w:r w:rsidR="00902C45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குழம்பையும்</w:t>
      </w:r>
      <w:r w:rsidRPr="006C077A">
        <w:rPr>
          <w:rFonts w:ascii="Latha" w:eastAsia="Arial Unicode MS" w:hAnsi="Latha" w:cs="Latha"/>
          <w:color w:val="000000"/>
          <w:sz w:val="20"/>
          <w:szCs w:val="20"/>
        </w:rPr>
        <w:t xml:space="preserve">,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மலை</w:t>
      </w:r>
      <w:r w:rsidRPr="006C077A">
        <w:rPr>
          <w:rFonts w:ascii="Calibri" w:eastAsia="Arial Unicode MS" w:hAnsi="Calibri" w:cs="Calibri"/>
          <w:color w:val="000000"/>
          <w:sz w:val="20"/>
          <w:szCs w:val="20"/>
        </w:rPr>
        <w:t> </w:t>
      </w:r>
      <w:r w:rsidRPr="006C077A">
        <w:rPr>
          <w:rFonts w:ascii="Latha" w:eastAsia="Arial Unicode MS" w:hAnsi="Latha" w:cs="Latha"/>
          <w:color w:val="000000"/>
          <w:sz w:val="20"/>
          <w:szCs w:val="20"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அத்துடன்</w:t>
      </w:r>
      <w:r w:rsidR="00902C45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இறைச்சியையும்</w:t>
      </w:r>
      <w:r w:rsidRPr="006C077A">
        <w:rPr>
          <w:rFonts w:ascii="Latha" w:eastAsia="Arial Unicode MS" w:hAnsi="Latha" w:cs="Latha"/>
          <w:color w:val="000000"/>
          <w:sz w:val="20"/>
          <w:szCs w:val="20"/>
        </w:rPr>
        <w:t>,</w:t>
      </w:r>
      <w:r w:rsidR="00902C45">
        <w:rPr>
          <w:rFonts w:ascii="Latha" w:eastAsia="Arial Unicode MS" w:hAnsi="Latha" w:cs="Latha"/>
          <w:color w:val="000000"/>
          <w:sz w:val="20"/>
          <w:szCs w:val="20"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கிழங்கையும்</w:t>
      </w:r>
      <w:r w:rsidR="00902C45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வேகவைத்து</w:t>
      </w:r>
      <w:r w:rsidR="00902C45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உண்டனர். மலை</w:t>
      </w:r>
      <w:r w:rsidRPr="006C077A">
        <w:rPr>
          <w:rFonts w:ascii="Calibri" w:eastAsia="Arial Unicode MS" w:hAnsi="Calibri" w:cs="Calibri"/>
          <w:color w:val="000000"/>
          <w:sz w:val="20"/>
          <w:szCs w:val="20"/>
        </w:rPr>
        <w:t> </w:t>
      </w:r>
    </w:p>
    <w:p w14:paraId="66BE7973" w14:textId="77777777" w:rsidR="00966E86" w:rsidRDefault="00966E86" w:rsidP="00966E86">
      <w:pPr>
        <w:spacing w:after="0" w:line="240" w:lineRule="auto"/>
        <w:jc w:val="both"/>
        <w:rPr>
          <w:rFonts w:ascii="Latha" w:eastAsia="Arial Unicode MS" w:hAnsi="Latha" w:cs="Latha"/>
          <w:b/>
          <w:bCs/>
          <w:color w:val="000000"/>
          <w:sz w:val="20"/>
          <w:szCs w:val="20"/>
          <w:cs/>
        </w:rPr>
      </w:pPr>
    </w:p>
    <w:p w14:paraId="28DBABEC" w14:textId="3A1F35E6" w:rsidR="006C077A" w:rsidRPr="00966E86" w:rsidRDefault="006C077A" w:rsidP="00966E86">
      <w:pPr>
        <w:spacing w:after="120"/>
        <w:jc w:val="both"/>
        <w:rPr>
          <w:rFonts w:ascii="Latha" w:hAnsi="Latha" w:cs="Latha"/>
          <w:b/>
          <w:bCs/>
          <w:color w:val="0070C0"/>
          <w:lang w:val="en-US"/>
        </w:rPr>
      </w:pPr>
      <w:r w:rsidRPr="00966E86">
        <w:rPr>
          <w:rFonts w:ascii="Latha" w:hAnsi="Latha" w:cs="Latha"/>
          <w:b/>
          <w:bCs/>
          <w:color w:val="0070C0"/>
          <w:cs/>
          <w:lang w:val="en-US"/>
        </w:rPr>
        <w:t>முல்லை</w:t>
      </w:r>
      <w:r w:rsidR="00966E86">
        <w:rPr>
          <w:rFonts w:ascii="Latha" w:hAnsi="Latha" w:cs="Latha" w:hint="cs"/>
          <w:b/>
          <w:bCs/>
          <w:color w:val="0070C0"/>
          <w:cs/>
          <w:lang w:val="en-US"/>
        </w:rPr>
        <w:t xml:space="preserve"> </w:t>
      </w:r>
      <w:r w:rsidRPr="00966E86">
        <w:rPr>
          <w:rFonts w:ascii="Latha" w:hAnsi="Latha" w:cs="Latha"/>
          <w:b/>
          <w:bCs/>
          <w:color w:val="0070C0"/>
          <w:cs/>
          <w:lang w:val="en-US"/>
        </w:rPr>
        <w:t>நில</w:t>
      </w:r>
      <w:r w:rsidR="00966E86">
        <w:rPr>
          <w:rFonts w:ascii="Latha" w:hAnsi="Latha" w:cs="Latha" w:hint="cs"/>
          <w:b/>
          <w:bCs/>
          <w:color w:val="0070C0"/>
          <w:cs/>
          <w:lang w:val="en-US"/>
        </w:rPr>
        <w:t xml:space="preserve"> </w:t>
      </w:r>
      <w:r w:rsidRPr="00966E86">
        <w:rPr>
          <w:rFonts w:ascii="Latha" w:hAnsi="Latha" w:cs="Latha"/>
          <w:b/>
          <w:bCs/>
          <w:color w:val="0070C0"/>
          <w:cs/>
          <w:lang w:val="en-US"/>
        </w:rPr>
        <w:t>உணவு</w:t>
      </w:r>
      <w:r w:rsidRPr="00966E86">
        <w:rPr>
          <w:rFonts w:ascii="Calibri" w:hAnsi="Calibri" w:cs="Calibri"/>
          <w:b/>
          <w:bCs/>
          <w:color w:val="0070C0"/>
          <w:lang w:val="en-US"/>
        </w:rPr>
        <w:t> </w:t>
      </w:r>
    </w:p>
    <w:p w14:paraId="0E5F37B5" w14:textId="4D6EF3FC" w:rsidR="006C077A" w:rsidRPr="00966E86" w:rsidRDefault="006C077A" w:rsidP="006C077A">
      <w:pPr>
        <w:spacing w:after="120" w:line="240" w:lineRule="auto"/>
        <w:ind w:firstLine="720"/>
        <w:jc w:val="both"/>
        <w:rPr>
          <w:rFonts w:ascii="Latha" w:eastAsia="Arial Unicode MS" w:hAnsi="Latha" w:cs="Latha"/>
          <w:color w:val="000000"/>
          <w:sz w:val="20"/>
          <w:szCs w:val="20"/>
        </w:rPr>
      </w:pP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முல்லை</w:t>
      </w:r>
      <w:r w:rsidR="00966E86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நிலச்சிற்றூர்களில்</w:t>
      </w:r>
      <w:r w:rsidR="00966E86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தினையரிசிச்</w:t>
      </w:r>
      <w:r w:rsidRPr="006C077A">
        <w:rPr>
          <w:rFonts w:ascii="Calibri" w:eastAsia="Arial Unicode MS" w:hAnsi="Calibri" w:cs="Calibri"/>
          <w:color w:val="000000"/>
          <w:sz w:val="20"/>
          <w:szCs w:val="20"/>
        </w:rPr>
        <w:t> </w:t>
      </w:r>
      <w:r w:rsidRPr="006C077A">
        <w:rPr>
          <w:rFonts w:ascii="Latha" w:eastAsia="Arial Unicode MS" w:hAnsi="Latha" w:cs="Latha"/>
          <w:color w:val="000000"/>
          <w:sz w:val="20"/>
          <w:szCs w:val="20"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சோற்றையும்</w:t>
      </w:r>
      <w:r w:rsidRPr="006C077A">
        <w:rPr>
          <w:rFonts w:ascii="Calibri" w:eastAsia="Arial Unicode MS" w:hAnsi="Calibri" w:cs="Calibri"/>
          <w:color w:val="000000"/>
          <w:sz w:val="20"/>
          <w:szCs w:val="20"/>
        </w:rPr>
        <w:t> </w:t>
      </w:r>
      <w:r w:rsidRPr="006C077A">
        <w:rPr>
          <w:rFonts w:ascii="Latha" w:eastAsia="Arial Unicode MS" w:hAnsi="Latha" w:cs="Latha"/>
          <w:color w:val="000000"/>
          <w:sz w:val="20"/>
          <w:szCs w:val="20"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வரகரிச்</w:t>
      </w:r>
      <w:r w:rsidR="00966E86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சோற்றையும்</w:t>
      </w:r>
      <w:r w:rsidR="00966E86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அவரைப்பருப்பையும்</w:t>
      </w:r>
      <w:r w:rsidR="00966E86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கலந்து</w:t>
      </w:r>
      <w:r w:rsidR="00966E86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செய்த</w:t>
      </w:r>
      <w:r w:rsidR="00966E86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966E86">
        <w:rPr>
          <w:rFonts w:ascii="Latha" w:eastAsia="Arial Unicode MS" w:hAnsi="Latha" w:cs="Latha"/>
          <w:color w:val="000000"/>
          <w:sz w:val="20"/>
          <w:szCs w:val="20"/>
          <w:cs/>
        </w:rPr>
        <w:t>கும்மாயம்</w:t>
      </w:r>
      <w:r w:rsidR="00966E86" w:rsidRPr="00966E86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எனப்</w:t>
      </w:r>
      <w:r w:rsidR="00966E86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பெயர்</w:t>
      </w:r>
      <w:r w:rsidR="00966E86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பெற்ற</w:t>
      </w:r>
      <w:r w:rsidR="00966E86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உணவை</w:t>
      </w:r>
      <w:r w:rsidR="00966E86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உண்டனர்.</w:t>
      </w:r>
      <w:r w:rsidRPr="006C077A">
        <w:rPr>
          <w:rFonts w:ascii="Latha" w:eastAsia="Arial Unicode MS" w:hAnsi="Latha" w:cs="Latha"/>
          <w:b/>
          <w:bCs/>
          <w:color w:val="000000"/>
          <w:sz w:val="20"/>
          <w:szCs w:val="20"/>
        </w:rPr>
        <w:t xml:space="preserve"> </w:t>
      </w:r>
      <w:r w:rsidRPr="002C0DCD">
        <w:rPr>
          <w:rFonts w:ascii="Latha" w:eastAsia="Arial Unicode MS" w:hAnsi="Latha" w:cs="Latha"/>
          <w:bCs/>
          <w:color w:val="000000"/>
          <w:sz w:val="20"/>
          <w:szCs w:val="20"/>
        </w:rPr>
        <w:t>(</w:t>
      </w:r>
      <w:r w:rsidRPr="002C0DCD">
        <w:rPr>
          <w:rFonts w:ascii="Latha" w:eastAsia="Arial Unicode MS" w:hAnsi="Latha" w:cs="Latha"/>
          <w:b/>
          <w:color w:val="000000"/>
          <w:sz w:val="20"/>
          <w:szCs w:val="20"/>
          <w:cs/>
        </w:rPr>
        <w:t xml:space="preserve">பெரும்பாணாற்றுப்படைபா.வ. </w:t>
      </w:r>
      <w:r w:rsidRPr="002C0DCD">
        <w:rPr>
          <w:rFonts w:ascii="Latha" w:eastAsia="Arial Unicode MS" w:hAnsi="Latha" w:cs="Latha"/>
          <w:b/>
          <w:color w:val="000000"/>
          <w:sz w:val="20"/>
          <w:szCs w:val="20"/>
        </w:rPr>
        <w:t>167,168,192-195)</w:t>
      </w:r>
      <w:r w:rsidRPr="002C0DCD">
        <w:rPr>
          <w:rFonts w:ascii="Latha" w:eastAsia="Arial Unicode MS" w:hAnsi="Latha" w:cs="Latha"/>
          <w:b/>
          <w:bCs/>
          <w:color w:val="000000"/>
          <w:sz w:val="20"/>
          <w:szCs w:val="20"/>
        </w:rPr>
        <w:t xml:space="preserve"> </w:t>
      </w:r>
      <w:r w:rsidRPr="002C0DCD">
        <w:rPr>
          <w:rFonts w:ascii="Latha" w:eastAsia="Arial Unicode MS" w:hAnsi="Latha" w:cs="Latha"/>
          <w:color w:val="000000"/>
          <w:sz w:val="20"/>
          <w:szCs w:val="20"/>
          <w:cs/>
        </w:rPr>
        <w:t>நன்னனது</w:t>
      </w:r>
      <w:r w:rsidR="00966E86" w:rsidRPr="002C0DCD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2C0DCD">
        <w:rPr>
          <w:rFonts w:ascii="Latha" w:eastAsia="Arial Unicode MS" w:hAnsi="Latha" w:cs="Latha"/>
          <w:color w:val="000000"/>
          <w:sz w:val="20"/>
          <w:szCs w:val="20"/>
          <w:cs/>
        </w:rPr>
        <w:t>மலை</w:t>
      </w:r>
      <w:r w:rsidR="00966E86" w:rsidRPr="002C0DCD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2C0DCD">
        <w:rPr>
          <w:rFonts w:ascii="Latha" w:eastAsia="Arial Unicode MS" w:hAnsi="Latha" w:cs="Latha"/>
          <w:color w:val="000000"/>
          <w:sz w:val="20"/>
          <w:szCs w:val="20"/>
          <w:cs/>
        </w:rPr>
        <w:t>நாட்டு</w:t>
      </w:r>
      <w:r w:rsidR="00966E86" w:rsidRPr="002C0DCD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2C0DCD">
        <w:rPr>
          <w:rFonts w:ascii="Latha" w:eastAsia="Arial Unicode MS" w:hAnsi="Latha" w:cs="Latha"/>
          <w:color w:val="000000"/>
          <w:sz w:val="20"/>
          <w:szCs w:val="20"/>
          <w:cs/>
        </w:rPr>
        <w:t>முல்லை</w:t>
      </w:r>
      <w:r w:rsidR="00966E86" w:rsidRPr="002C0DCD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2C0DCD">
        <w:rPr>
          <w:rFonts w:ascii="Latha" w:eastAsia="Arial Unicode MS" w:hAnsi="Latha" w:cs="Latha"/>
          <w:color w:val="000000"/>
          <w:sz w:val="20"/>
          <w:szCs w:val="20"/>
          <w:cs/>
        </w:rPr>
        <w:t>நிலத்தில்</w:t>
      </w:r>
      <w:r w:rsidR="00966E86" w:rsidRPr="002C0DCD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2C0DCD">
        <w:rPr>
          <w:rFonts w:ascii="Latha" w:eastAsia="Arial Unicode MS" w:hAnsi="Latha" w:cs="Latha"/>
          <w:color w:val="000000"/>
          <w:sz w:val="20"/>
          <w:szCs w:val="20"/>
          <w:cs/>
        </w:rPr>
        <w:t>சிவந்த</w:t>
      </w:r>
      <w:r w:rsidR="00966E86" w:rsidRPr="002C0DCD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2C0DCD">
        <w:rPr>
          <w:rFonts w:ascii="Latha" w:eastAsia="Arial Unicode MS" w:hAnsi="Latha" w:cs="Latha"/>
          <w:color w:val="000000"/>
          <w:sz w:val="20"/>
          <w:szCs w:val="20"/>
          <w:cs/>
        </w:rPr>
        <w:t>அவரை</w:t>
      </w:r>
      <w:r w:rsidR="00966E86" w:rsidRPr="002C0DCD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2C0DCD">
        <w:rPr>
          <w:rFonts w:ascii="Latha" w:eastAsia="Arial Unicode MS" w:hAnsi="Latha" w:cs="Latha"/>
          <w:color w:val="000000"/>
          <w:sz w:val="20"/>
          <w:szCs w:val="20"/>
          <w:cs/>
        </w:rPr>
        <w:t>விதைகளையும்</w:t>
      </w:r>
      <w:r w:rsidR="00966E86" w:rsidRPr="002C0DCD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2C0DCD">
        <w:rPr>
          <w:rFonts w:ascii="Latha" w:eastAsia="Arial Unicode MS" w:hAnsi="Latha" w:cs="Latha"/>
          <w:color w:val="000000"/>
          <w:sz w:val="20"/>
          <w:szCs w:val="20"/>
          <w:cs/>
        </w:rPr>
        <w:t>மூங்கில்</w:t>
      </w:r>
      <w:r w:rsidR="00966E86" w:rsidRPr="002C0DCD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2C0DCD">
        <w:rPr>
          <w:rFonts w:ascii="Latha" w:eastAsia="Arial Unicode MS" w:hAnsi="Latha" w:cs="Latha"/>
          <w:color w:val="000000"/>
          <w:sz w:val="20"/>
          <w:szCs w:val="20"/>
          <w:cs/>
        </w:rPr>
        <w:t>அரிசியையும்</w:t>
      </w:r>
      <w:r w:rsidR="00966E86" w:rsidRPr="002C0DCD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2C0DCD">
        <w:rPr>
          <w:rFonts w:ascii="Latha" w:eastAsia="Arial Unicode MS" w:hAnsi="Latha" w:cs="Latha"/>
          <w:color w:val="000000"/>
          <w:sz w:val="20"/>
          <w:szCs w:val="20"/>
          <w:cs/>
        </w:rPr>
        <w:t>மேட்டு</w:t>
      </w:r>
      <w:r w:rsidR="00966E86" w:rsidRPr="002C0DCD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2C0DCD">
        <w:rPr>
          <w:rFonts w:ascii="Latha" w:eastAsia="Arial Unicode MS" w:hAnsi="Latha" w:cs="Latha"/>
          <w:color w:val="000000"/>
          <w:sz w:val="20"/>
          <w:szCs w:val="20"/>
          <w:cs/>
        </w:rPr>
        <w:t>நிலத்தில்</w:t>
      </w:r>
      <w:r w:rsidR="00966E86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விளைந்த</w:t>
      </w:r>
      <w:r w:rsidR="00966E86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நெல்</w:t>
      </w:r>
      <w:r w:rsidR="00966E86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அரிசியையும்</w:t>
      </w:r>
      <w:r w:rsidRPr="006C077A">
        <w:rPr>
          <w:rFonts w:ascii="Calibri" w:eastAsia="Arial Unicode MS" w:hAnsi="Calibri" w:cs="Calibri"/>
          <w:b/>
          <w:bCs/>
          <w:color w:val="000000"/>
          <w:sz w:val="20"/>
          <w:szCs w:val="20"/>
        </w:rPr>
        <w:t> 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புளிகரைக்கபபட்ட</w:t>
      </w:r>
      <w:r w:rsidR="00966E86">
        <w:rPr>
          <w:rFonts w:ascii="Calibri" w:eastAsia="Arial Unicode MS" w:hAnsi="Calibri" w:cs="Calibri"/>
          <w:color w:val="000000"/>
          <w:sz w:val="20"/>
          <w:szCs w:val="20"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உலையில்</w:t>
      </w:r>
      <w:r w:rsidR="00966E86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பெய்து</w:t>
      </w:r>
      <w:r w:rsidR="00966E86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குழைந்த</w:t>
      </w:r>
      <w:r w:rsidR="00966E86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புளிங்கூலாக்கி</w:t>
      </w:r>
      <w:r w:rsidR="00966E86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உட்கொண்டனர். மலை</w:t>
      </w:r>
      <w:r w:rsidR="00966E86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பொன்னை</w:t>
      </w:r>
      <w:r w:rsidR="00966E86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நறுகினார்</w:t>
      </w:r>
      <w:r w:rsidR="00966E86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போன்ற</w:t>
      </w:r>
      <w:r w:rsidR="00966E86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ஒரே</w:t>
      </w:r>
      <w:r w:rsidR="00966E86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அளவுடைய</w:t>
      </w:r>
      <w:r w:rsidR="00966E86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நுண்ணிய</w:t>
      </w:r>
      <w:r w:rsidR="00966E86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அரிசியை</w:t>
      </w:r>
      <w:r w:rsidRPr="006C077A">
        <w:rPr>
          <w:rFonts w:ascii="Latha" w:eastAsia="Arial Unicode MS" w:hAnsi="Latha" w:cs="Latha"/>
          <w:color w:val="000000"/>
          <w:sz w:val="20"/>
          <w:szCs w:val="20"/>
        </w:rPr>
        <w:t>,</w:t>
      </w:r>
      <w:r w:rsidR="00966E86">
        <w:rPr>
          <w:rFonts w:ascii="Latha" w:eastAsia="Arial Unicode MS" w:hAnsi="Latha" w:cs="Latha"/>
          <w:color w:val="000000"/>
          <w:sz w:val="20"/>
          <w:szCs w:val="20"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வெள்ளாட்டு</w:t>
      </w:r>
      <w:r w:rsidR="00966E86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இறைச்சியுடன்</w:t>
      </w:r>
      <w:r w:rsidR="00966E86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கூட்டி</w:t>
      </w:r>
      <w:r w:rsidR="00966E86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ஆக்கிய</w:t>
      </w:r>
      <w:r w:rsidR="00966E86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சோற்றையும்</w:t>
      </w:r>
      <w:r w:rsidR="00966E86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தினைமாவையும்</w:t>
      </w:r>
      <w:r w:rsidR="00966E86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உண்டனர்.</w:t>
      </w:r>
      <w:r w:rsidR="00966E86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2C0DCD">
        <w:rPr>
          <w:rFonts w:ascii="Latha" w:eastAsia="Arial Unicode MS" w:hAnsi="Latha" w:cs="Latha"/>
          <w:color w:val="000000"/>
          <w:sz w:val="20"/>
          <w:szCs w:val="20"/>
        </w:rPr>
        <w:t>(</w:t>
      </w:r>
      <w:r w:rsidRPr="002C0DCD">
        <w:rPr>
          <w:rFonts w:ascii="Latha" w:eastAsia="Arial Unicode MS" w:hAnsi="Latha" w:cs="Latha"/>
          <w:color w:val="000000"/>
          <w:sz w:val="20"/>
          <w:szCs w:val="20"/>
          <w:cs/>
        </w:rPr>
        <w:t>மலைபடுகடாம்</w:t>
      </w:r>
      <w:r w:rsidR="00FA385C">
        <w:rPr>
          <w:rFonts w:ascii="Calibri" w:eastAsia="Arial Unicode MS" w:hAnsi="Calibri" w:cs="Calibri"/>
          <w:color w:val="000000"/>
          <w:sz w:val="20"/>
          <w:szCs w:val="20"/>
        </w:rPr>
        <w:t xml:space="preserve"> </w:t>
      </w:r>
      <w:r w:rsidRPr="002C0DCD">
        <w:rPr>
          <w:rFonts w:ascii="Latha" w:eastAsia="Arial Unicode MS" w:hAnsi="Latha" w:cs="Latha"/>
          <w:color w:val="000000"/>
          <w:sz w:val="20"/>
          <w:szCs w:val="20"/>
          <w:cs/>
        </w:rPr>
        <w:t xml:space="preserve">பா.வ. </w:t>
      </w:r>
      <w:r w:rsidRPr="002C0DCD">
        <w:rPr>
          <w:rFonts w:ascii="Latha" w:eastAsia="Arial Unicode MS" w:hAnsi="Latha" w:cs="Latha"/>
          <w:color w:val="000000"/>
          <w:sz w:val="20"/>
          <w:szCs w:val="20"/>
        </w:rPr>
        <w:t>440-445)</w:t>
      </w:r>
    </w:p>
    <w:p w14:paraId="5F7ACC90" w14:textId="77777777" w:rsidR="00966E86" w:rsidRDefault="00966E86" w:rsidP="00966E86">
      <w:pPr>
        <w:spacing w:after="0" w:line="240" w:lineRule="auto"/>
        <w:jc w:val="both"/>
        <w:rPr>
          <w:rFonts w:ascii="Latha" w:eastAsia="Arial Unicode MS" w:hAnsi="Latha" w:cs="Latha"/>
          <w:b/>
          <w:bCs/>
          <w:color w:val="000000"/>
          <w:sz w:val="20"/>
          <w:szCs w:val="20"/>
          <w:cs/>
        </w:rPr>
      </w:pPr>
    </w:p>
    <w:p w14:paraId="75E8CC5A" w14:textId="0FFCB245" w:rsidR="006C077A" w:rsidRPr="00966E86" w:rsidRDefault="006C077A" w:rsidP="00966E86">
      <w:pPr>
        <w:spacing w:after="120"/>
        <w:jc w:val="both"/>
        <w:rPr>
          <w:rFonts w:ascii="Latha" w:hAnsi="Latha" w:cs="Latha"/>
          <w:b/>
          <w:bCs/>
          <w:color w:val="0070C0"/>
          <w:lang w:val="en-US"/>
        </w:rPr>
      </w:pPr>
      <w:r w:rsidRPr="00966E86">
        <w:rPr>
          <w:rFonts w:ascii="Latha" w:hAnsi="Latha" w:cs="Latha"/>
          <w:b/>
          <w:bCs/>
          <w:color w:val="0070C0"/>
          <w:cs/>
          <w:lang w:val="en-US"/>
        </w:rPr>
        <w:t>மருத</w:t>
      </w:r>
      <w:r w:rsidRPr="00966E86">
        <w:rPr>
          <w:rFonts w:ascii="Calibri" w:hAnsi="Calibri" w:cs="Calibri"/>
          <w:b/>
          <w:bCs/>
          <w:color w:val="0070C0"/>
          <w:lang w:val="en-US"/>
        </w:rPr>
        <w:t> </w:t>
      </w:r>
      <w:r w:rsidRPr="00966E86">
        <w:rPr>
          <w:rFonts w:ascii="Latha" w:hAnsi="Latha" w:cs="Latha"/>
          <w:b/>
          <w:bCs/>
          <w:color w:val="0070C0"/>
          <w:lang w:val="en-US"/>
        </w:rPr>
        <w:t xml:space="preserve"> </w:t>
      </w:r>
      <w:r w:rsidRPr="00966E86">
        <w:rPr>
          <w:rFonts w:ascii="Latha" w:hAnsi="Latha" w:cs="Latha"/>
          <w:b/>
          <w:bCs/>
          <w:color w:val="0070C0"/>
          <w:cs/>
          <w:lang w:val="en-US"/>
        </w:rPr>
        <w:t>நில</w:t>
      </w:r>
      <w:r w:rsidR="00966E86">
        <w:rPr>
          <w:rFonts w:ascii="Latha" w:hAnsi="Latha" w:cs="Latha" w:hint="cs"/>
          <w:b/>
          <w:bCs/>
          <w:color w:val="0070C0"/>
          <w:cs/>
          <w:lang w:val="en-US"/>
        </w:rPr>
        <w:t xml:space="preserve"> </w:t>
      </w:r>
      <w:r w:rsidRPr="00966E86">
        <w:rPr>
          <w:rFonts w:ascii="Latha" w:hAnsi="Latha" w:cs="Latha"/>
          <w:b/>
          <w:bCs/>
          <w:color w:val="0070C0"/>
          <w:cs/>
          <w:lang w:val="en-US"/>
        </w:rPr>
        <w:t>உணவு</w:t>
      </w:r>
      <w:r w:rsidRPr="00966E86">
        <w:rPr>
          <w:rFonts w:ascii="Calibri" w:hAnsi="Calibri" w:cs="Calibri"/>
          <w:b/>
          <w:bCs/>
          <w:color w:val="0070C0"/>
          <w:lang w:val="en-US"/>
        </w:rPr>
        <w:t>  </w:t>
      </w:r>
    </w:p>
    <w:p w14:paraId="7EF4A256" w14:textId="184947A5" w:rsidR="006C077A" w:rsidRPr="00BA7EF3" w:rsidRDefault="006C077A" w:rsidP="006C077A">
      <w:pPr>
        <w:spacing w:after="120" w:line="240" w:lineRule="auto"/>
        <w:ind w:firstLine="720"/>
        <w:jc w:val="both"/>
        <w:rPr>
          <w:rFonts w:ascii="Latha" w:eastAsia="Arial Unicode MS" w:hAnsi="Latha" w:cs="Latha"/>
          <w:color w:val="000000"/>
          <w:sz w:val="20"/>
          <w:szCs w:val="20"/>
        </w:rPr>
      </w:pP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சோழ</w:t>
      </w:r>
      <w:r w:rsidR="00966E86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வளநாடு</w:t>
      </w:r>
      <w:r w:rsidR="00966E86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சோறுடைத்து</w:t>
      </w:r>
      <w:r w:rsidR="00966E86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என்பது</w:t>
      </w:r>
      <w:r w:rsidRPr="006C077A">
        <w:rPr>
          <w:rFonts w:ascii="Calibri" w:eastAsia="Arial Unicode MS" w:hAnsi="Calibri" w:cs="Calibri"/>
          <w:color w:val="000000"/>
          <w:sz w:val="20"/>
          <w:szCs w:val="20"/>
        </w:rPr>
        <w:t> </w:t>
      </w:r>
      <w:r w:rsidRPr="006C077A">
        <w:rPr>
          <w:rFonts w:ascii="Latha" w:eastAsia="Arial Unicode MS" w:hAnsi="Latha" w:cs="Latha"/>
          <w:color w:val="000000"/>
          <w:sz w:val="20"/>
          <w:szCs w:val="20"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பழங்காலப்</w:t>
      </w:r>
      <w:r w:rsidRPr="006C077A">
        <w:rPr>
          <w:rFonts w:ascii="Calibri" w:eastAsia="Arial Unicode MS" w:hAnsi="Calibri" w:cs="Calibri"/>
          <w:color w:val="000000"/>
          <w:sz w:val="20"/>
          <w:szCs w:val="20"/>
        </w:rPr>
        <w:t> </w:t>
      </w:r>
      <w:r w:rsidRPr="006C077A">
        <w:rPr>
          <w:rFonts w:ascii="Latha" w:eastAsia="Arial Unicode MS" w:hAnsi="Latha" w:cs="Latha"/>
          <w:color w:val="000000"/>
          <w:sz w:val="20"/>
          <w:szCs w:val="20"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பழமொழி. காவிரி</w:t>
      </w:r>
      <w:r w:rsidR="00966E86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பாய்வதால்</w:t>
      </w:r>
      <w:r w:rsidR="00966E86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எப்போதும்</w:t>
      </w:r>
      <w:r w:rsidR="00966E86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வளமுடையதாக</w:t>
      </w:r>
      <w:r w:rsidR="00966E86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இருக்கும்</w:t>
      </w:r>
      <w:r w:rsidR="00966E86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சோழநாட்டு</w:t>
      </w:r>
      <w:r w:rsidR="00966E86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மருத</w:t>
      </w:r>
      <w:r w:rsidR="00966E86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நிலத்தில்</w:t>
      </w:r>
      <w:r w:rsidR="00966E86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கரும்பும்</w:t>
      </w:r>
      <w:r w:rsidR="00966E86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நெல்லும்</w:t>
      </w:r>
      <w:r w:rsidR="00966E86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மிகுதியாக</w:t>
      </w:r>
      <w:r w:rsidR="00966E86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உள்ளன.</w:t>
      </w:r>
      <w:r w:rsidR="00966E86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கரும்பையும்</w:t>
      </w:r>
      <w:r w:rsidRPr="006C077A">
        <w:rPr>
          <w:rFonts w:ascii="Latha" w:eastAsia="Arial Unicode MS" w:hAnsi="Latha" w:cs="Latha"/>
          <w:color w:val="000000"/>
          <w:sz w:val="20"/>
          <w:szCs w:val="20"/>
        </w:rPr>
        <w:t>,</w:t>
      </w:r>
      <w:r w:rsidR="00966E86">
        <w:rPr>
          <w:rFonts w:ascii="Latha" w:eastAsia="Arial Unicode MS" w:hAnsi="Latha" w:cs="Latha"/>
          <w:color w:val="000000"/>
          <w:sz w:val="20"/>
          <w:szCs w:val="20"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அவலையும்</w:t>
      </w:r>
      <w:r w:rsidR="00966E86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கொடுத்து</w:t>
      </w:r>
      <w:r w:rsidRPr="006C077A">
        <w:rPr>
          <w:rFonts w:ascii="Latha" w:eastAsia="Arial Unicode MS" w:hAnsi="Latha" w:cs="Latha"/>
          <w:color w:val="000000"/>
          <w:sz w:val="20"/>
          <w:szCs w:val="20"/>
        </w:rPr>
        <w:t>,</w:t>
      </w:r>
      <w:r w:rsidR="00966E86">
        <w:rPr>
          <w:rFonts w:ascii="Latha" w:eastAsia="Arial Unicode MS" w:hAnsi="Latha" w:cs="Latha"/>
          <w:color w:val="000000"/>
          <w:sz w:val="20"/>
          <w:szCs w:val="20"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மானின்</w:t>
      </w:r>
      <w:r w:rsidR="00BA7EF3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lastRenderedPageBreak/>
        <w:t>தசையையும்கள்ளையும்</w:t>
      </w:r>
      <w:r w:rsidRPr="006C077A">
        <w:rPr>
          <w:rFonts w:ascii="Calibri" w:eastAsia="Arial Unicode MS" w:hAnsi="Calibri" w:cs="Calibri"/>
          <w:color w:val="000000"/>
          <w:sz w:val="20"/>
          <w:szCs w:val="20"/>
        </w:rPr>
        <w:t> </w:t>
      </w:r>
      <w:r w:rsidRPr="006C077A">
        <w:rPr>
          <w:rFonts w:ascii="Latha" w:eastAsia="Arial Unicode MS" w:hAnsi="Latha" w:cs="Latha"/>
          <w:color w:val="000000"/>
          <w:sz w:val="20"/>
          <w:szCs w:val="20"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பெற்றுக்</w:t>
      </w:r>
      <w:r w:rsidR="00BA7EF3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 xml:space="preserve">கொள்கின்றனர். </w:t>
      </w:r>
      <w:r w:rsidRPr="00BA7EF3">
        <w:rPr>
          <w:rFonts w:ascii="Latha" w:eastAsia="Arial Unicode MS" w:hAnsi="Latha" w:cs="Latha"/>
          <w:bCs/>
          <w:color w:val="000000"/>
          <w:sz w:val="20"/>
          <w:szCs w:val="20"/>
        </w:rPr>
        <w:t>(</w:t>
      </w:r>
      <w:r w:rsidRPr="00BA7EF3">
        <w:rPr>
          <w:rFonts w:ascii="Latha" w:eastAsia="Arial Unicode MS" w:hAnsi="Latha" w:cs="Latha"/>
          <w:color w:val="000000"/>
          <w:sz w:val="20"/>
          <w:szCs w:val="20"/>
          <w:cs/>
        </w:rPr>
        <w:t xml:space="preserve">பொருநராற்றுப்படைபா.வ. </w:t>
      </w:r>
      <w:r w:rsidRPr="00BA7EF3">
        <w:rPr>
          <w:rFonts w:ascii="Latha" w:eastAsia="Arial Unicode MS" w:hAnsi="Latha" w:cs="Latha"/>
          <w:color w:val="000000"/>
          <w:sz w:val="20"/>
          <w:szCs w:val="20"/>
        </w:rPr>
        <w:t>216-217)</w:t>
      </w:r>
      <w:r w:rsidRPr="006C077A">
        <w:rPr>
          <w:rFonts w:ascii="Latha" w:eastAsia="Arial Unicode MS" w:hAnsi="Latha" w:cs="Latha"/>
          <w:b/>
          <w:bCs/>
          <w:color w:val="000000"/>
          <w:sz w:val="20"/>
          <w:szCs w:val="20"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ஓய்மானாட்டு</w:t>
      </w:r>
      <w:r w:rsidR="00BA7EF3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மருதநிலத்தார்</w:t>
      </w:r>
      <w:r w:rsidR="00BA7EF3">
        <w:rPr>
          <w:rFonts w:ascii="Calibri" w:eastAsia="Arial Unicode MS" w:hAnsi="Calibri" w:cs="Calibri"/>
          <w:color w:val="000000"/>
          <w:sz w:val="20"/>
          <w:szCs w:val="20"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வெண்</w:t>
      </w:r>
      <w:r w:rsidR="00BA7EF3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சோற்றையும்</w:t>
      </w:r>
      <w:r w:rsidRPr="006C077A">
        <w:rPr>
          <w:rFonts w:ascii="Latha" w:eastAsia="Arial Unicode MS" w:hAnsi="Latha" w:cs="Latha"/>
          <w:color w:val="000000"/>
          <w:sz w:val="20"/>
          <w:szCs w:val="20"/>
        </w:rPr>
        <w:t>,</w:t>
      </w:r>
      <w:r w:rsidR="00BA7EF3">
        <w:rPr>
          <w:rFonts w:ascii="Latha" w:eastAsia="Arial Unicode MS" w:hAnsi="Latha" w:cs="Latha"/>
          <w:color w:val="000000"/>
          <w:sz w:val="20"/>
          <w:szCs w:val="20"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நண்டும்</w:t>
      </w:r>
      <w:r w:rsidR="00BA7EF3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பிர்கங்க்காயும்</w:t>
      </w:r>
      <w:r w:rsidR="00BA7EF3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கலந்த</w:t>
      </w:r>
      <w:r w:rsidR="00BA7EF3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கூட்டையும்</w:t>
      </w:r>
      <w:r w:rsidR="00BA7EF3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சேர்த்துக்</w:t>
      </w:r>
      <w:r w:rsidR="00BA7EF3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 xml:space="preserve">கொண்டனர். </w:t>
      </w:r>
      <w:r w:rsidRPr="006C077A">
        <w:rPr>
          <w:rFonts w:ascii="Latha" w:eastAsia="Arial Unicode MS" w:hAnsi="Latha" w:cs="Latha"/>
          <w:b/>
          <w:bCs/>
          <w:color w:val="000000"/>
          <w:sz w:val="20"/>
          <w:szCs w:val="20"/>
        </w:rPr>
        <w:t>(</w:t>
      </w:r>
      <w:r w:rsidRPr="00BA7EF3">
        <w:rPr>
          <w:rFonts w:ascii="Latha" w:eastAsia="Arial Unicode MS" w:hAnsi="Latha" w:cs="Latha"/>
          <w:color w:val="000000"/>
          <w:sz w:val="20"/>
          <w:szCs w:val="20"/>
          <w:cs/>
        </w:rPr>
        <w:t xml:space="preserve">சிறுபாணாற்றுப்படைபா.வ. </w:t>
      </w:r>
      <w:r w:rsidRPr="00BA7EF3">
        <w:rPr>
          <w:rFonts w:ascii="Latha" w:eastAsia="Arial Unicode MS" w:hAnsi="Latha" w:cs="Latha"/>
          <w:color w:val="000000"/>
          <w:sz w:val="20"/>
          <w:szCs w:val="20"/>
        </w:rPr>
        <w:t>193-195)</w:t>
      </w:r>
      <w:r w:rsidR="00BA7EF3">
        <w:rPr>
          <w:rFonts w:ascii="Latha" w:eastAsia="Arial Unicode MS" w:hAnsi="Latha" w:cs="Latha"/>
          <w:color w:val="000000"/>
          <w:sz w:val="20"/>
          <w:szCs w:val="20"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தொண்டை</w:t>
      </w:r>
      <w:r w:rsidR="00BA7EF3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நாட்டு</w:t>
      </w:r>
      <w:r w:rsidR="00BA7EF3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மருத</w:t>
      </w:r>
      <w:r w:rsidR="00BA7EF3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நிலத்தில்</w:t>
      </w:r>
      <w:r w:rsidR="00BA7EF3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சிறு</w:t>
      </w:r>
      <w:r w:rsidR="00BA7EF3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பிள்ளைகள்</w:t>
      </w:r>
      <w:r w:rsidRPr="006C077A">
        <w:rPr>
          <w:rFonts w:ascii="Calibri" w:eastAsia="Arial Unicode MS" w:hAnsi="Calibri" w:cs="Calibri"/>
          <w:color w:val="000000"/>
          <w:sz w:val="20"/>
          <w:szCs w:val="20"/>
        </w:rPr>
        <w:t> 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காலையில்</w:t>
      </w:r>
      <w:r w:rsidRPr="006C077A">
        <w:rPr>
          <w:rFonts w:ascii="Calibri" w:eastAsia="Arial Unicode MS" w:hAnsi="Calibri" w:cs="Calibri"/>
          <w:color w:val="000000"/>
          <w:sz w:val="20"/>
          <w:szCs w:val="20"/>
        </w:rPr>
        <w:t> 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பழைய</w:t>
      </w:r>
      <w:r w:rsidR="00BA7EF3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சோற்றை</w:t>
      </w:r>
      <w:r w:rsidR="00BA7EF3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உண்டனர்.</w:t>
      </w:r>
      <w:r w:rsidR="00BA7EF3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பழைய</w:t>
      </w:r>
      <w:r w:rsidR="00BA7EF3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சோற்றின்</w:t>
      </w:r>
      <w:r w:rsidR="00BA7EF3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மேல்</w:t>
      </w:r>
      <w:r w:rsidR="00BA7EF3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வெறுப்</w:t>
      </w:r>
      <w:r w:rsidR="00BA7EF3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புஏற்பட்டால்</w:t>
      </w:r>
      <w:r w:rsidRPr="006C077A">
        <w:rPr>
          <w:rFonts w:ascii="Latha" w:eastAsia="Arial Unicode MS" w:hAnsi="Latha" w:cs="Latha"/>
          <w:color w:val="000000"/>
          <w:sz w:val="20"/>
          <w:szCs w:val="20"/>
        </w:rPr>
        <w:t>,</w:t>
      </w:r>
      <w:r w:rsidR="00BA7EF3">
        <w:rPr>
          <w:rFonts w:ascii="Latha" w:eastAsia="Arial Unicode MS" w:hAnsi="Latha" w:cs="Latha"/>
          <w:color w:val="000000"/>
          <w:sz w:val="20"/>
          <w:szCs w:val="20"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அவலை</w:t>
      </w:r>
      <w:r w:rsidR="00BA7EF3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இடித்து</w:t>
      </w:r>
      <w:r w:rsidR="00BA7EF3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 xml:space="preserve">உண்டனர். </w:t>
      </w:r>
      <w:r w:rsidRPr="00BA7EF3">
        <w:rPr>
          <w:rFonts w:ascii="Latha" w:eastAsia="Arial Unicode MS" w:hAnsi="Latha" w:cs="Latha"/>
          <w:color w:val="000000"/>
          <w:sz w:val="20"/>
          <w:szCs w:val="20"/>
        </w:rPr>
        <w:t>(</w:t>
      </w:r>
      <w:r w:rsidRPr="00BA7EF3">
        <w:rPr>
          <w:rFonts w:ascii="Latha" w:eastAsia="Arial Unicode MS" w:hAnsi="Latha" w:cs="Latha"/>
          <w:color w:val="000000"/>
          <w:sz w:val="20"/>
          <w:szCs w:val="20"/>
          <w:cs/>
        </w:rPr>
        <w:t xml:space="preserve">பெரும்பாணாற்றுப்படைபா.வ. </w:t>
      </w:r>
      <w:r w:rsidRPr="00BA7EF3">
        <w:rPr>
          <w:rFonts w:ascii="Latha" w:eastAsia="Arial Unicode MS" w:hAnsi="Latha" w:cs="Latha"/>
          <w:color w:val="000000"/>
          <w:sz w:val="20"/>
          <w:szCs w:val="20"/>
        </w:rPr>
        <w:t>223-226)</w:t>
      </w:r>
      <w:r w:rsidR="00BA7EF3">
        <w:rPr>
          <w:rFonts w:ascii="Latha" w:eastAsia="Arial Unicode MS" w:hAnsi="Latha" w:cs="Latha"/>
          <w:color w:val="000000"/>
          <w:sz w:val="20"/>
          <w:szCs w:val="20"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தொண்டை</w:t>
      </w:r>
      <w:r w:rsidR="00BA7EF3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நாட்டு</w:t>
      </w:r>
      <w:r w:rsidR="00BA7EF3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மருத</w:t>
      </w:r>
      <w:r w:rsidR="00BA7EF3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நிலத்தார்</w:t>
      </w:r>
      <w:r w:rsidR="00BA7EF3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நெல்</w:t>
      </w:r>
      <w:r w:rsidR="00BA7EF3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சோற்றைப்</w:t>
      </w:r>
      <w:r w:rsidR="00BA7EF3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பெட்டைக்</w:t>
      </w:r>
      <w:r w:rsidR="00BA7EF3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கோழிப்</w:t>
      </w:r>
      <w:r w:rsidR="00BA7EF3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பொரியலோடு</w:t>
      </w:r>
      <w:r w:rsidR="00BA7EF3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உண்டனர்.</w:t>
      </w:r>
      <w:r w:rsidR="00BA7EF3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அந்நாட்டுத்</w:t>
      </w:r>
      <w:r w:rsidR="00BA7EF3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தோப்பில்</w:t>
      </w:r>
      <w:r w:rsidR="00BA7EF3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வாழும்</w:t>
      </w:r>
      <w:r w:rsidR="00BA7EF3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மருதநில</w:t>
      </w:r>
      <w:r w:rsidR="00BA7EF3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உழவர்</w:t>
      </w:r>
      <w:r w:rsidRPr="006C077A">
        <w:rPr>
          <w:rFonts w:ascii="Latha" w:eastAsia="Arial Unicode MS" w:hAnsi="Latha" w:cs="Latha"/>
          <w:color w:val="000000"/>
          <w:sz w:val="20"/>
          <w:szCs w:val="20"/>
        </w:rPr>
        <w:t>,</w:t>
      </w:r>
      <w:r w:rsidR="00BA7EF3">
        <w:rPr>
          <w:rFonts w:ascii="Latha" w:eastAsia="Arial Unicode MS" w:hAnsi="Latha" w:cs="Latha"/>
          <w:color w:val="000000"/>
          <w:sz w:val="20"/>
          <w:szCs w:val="20"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சோற்றோடு</w:t>
      </w:r>
      <w:r w:rsidR="00BA7EF3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பலாப்பழம்</w:t>
      </w:r>
      <w:r w:rsidRPr="006C077A">
        <w:rPr>
          <w:rFonts w:ascii="Latha" w:eastAsia="Arial Unicode MS" w:hAnsi="Latha" w:cs="Latha"/>
          <w:color w:val="000000"/>
          <w:sz w:val="20"/>
          <w:szCs w:val="20"/>
        </w:rPr>
        <w:t>,</w:t>
      </w:r>
      <w:r w:rsidR="00BA7EF3">
        <w:rPr>
          <w:rFonts w:ascii="Latha" w:eastAsia="Arial Unicode MS" w:hAnsi="Latha" w:cs="Latha"/>
          <w:color w:val="000000"/>
          <w:sz w:val="20"/>
          <w:szCs w:val="20"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இளநீர்</w:t>
      </w:r>
      <w:r w:rsidRPr="006C077A">
        <w:rPr>
          <w:rFonts w:ascii="Latha" w:eastAsia="Arial Unicode MS" w:hAnsi="Latha" w:cs="Latha"/>
          <w:color w:val="000000"/>
          <w:sz w:val="20"/>
          <w:szCs w:val="20"/>
        </w:rPr>
        <w:t>,</w:t>
      </w:r>
      <w:r w:rsidR="00BA7EF3">
        <w:rPr>
          <w:rFonts w:ascii="Latha" w:eastAsia="Arial Unicode MS" w:hAnsi="Latha" w:cs="Latha"/>
          <w:color w:val="000000"/>
          <w:sz w:val="20"/>
          <w:szCs w:val="20"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வாழைப்பழம்</w:t>
      </w:r>
      <w:r w:rsidRPr="006C077A">
        <w:rPr>
          <w:rFonts w:ascii="Latha" w:eastAsia="Arial Unicode MS" w:hAnsi="Latha" w:cs="Latha"/>
          <w:color w:val="000000"/>
          <w:sz w:val="20"/>
          <w:szCs w:val="20"/>
        </w:rPr>
        <w:t>,</w:t>
      </w:r>
      <w:r w:rsidR="00BA7EF3">
        <w:rPr>
          <w:rFonts w:ascii="Latha" w:eastAsia="Arial Unicode MS" w:hAnsi="Latha" w:cs="Latha"/>
          <w:color w:val="000000"/>
          <w:sz w:val="20"/>
          <w:szCs w:val="20"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நுங்கு</w:t>
      </w:r>
      <w:r w:rsidRPr="006C077A">
        <w:rPr>
          <w:rFonts w:ascii="Latha" w:eastAsia="Arial Unicode MS" w:hAnsi="Latha" w:cs="Latha"/>
          <w:color w:val="000000"/>
          <w:sz w:val="20"/>
          <w:szCs w:val="20"/>
        </w:rPr>
        <w:t>,</w:t>
      </w:r>
      <w:r w:rsidR="00BA7EF3">
        <w:rPr>
          <w:rFonts w:ascii="Latha" w:eastAsia="Arial Unicode MS" w:hAnsi="Latha" w:cs="Latha"/>
          <w:color w:val="000000"/>
          <w:sz w:val="20"/>
          <w:szCs w:val="20"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வள்ளிகிழங்கு</w:t>
      </w:r>
      <w:r w:rsidR="00BA7EF3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போன்றவற்றையும்</w:t>
      </w:r>
      <w:r w:rsidR="00BA7EF3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சேர்த்து</w:t>
      </w:r>
      <w:r w:rsidR="00BA7EF3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 xml:space="preserve">உண்டனர். </w:t>
      </w:r>
      <w:r w:rsidRPr="002C0DCD">
        <w:rPr>
          <w:rFonts w:ascii="Latha" w:eastAsia="Arial Unicode MS" w:hAnsi="Latha" w:cs="Latha"/>
          <w:color w:val="000000"/>
          <w:sz w:val="20"/>
          <w:szCs w:val="20"/>
          <w:cs/>
        </w:rPr>
        <w:t xml:space="preserve">(பெரும்பாணாற்றுப்படைபா.வ. </w:t>
      </w:r>
      <w:r w:rsidRPr="002C0DCD">
        <w:rPr>
          <w:rFonts w:ascii="Latha" w:eastAsia="Arial Unicode MS" w:hAnsi="Latha" w:cs="Latha"/>
          <w:color w:val="000000"/>
          <w:sz w:val="20"/>
          <w:szCs w:val="20"/>
        </w:rPr>
        <w:t>356-366)</w:t>
      </w:r>
      <w:r w:rsidRPr="00BA7EF3">
        <w:rPr>
          <w:rFonts w:ascii="Calibri" w:eastAsia="Arial Unicode MS" w:hAnsi="Calibri" w:cs="Calibri"/>
          <w:color w:val="000000"/>
          <w:sz w:val="20"/>
          <w:szCs w:val="20"/>
        </w:rPr>
        <w:t> </w:t>
      </w:r>
    </w:p>
    <w:p w14:paraId="37BD820B" w14:textId="77777777" w:rsidR="00BA7EF3" w:rsidRDefault="00BA7EF3" w:rsidP="00BA7EF3">
      <w:pPr>
        <w:spacing w:after="0" w:line="240" w:lineRule="auto"/>
        <w:jc w:val="both"/>
        <w:rPr>
          <w:rFonts w:ascii="Latha" w:eastAsia="Arial Unicode MS" w:hAnsi="Latha" w:cs="Latha"/>
          <w:b/>
          <w:bCs/>
          <w:color w:val="000000"/>
          <w:sz w:val="20"/>
          <w:szCs w:val="20"/>
          <w:cs/>
        </w:rPr>
      </w:pPr>
    </w:p>
    <w:p w14:paraId="0A04B103" w14:textId="6D1D0AF6" w:rsidR="006C077A" w:rsidRPr="00BA7EF3" w:rsidRDefault="006C077A" w:rsidP="00BA7EF3">
      <w:pPr>
        <w:spacing w:after="120"/>
        <w:jc w:val="both"/>
        <w:rPr>
          <w:rFonts w:ascii="Latha" w:hAnsi="Latha" w:cs="Latha"/>
          <w:b/>
          <w:bCs/>
          <w:color w:val="0070C0"/>
          <w:lang w:val="en-US"/>
        </w:rPr>
      </w:pPr>
      <w:r w:rsidRPr="00BA7EF3">
        <w:rPr>
          <w:rFonts w:ascii="Latha" w:hAnsi="Latha" w:cs="Latha"/>
          <w:b/>
          <w:bCs/>
          <w:color w:val="0070C0"/>
          <w:cs/>
          <w:lang w:val="en-US"/>
        </w:rPr>
        <w:t>நெய்தல்நில</w:t>
      </w:r>
      <w:r w:rsidR="00BA7EF3">
        <w:rPr>
          <w:rFonts w:ascii="Latha" w:hAnsi="Latha" w:cs="Latha" w:hint="cs"/>
          <w:b/>
          <w:bCs/>
          <w:color w:val="0070C0"/>
          <w:cs/>
          <w:lang w:val="en-US"/>
        </w:rPr>
        <w:t xml:space="preserve"> </w:t>
      </w:r>
      <w:r w:rsidRPr="00BA7EF3">
        <w:rPr>
          <w:rFonts w:ascii="Latha" w:hAnsi="Latha" w:cs="Latha"/>
          <w:b/>
          <w:bCs/>
          <w:color w:val="0070C0"/>
          <w:cs/>
          <w:lang w:val="en-US"/>
        </w:rPr>
        <w:t>உணவு</w:t>
      </w:r>
      <w:r w:rsidRPr="00BA7EF3">
        <w:rPr>
          <w:rFonts w:ascii="Calibri" w:hAnsi="Calibri" w:cs="Calibri"/>
          <w:b/>
          <w:bCs/>
          <w:color w:val="0070C0"/>
          <w:lang w:val="en-US"/>
        </w:rPr>
        <w:t> </w:t>
      </w:r>
    </w:p>
    <w:p w14:paraId="710765A0" w14:textId="58F53F92" w:rsidR="006C077A" w:rsidRPr="00BA7EF3" w:rsidRDefault="006C077A" w:rsidP="00BA7EF3">
      <w:pPr>
        <w:spacing w:after="0" w:line="240" w:lineRule="auto"/>
        <w:ind w:firstLine="720"/>
        <w:jc w:val="both"/>
        <w:rPr>
          <w:rFonts w:ascii="Latha" w:eastAsia="Arial Unicode MS" w:hAnsi="Latha" w:cs="Latha"/>
          <w:color w:val="000000"/>
          <w:sz w:val="20"/>
          <w:szCs w:val="20"/>
        </w:rPr>
      </w:pPr>
      <w:r w:rsidRPr="006C077A">
        <w:rPr>
          <w:rFonts w:ascii="Calibri" w:eastAsia="Arial Unicode MS" w:hAnsi="Calibri" w:cs="Calibri"/>
          <w:color w:val="000000"/>
          <w:sz w:val="20"/>
          <w:szCs w:val="20"/>
        </w:rPr>
        <w:t> 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பழங்கால</w:t>
      </w:r>
      <w:r w:rsidR="00BA7EF3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சோழ</w:t>
      </w:r>
      <w:r w:rsidR="00BA7EF3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நாட்டின்</w:t>
      </w:r>
      <w:r w:rsidR="00BA7EF3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தலைநகாமகிய</w:t>
      </w:r>
      <w:r w:rsidRPr="006C077A">
        <w:rPr>
          <w:rFonts w:ascii="Calibri" w:eastAsia="Arial Unicode MS" w:hAnsi="Calibri" w:cs="Calibri"/>
          <w:color w:val="000000"/>
          <w:sz w:val="20"/>
          <w:szCs w:val="20"/>
        </w:rPr>
        <w:t> </w:t>
      </w:r>
      <w:r w:rsidRPr="006C077A">
        <w:rPr>
          <w:rFonts w:ascii="Latha" w:eastAsia="Arial Unicode MS" w:hAnsi="Latha" w:cs="Latha"/>
          <w:color w:val="000000"/>
          <w:sz w:val="20"/>
          <w:szCs w:val="20"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காவிரிப்</w:t>
      </w:r>
      <w:r w:rsidR="00BA7EF3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பூம்பட்டினத்தின்</w:t>
      </w:r>
      <w:r w:rsidR="00BA7EF3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நெய்தல்</w:t>
      </w:r>
      <w:r w:rsidR="00BA7EF3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நிலாதார்</w:t>
      </w:r>
      <w:r w:rsidR="00BA7EF3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கடலிற்</w:t>
      </w:r>
      <w:r w:rsidR="00BA7EF3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பெற்ற</w:t>
      </w:r>
      <w:r w:rsidR="00BA7EF3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இறால்</w:t>
      </w:r>
      <w:r w:rsidR="00BA7EF3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மீனையும்</w:t>
      </w:r>
      <w:r w:rsidRPr="006C077A">
        <w:rPr>
          <w:rFonts w:ascii="Latha" w:eastAsia="Arial Unicode MS" w:hAnsi="Latha" w:cs="Latha"/>
          <w:color w:val="000000"/>
          <w:sz w:val="20"/>
          <w:szCs w:val="20"/>
        </w:rPr>
        <w:t>,</w:t>
      </w:r>
      <w:r w:rsidR="00BA7EF3">
        <w:rPr>
          <w:rFonts w:ascii="Latha" w:eastAsia="Arial Unicode MS" w:hAnsi="Latha" w:cs="Latha"/>
          <w:color w:val="000000"/>
          <w:sz w:val="20"/>
          <w:szCs w:val="20"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வயல்</w:t>
      </w:r>
      <w:r w:rsidR="00BA7EF3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ஆமையும்</w:t>
      </w:r>
      <w:r w:rsidRPr="006C077A">
        <w:rPr>
          <w:rFonts w:ascii="Latha" w:eastAsia="Arial Unicode MS" w:hAnsi="Latha" w:cs="Latha"/>
          <w:color w:val="000000"/>
          <w:sz w:val="20"/>
          <w:szCs w:val="20"/>
        </w:rPr>
        <w:t>,</w:t>
      </w:r>
      <w:r w:rsidR="00BA7EF3">
        <w:rPr>
          <w:rFonts w:ascii="Latha" w:eastAsia="Arial Unicode MS" w:hAnsi="Latha" w:cs="Latha"/>
          <w:color w:val="000000"/>
          <w:sz w:val="20"/>
          <w:szCs w:val="20"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பக்குவம்</w:t>
      </w:r>
      <w:r w:rsidR="00BA7EF3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செய்து</w:t>
      </w:r>
      <w:r w:rsidR="00BA7EF3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 xml:space="preserve">உண்டனர். </w:t>
      </w:r>
      <w:r w:rsidRPr="006C077A">
        <w:rPr>
          <w:rFonts w:ascii="Latha" w:eastAsia="Arial Unicode MS" w:hAnsi="Latha" w:cs="Latha"/>
          <w:b/>
          <w:bCs/>
          <w:color w:val="000000"/>
          <w:sz w:val="20"/>
          <w:szCs w:val="20"/>
        </w:rPr>
        <w:t>(</w:t>
      </w:r>
      <w:r w:rsidRPr="00BA7EF3">
        <w:rPr>
          <w:rFonts w:ascii="Latha" w:eastAsia="Arial Unicode MS" w:hAnsi="Latha" w:cs="Latha"/>
          <w:color w:val="000000"/>
          <w:sz w:val="20"/>
          <w:szCs w:val="20"/>
          <w:cs/>
        </w:rPr>
        <w:t>பட்டினப்பாலை</w:t>
      </w:r>
      <w:r w:rsidRPr="00BA7EF3">
        <w:rPr>
          <w:rFonts w:ascii="Calibri" w:eastAsia="Arial Unicode MS" w:hAnsi="Calibri" w:cs="Calibri"/>
          <w:color w:val="000000"/>
          <w:sz w:val="20"/>
          <w:szCs w:val="20"/>
        </w:rPr>
        <w:t> </w:t>
      </w:r>
      <w:r w:rsidR="00BA7EF3">
        <w:rPr>
          <w:rFonts w:ascii="Latha" w:eastAsia="Arial Unicode MS" w:hAnsi="Latha" w:cs="Latha"/>
          <w:color w:val="000000"/>
          <w:sz w:val="20"/>
          <w:szCs w:val="20"/>
          <w:cs/>
        </w:rPr>
        <w:t>பா.வ.</w:t>
      </w:r>
      <w:r w:rsidRPr="00BA7EF3">
        <w:rPr>
          <w:rFonts w:ascii="Latha" w:eastAsia="Arial Unicode MS" w:hAnsi="Latha" w:cs="Latha"/>
          <w:color w:val="000000"/>
          <w:sz w:val="20"/>
          <w:szCs w:val="20"/>
        </w:rPr>
        <w:t>63,</w:t>
      </w:r>
      <w:r w:rsidR="00BA7EF3">
        <w:rPr>
          <w:rFonts w:ascii="Latha" w:eastAsia="Arial Unicode MS" w:hAnsi="Latha" w:cs="Latha"/>
          <w:color w:val="000000"/>
          <w:sz w:val="20"/>
          <w:szCs w:val="20"/>
        </w:rPr>
        <w:t xml:space="preserve"> </w:t>
      </w:r>
      <w:r w:rsidRPr="00BA7EF3">
        <w:rPr>
          <w:rFonts w:ascii="Latha" w:eastAsia="Arial Unicode MS" w:hAnsi="Latha" w:cs="Latha"/>
          <w:color w:val="000000"/>
          <w:sz w:val="20"/>
          <w:szCs w:val="20"/>
        </w:rPr>
        <w:t>64)</w:t>
      </w:r>
      <w:r w:rsidRPr="006C077A">
        <w:rPr>
          <w:rFonts w:ascii="Latha" w:eastAsia="Arial Unicode MS" w:hAnsi="Latha" w:cs="Latha"/>
          <w:b/>
          <w:bCs/>
          <w:color w:val="000000"/>
          <w:sz w:val="20"/>
          <w:szCs w:val="20"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பனங்கள்ளைக்குடித்தனர்.</w:t>
      </w:r>
      <w:r w:rsidRPr="006C077A">
        <w:rPr>
          <w:rFonts w:ascii="Latha" w:eastAsia="Arial Unicode MS" w:hAnsi="Latha" w:cs="Latha"/>
          <w:b/>
          <w:bCs/>
          <w:color w:val="000000"/>
          <w:sz w:val="20"/>
          <w:szCs w:val="20"/>
        </w:rPr>
        <w:t xml:space="preserve"> (</w:t>
      </w:r>
      <w:r w:rsidRPr="00BA7EF3">
        <w:rPr>
          <w:rFonts w:ascii="Latha" w:eastAsia="Arial Unicode MS" w:hAnsi="Latha" w:cs="Latha"/>
          <w:color w:val="000000"/>
          <w:sz w:val="20"/>
          <w:szCs w:val="20"/>
          <w:cs/>
        </w:rPr>
        <w:t xml:space="preserve">பாபட்டினப்பாலை. பா.வ. </w:t>
      </w:r>
      <w:r w:rsidRPr="00BA7EF3">
        <w:rPr>
          <w:rFonts w:ascii="Latha" w:eastAsia="Arial Unicode MS" w:hAnsi="Latha" w:cs="Latha"/>
          <w:color w:val="000000"/>
          <w:sz w:val="20"/>
          <w:szCs w:val="20"/>
        </w:rPr>
        <w:t>89</w:t>
      </w:r>
      <w:r w:rsidRPr="006C077A">
        <w:rPr>
          <w:rFonts w:ascii="Latha" w:eastAsia="Arial Unicode MS" w:hAnsi="Latha" w:cs="Latha"/>
          <w:b/>
          <w:bCs/>
          <w:color w:val="000000"/>
          <w:sz w:val="20"/>
          <w:szCs w:val="20"/>
        </w:rPr>
        <w:t>)</w:t>
      </w:r>
      <w:r w:rsidR="00BA7EF3">
        <w:rPr>
          <w:rFonts w:ascii="Latha" w:eastAsia="Arial Unicode MS" w:hAnsi="Latha" w:cs="Latha"/>
          <w:b/>
          <w:bCs/>
          <w:color w:val="000000"/>
          <w:sz w:val="20"/>
          <w:szCs w:val="20"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 xml:space="preserve">அத்துடன்நெல்அரிசிக்கள்ளையும்பருகினர். </w:t>
      </w:r>
      <w:r w:rsidRPr="006C077A">
        <w:rPr>
          <w:rFonts w:ascii="Latha" w:eastAsia="Arial Unicode MS" w:hAnsi="Latha" w:cs="Latha"/>
          <w:b/>
          <w:bCs/>
          <w:color w:val="000000"/>
          <w:sz w:val="20"/>
          <w:szCs w:val="20"/>
        </w:rPr>
        <w:t>(</w:t>
      </w:r>
      <w:r w:rsidRPr="00BA7EF3">
        <w:rPr>
          <w:rFonts w:ascii="Latha" w:eastAsia="Arial Unicode MS" w:hAnsi="Latha" w:cs="Latha"/>
          <w:color w:val="000000"/>
          <w:sz w:val="20"/>
          <w:szCs w:val="20"/>
          <w:cs/>
        </w:rPr>
        <w:t>பட்டினப்பாலை</w:t>
      </w:r>
      <w:r w:rsidRPr="00BA7EF3">
        <w:rPr>
          <w:rFonts w:ascii="Calibri" w:eastAsia="Arial Unicode MS" w:hAnsi="Calibri" w:cs="Calibri"/>
          <w:color w:val="000000"/>
          <w:sz w:val="20"/>
          <w:szCs w:val="20"/>
        </w:rPr>
        <w:t> </w:t>
      </w:r>
      <w:r w:rsidRPr="00BA7EF3">
        <w:rPr>
          <w:rFonts w:ascii="Latha" w:eastAsia="Arial Unicode MS" w:hAnsi="Latha" w:cs="Latha"/>
          <w:color w:val="000000"/>
          <w:sz w:val="20"/>
          <w:szCs w:val="20"/>
          <w:cs/>
        </w:rPr>
        <w:t xml:space="preserve">பா.வ. </w:t>
      </w:r>
      <w:r w:rsidR="00BA7EF3">
        <w:rPr>
          <w:rFonts w:ascii="Latha" w:eastAsia="Arial Unicode MS" w:hAnsi="Latha" w:cs="Latha"/>
          <w:color w:val="000000"/>
          <w:sz w:val="20"/>
          <w:szCs w:val="20"/>
        </w:rPr>
        <w:t>93</w:t>
      </w:r>
      <w:r w:rsidRPr="00BA7EF3">
        <w:rPr>
          <w:rFonts w:ascii="Latha" w:eastAsia="Arial Unicode MS" w:hAnsi="Latha" w:cs="Latha"/>
          <w:color w:val="000000"/>
          <w:sz w:val="20"/>
          <w:szCs w:val="20"/>
        </w:rPr>
        <w:t>)</w:t>
      </w:r>
    </w:p>
    <w:p w14:paraId="6402C5EF" w14:textId="77777777" w:rsidR="00BA7EF3" w:rsidRDefault="00BA7EF3" w:rsidP="00BA7EF3">
      <w:pPr>
        <w:spacing w:after="0" w:line="240" w:lineRule="auto"/>
        <w:jc w:val="both"/>
        <w:rPr>
          <w:rFonts w:ascii="Latha" w:eastAsia="Arial Unicode MS" w:hAnsi="Latha" w:cs="Latha"/>
          <w:b/>
          <w:bCs/>
          <w:color w:val="000000"/>
          <w:sz w:val="20"/>
          <w:szCs w:val="20"/>
          <w:cs/>
        </w:rPr>
      </w:pPr>
    </w:p>
    <w:p w14:paraId="43D2AB67" w14:textId="1610730B" w:rsidR="006C077A" w:rsidRPr="00BA7EF3" w:rsidRDefault="006C077A" w:rsidP="00BA7EF3">
      <w:pPr>
        <w:spacing w:after="120"/>
        <w:jc w:val="both"/>
        <w:rPr>
          <w:rFonts w:ascii="Latha" w:hAnsi="Latha" w:cs="Latha"/>
          <w:b/>
          <w:bCs/>
          <w:color w:val="0070C0"/>
          <w:lang w:val="en-US"/>
        </w:rPr>
      </w:pPr>
      <w:r w:rsidRPr="00BA7EF3">
        <w:rPr>
          <w:rFonts w:ascii="Latha" w:hAnsi="Latha" w:cs="Latha"/>
          <w:b/>
          <w:bCs/>
          <w:color w:val="0070C0"/>
          <w:cs/>
          <w:lang w:val="en-US"/>
        </w:rPr>
        <w:t>பாலை</w:t>
      </w:r>
      <w:r w:rsidR="00BA7EF3">
        <w:rPr>
          <w:rFonts w:ascii="Latha" w:hAnsi="Latha" w:cs="Latha" w:hint="cs"/>
          <w:b/>
          <w:bCs/>
          <w:color w:val="0070C0"/>
          <w:cs/>
          <w:lang w:val="en-US"/>
        </w:rPr>
        <w:t xml:space="preserve"> </w:t>
      </w:r>
      <w:r w:rsidRPr="00BA7EF3">
        <w:rPr>
          <w:rFonts w:ascii="Latha" w:hAnsi="Latha" w:cs="Latha"/>
          <w:b/>
          <w:bCs/>
          <w:color w:val="0070C0"/>
          <w:cs/>
          <w:lang w:val="en-US"/>
        </w:rPr>
        <w:t>நில</w:t>
      </w:r>
      <w:r w:rsidR="00BA7EF3">
        <w:rPr>
          <w:rFonts w:ascii="Latha" w:hAnsi="Latha" w:cs="Latha" w:hint="cs"/>
          <w:b/>
          <w:bCs/>
          <w:color w:val="0070C0"/>
          <w:cs/>
          <w:lang w:val="en-US"/>
        </w:rPr>
        <w:t xml:space="preserve"> </w:t>
      </w:r>
      <w:r w:rsidRPr="00BA7EF3">
        <w:rPr>
          <w:rFonts w:ascii="Latha" w:hAnsi="Latha" w:cs="Latha"/>
          <w:b/>
          <w:bCs/>
          <w:color w:val="0070C0"/>
          <w:cs/>
          <w:lang w:val="en-US"/>
        </w:rPr>
        <w:t>உணவு</w:t>
      </w:r>
      <w:r w:rsidRPr="00BA7EF3">
        <w:rPr>
          <w:rFonts w:ascii="Calibri" w:hAnsi="Calibri" w:cs="Calibri"/>
          <w:b/>
          <w:bCs/>
          <w:color w:val="0070C0"/>
          <w:lang w:val="en-US"/>
        </w:rPr>
        <w:t> </w:t>
      </w:r>
    </w:p>
    <w:p w14:paraId="04066710" w14:textId="1A182828" w:rsidR="006C077A" w:rsidRPr="00BA7EF3" w:rsidRDefault="006C077A" w:rsidP="006C077A">
      <w:pPr>
        <w:spacing w:after="120" w:line="240" w:lineRule="auto"/>
        <w:ind w:firstLine="720"/>
        <w:jc w:val="both"/>
        <w:rPr>
          <w:rFonts w:ascii="Latha" w:eastAsia="Arial Unicode MS" w:hAnsi="Latha" w:cs="Latha"/>
          <w:color w:val="000000"/>
          <w:sz w:val="20"/>
          <w:szCs w:val="20"/>
        </w:rPr>
      </w:pPr>
      <w:r w:rsidRPr="006C077A">
        <w:rPr>
          <w:rFonts w:ascii="Calibri" w:eastAsia="Arial Unicode MS" w:hAnsi="Calibri" w:cs="Calibri"/>
          <w:color w:val="000000"/>
          <w:sz w:val="20"/>
          <w:szCs w:val="20"/>
        </w:rPr>
        <w:t> 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ஓய்மானாட்டு</w:t>
      </w:r>
      <w:r w:rsidR="00BA7EF3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பாலை</w:t>
      </w:r>
      <w:r w:rsidR="00BA7EF3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நில</w:t>
      </w:r>
      <w:r w:rsidR="00BA7EF3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மக்களாகிய</w:t>
      </w:r>
      <w:r w:rsidR="00BA7EF3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வேடுவர்</w:t>
      </w:r>
      <w:r w:rsidRPr="006C077A">
        <w:rPr>
          <w:rFonts w:ascii="Latha" w:eastAsia="Arial Unicode MS" w:hAnsi="Latha" w:cs="Latha"/>
          <w:color w:val="000000"/>
          <w:sz w:val="20"/>
          <w:szCs w:val="20"/>
        </w:rPr>
        <w:t>,</w:t>
      </w:r>
      <w:r w:rsidR="00BA7EF3">
        <w:rPr>
          <w:rFonts w:ascii="Latha" w:eastAsia="Arial Unicode MS" w:hAnsi="Latha" w:cs="Latha"/>
          <w:color w:val="000000"/>
          <w:sz w:val="20"/>
          <w:szCs w:val="20"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இனிய</w:t>
      </w:r>
      <w:r w:rsidR="00BA7EF3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புளிக்கறி</w:t>
      </w:r>
      <w:r w:rsidR="00BA7EF3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இடப்பட்ட</w:t>
      </w:r>
      <w:r w:rsidR="00BA7EF3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சோற்றையும்</w:t>
      </w:r>
      <w:r w:rsidRPr="006C077A">
        <w:rPr>
          <w:rFonts w:ascii="Latha" w:eastAsia="Arial Unicode MS" w:hAnsi="Latha" w:cs="Latha"/>
          <w:color w:val="000000"/>
          <w:sz w:val="20"/>
          <w:szCs w:val="20"/>
        </w:rPr>
        <w:t>,</w:t>
      </w:r>
      <w:r w:rsidR="00BA7EF3">
        <w:rPr>
          <w:rFonts w:ascii="Latha" w:eastAsia="Arial Unicode MS" w:hAnsi="Latha" w:cs="Latha"/>
          <w:color w:val="000000"/>
          <w:sz w:val="20"/>
          <w:szCs w:val="20"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ஆமாவின்</w:t>
      </w:r>
      <w:r w:rsidR="00BA7EF3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சூட்டு</w:t>
      </w:r>
      <w:r w:rsidR="00BA7EF3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இறைச்சியும்</w:t>
      </w:r>
      <w:r w:rsidR="00BA7EF3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 xml:space="preserve">உண்டனர். </w:t>
      </w:r>
      <w:r w:rsidRPr="006C077A">
        <w:rPr>
          <w:rFonts w:ascii="Latha" w:eastAsia="Arial Unicode MS" w:hAnsi="Latha" w:cs="Latha"/>
          <w:b/>
          <w:bCs/>
          <w:color w:val="000000"/>
          <w:sz w:val="20"/>
          <w:szCs w:val="20"/>
        </w:rPr>
        <w:t>(</w:t>
      </w:r>
      <w:r w:rsidRPr="00BA7EF3">
        <w:rPr>
          <w:rFonts w:ascii="Latha" w:eastAsia="Arial Unicode MS" w:hAnsi="Latha" w:cs="Latha"/>
          <w:color w:val="000000"/>
          <w:sz w:val="20"/>
          <w:szCs w:val="20"/>
          <w:cs/>
        </w:rPr>
        <w:t xml:space="preserve">சிறுபாணாற்றுப்படைபா.வ. </w:t>
      </w:r>
      <w:r w:rsidRPr="00BA7EF3">
        <w:rPr>
          <w:rFonts w:ascii="Latha" w:eastAsia="Arial Unicode MS" w:hAnsi="Latha" w:cs="Latha"/>
          <w:color w:val="000000"/>
          <w:sz w:val="20"/>
          <w:szCs w:val="20"/>
        </w:rPr>
        <w:t>175-177)</w:t>
      </w:r>
      <w:r w:rsidR="00BA7EF3">
        <w:rPr>
          <w:rFonts w:ascii="Latha" w:eastAsia="Arial Unicode MS" w:hAnsi="Latha" w:cs="Latha"/>
          <w:color w:val="000000"/>
          <w:sz w:val="20"/>
          <w:szCs w:val="20"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தொண்டை</w:t>
      </w:r>
      <w:r w:rsidR="00BA7EF3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நாட்டுப்பாலை</w:t>
      </w:r>
      <w:r w:rsidR="00BA7EF3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நிலமக்கள்</w:t>
      </w:r>
      <w:r w:rsidR="00BA7EF3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புல்</w:t>
      </w:r>
      <w:r w:rsidR="00BA7EF3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அரிசியைச்</w:t>
      </w:r>
      <w:r w:rsidR="00BA7EF3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சேர்த்து</w:t>
      </w:r>
      <w:r w:rsidRPr="006C077A">
        <w:rPr>
          <w:rFonts w:ascii="Calibri" w:eastAsia="Arial Unicode MS" w:hAnsi="Calibri" w:cs="Calibri"/>
          <w:color w:val="000000"/>
          <w:sz w:val="20"/>
          <w:szCs w:val="20"/>
        </w:rPr>
        <w:t> 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நிலத்தில்</w:t>
      </w:r>
      <w:r w:rsidR="00BA7EF3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உள்ள</w:t>
      </w:r>
      <w:r w:rsidR="00BA7EF3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உரலில்</w:t>
      </w:r>
      <w:r w:rsidR="00BA7EF3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குற்றிச்சமைத்த</w:t>
      </w:r>
      <w:r w:rsidR="00BA7EF3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உணவை</w:t>
      </w:r>
      <w:r w:rsidR="00BA7EF3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உப்புக்</w:t>
      </w:r>
      <w:r w:rsidR="00BA7EF3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கண்டத்தோடு</w:t>
      </w:r>
      <w:r w:rsidR="00BA7EF3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உண்டனர்.</w:t>
      </w:r>
      <w:r w:rsidR="00BA7EF3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விருந்தினருகுத்</w:t>
      </w:r>
      <w:r w:rsidRPr="006C077A">
        <w:rPr>
          <w:rFonts w:ascii="Calibri" w:eastAsia="Arial Unicode MS" w:hAnsi="Calibri" w:cs="Calibri"/>
          <w:color w:val="000000"/>
          <w:sz w:val="20"/>
          <w:szCs w:val="20"/>
        </w:rPr>
        <w:t> </w:t>
      </w:r>
      <w:r w:rsidRPr="006C077A">
        <w:rPr>
          <w:rFonts w:ascii="Latha" w:eastAsia="Arial Unicode MS" w:hAnsi="Latha" w:cs="Latha"/>
          <w:color w:val="000000"/>
          <w:sz w:val="20"/>
          <w:szCs w:val="20"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தேக்கில்லையில்</w:t>
      </w:r>
      <w:r w:rsidR="00BA7EF3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உணவு</w:t>
      </w:r>
      <w:r w:rsidR="00BA7EF3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 xml:space="preserve">கொடுத்தனர். </w:t>
      </w:r>
      <w:r w:rsidRPr="006C077A">
        <w:rPr>
          <w:rFonts w:ascii="Latha" w:eastAsia="Arial Unicode MS" w:hAnsi="Latha" w:cs="Latha"/>
          <w:b/>
          <w:bCs/>
          <w:color w:val="000000"/>
          <w:sz w:val="20"/>
          <w:szCs w:val="20"/>
        </w:rPr>
        <w:t>(</w:t>
      </w:r>
      <w:r w:rsidRPr="00BA7EF3">
        <w:rPr>
          <w:rFonts w:ascii="Latha" w:eastAsia="Arial Unicode MS" w:hAnsi="Latha" w:cs="Latha"/>
          <w:color w:val="000000"/>
          <w:sz w:val="20"/>
          <w:szCs w:val="20"/>
          <w:cs/>
        </w:rPr>
        <w:t xml:space="preserve">பெரும்பாணாற்றுப்படைபா.வ. </w:t>
      </w:r>
      <w:r w:rsidRPr="00BA7EF3">
        <w:rPr>
          <w:rFonts w:ascii="Latha" w:eastAsia="Arial Unicode MS" w:hAnsi="Latha" w:cs="Latha"/>
          <w:color w:val="000000"/>
          <w:sz w:val="20"/>
          <w:szCs w:val="20"/>
        </w:rPr>
        <w:t>95-100)</w:t>
      </w:r>
      <w:r w:rsidRPr="006C077A">
        <w:rPr>
          <w:rFonts w:ascii="Latha" w:eastAsia="Arial Unicode MS" w:hAnsi="Latha" w:cs="Latha"/>
          <w:b/>
          <w:bCs/>
          <w:color w:val="000000"/>
          <w:sz w:val="20"/>
          <w:szCs w:val="20"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மேட்டுநிலத்தில்</w:t>
      </w:r>
      <w:r w:rsidR="00BA7EF3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விளைந்த</w:t>
      </w:r>
      <w:r w:rsidR="00BA7EF3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ஈச்சங்</w:t>
      </w:r>
      <w:r w:rsidR="00BA7EF3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கொட்டை</w:t>
      </w:r>
      <w:r w:rsidR="00BA7EF3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போன்ற</w:t>
      </w:r>
      <w:r w:rsidR="00BA7EF3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நெல்</w:t>
      </w:r>
      <w:r w:rsidR="00BA7EF3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அரிச்சோற்றையும்</w:t>
      </w:r>
      <w:r w:rsidR="00BA7EF3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 xml:space="preserve">உண்டனர். </w:t>
      </w:r>
      <w:r w:rsidRPr="00BA7EF3">
        <w:rPr>
          <w:rFonts w:ascii="Latha" w:eastAsia="Arial Unicode MS" w:hAnsi="Latha" w:cs="Latha"/>
          <w:color w:val="000000"/>
          <w:sz w:val="20"/>
          <w:szCs w:val="20"/>
        </w:rPr>
        <w:t>(</w:t>
      </w:r>
      <w:r w:rsidRPr="00BA7EF3">
        <w:rPr>
          <w:rFonts w:ascii="Latha" w:eastAsia="Arial Unicode MS" w:hAnsi="Latha" w:cs="Latha"/>
          <w:color w:val="000000"/>
          <w:sz w:val="20"/>
          <w:szCs w:val="20"/>
          <w:cs/>
        </w:rPr>
        <w:t>பெரும்பாணாற்றுப்படை</w:t>
      </w:r>
      <w:r w:rsidRPr="00BA7EF3">
        <w:rPr>
          <w:rFonts w:ascii="Calibri" w:eastAsia="Arial Unicode MS" w:hAnsi="Calibri" w:cs="Calibri"/>
          <w:color w:val="000000"/>
          <w:sz w:val="20"/>
          <w:szCs w:val="20"/>
        </w:rPr>
        <w:t> </w:t>
      </w:r>
      <w:r w:rsidRPr="00BA7EF3">
        <w:rPr>
          <w:rFonts w:ascii="Latha" w:eastAsia="Arial Unicode MS" w:hAnsi="Latha" w:cs="Latha"/>
          <w:color w:val="000000"/>
          <w:sz w:val="20"/>
          <w:szCs w:val="20"/>
          <w:cs/>
        </w:rPr>
        <w:t xml:space="preserve">பா.வ. </w:t>
      </w:r>
      <w:r w:rsidRPr="00BA7EF3">
        <w:rPr>
          <w:rFonts w:ascii="Latha" w:eastAsia="Arial Unicode MS" w:hAnsi="Latha" w:cs="Latha"/>
          <w:color w:val="000000"/>
          <w:sz w:val="20"/>
          <w:szCs w:val="20"/>
        </w:rPr>
        <w:t>130-133)</w:t>
      </w:r>
    </w:p>
    <w:p w14:paraId="04AC7FB9" w14:textId="77777777" w:rsidR="006C077A" w:rsidRPr="00BA7EF3" w:rsidRDefault="006C077A" w:rsidP="006C077A">
      <w:pPr>
        <w:spacing w:after="120" w:line="240" w:lineRule="auto"/>
        <w:ind w:firstLine="720"/>
        <w:jc w:val="both"/>
        <w:rPr>
          <w:rFonts w:ascii="Latha" w:eastAsia="Arial Unicode MS" w:hAnsi="Latha" w:cs="Latha"/>
          <w:color w:val="000000"/>
          <w:sz w:val="20"/>
          <w:szCs w:val="20"/>
        </w:rPr>
      </w:pPr>
      <w:r w:rsidRPr="006C077A">
        <w:rPr>
          <w:rFonts w:ascii="Latha" w:eastAsia="Arial Unicode MS" w:hAnsi="Latha" w:cs="Latha"/>
          <w:color w:val="000000"/>
          <w:sz w:val="20"/>
          <w:szCs w:val="20"/>
        </w:rPr>
        <w:t>“</w:t>
      </w:r>
      <w:r w:rsidRPr="00BA7EF3">
        <w:rPr>
          <w:rFonts w:ascii="Latha" w:eastAsia="Arial Unicode MS" w:hAnsi="Latha" w:cs="Latha"/>
          <w:color w:val="000000"/>
          <w:sz w:val="20"/>
          <w:szCs w:val="20"/>
          <w:cs/>
        </w:rPr>
        <w:t>உடம்பாரழியிலுயிராரழிவர்</w:t>
      </w:r>
      <w:r w:rsidRPr="00BA7EF3">
        <w:rPr>
          <w:rFonts w:ascii="Calibri" w:eastAsia="Arial Unicode MS" w:hAnsi="Calibri" w:cs="Calibri"/>
          <w:color w:val="000000"/>
          <w:sz w:val="20"/>
          <w:szCs w:val="20"/>
        </w:rPr>
        <w:t> </w:t>
      </w:r>
    </w:p>
    <w:p w14:paraId="68AC8471" w14:textId="77777777" w:rsidR="006C077A" w:rsidRPr="00BA7EF3" w:rsidRDefault="006C077A" w:rsidP="006C077A">
      <w:pPr>
        <w:spacing w:after="120" w:line="240" w:lineRule="auto"/>
        <w:ind w:firstLine="720"/>
        <w:jc w:val="both"/>
        <w:rPr>
          <w:rFonts w:ascii="Latha" w:eastAsia="Arial Unicode MS" w:hAnsi="Latha" w:cs="Latha"/>
          <w:color w:val="000000"/>
          <w:sz w:val="20"/>
          <w:szCs w:val="20"/>
        </w:rPr>
      </w:pPr>
      <w:r w:rsidRPr="00BA7EF3">
        <w:rPr>
          <w:rFonts w:ascii="Latha" w:eastAsia="Arial Unicode MS" w:hAnsi="Latha" w:cs="Latha"/>
          <w:color w:val="000000"/>
          <w:sz w:val="20"/>
          <w:szCs w:val="20"/>
          <w:cs/>
        </w:rPr>
        <w:t>திறம்படமெயஞ்ஞைஞ்சேரவுமாட்டார்</w:t>
      </w:r>
      <w:r w:rsidRPr="00BA7EF3">
        <w:rPr>
          <w:rFonts w:ascii="Calibri" w:eastAsia="Arial Unicode MS" w:hAnsi="Calibri" w:cs="Calibri"/>
          <w:color w:val="000000"/>
          <w:sz w:val="20"/>
          <w:szCs w:val="20"/>
        </w:rPr>
        <w:t> </w:t>
      </w:r>
    </w:p>
    <w:p w14:paraId="3D61D1A5" w14:textId="77777777" w:rsidR="006C077A" w:rsidRPr="00BA7EF3" w:rsidRDefault="006C077A" w:rsidP="006C077A">
      <w:pPr>
        <w:spacing w:after="120" w:line="240" w:lineRule="auto"/>
        <w:ind w:firstLine="720"/>
        <w:jc w:val="both"/>
        <w:rPr>
          <w:rFonts w:ascii="Latha" w:eastAsia="Arial Unicode MS" w:hAnsi="Latha" w:cs="Latha"/>
          <w:color w:val="000000"/>
          <w:sz w:val="20"/>
          <w:szCs w:val="20"/>
        </w:rPr>
      </w:pPr>
      <w:r w:rsidRPr="00BA7EF3">
        <w:rPr>
          <w:rFonts w:ascii="Latha" w:eastAsia="Arial Unicode MS" w:hAnsi="Latha" w:cs="Latha"/>
          <w:color w:val="000000"/>
          <w:sz w:val="20"/>
          <w:szCs w:val="20"/>
          <w:cs/>
        </w:rPr>
        <w:t>உடம்பைவளர்க்குமுபாயமறிந்தே</w:t>
      </w:r>
      <w:r w:rsidRPr="00BA7EF3">
        <w:rPr>
          <w:rFonts w:ascii="Calibri" w:eastAsia="Arial Unicode MS" w:hAnsi="Calibri" w:cs="Calibri"/>
          <w:color w:val="000000"/>
          <w:sz w:val="20"/>
          <w:szCs w:val="20"/>
        </w:rPr>
        <w:t> </w:t>
      </w:r>
    </w:p>
    <w:p w14:paraId="6CB484AD" w14:textId="058125B1" w:rsidR="006C077A" w:rsidRPr="002C0DCD" w:rsidRDefault="006C077A" w:rsidP="006C077A">
      <w:pPr>
        <w:spacing w:after="120" w:line="240" w:lineRule="auto"/>
        <w:ind w:firstLine="720"/>
        <w:jc w:val="both"/>
        <w:rPr>
          <w:rFonts w:ascii="Latha" w:eastAsia="Arial Unicode MS" w:hAnsi="Latha" w:cs="Latha"/>
          <w:color w:val="000000"/>
          <w:sz w:val="20"/>
          <w:szCs w:val="20"/>
        </w:rPr>
      </w:pPr>
      <w:r w:rsidRPr="00BA7EF3">
        <w:rPr>
          <w:rFonts w:ascii="Latha" w:eastAsia="Arial Unicode MS" w:hAnsi="Latha" w:cs="Latha"/>
          <w:color w:val="000000"/>
          <w:sz w:val="20"/>
          <w:szCs w:val="20"/>
          <w:cs/>
        </w:rPr>
        <w:t>உடம்பைவளர்த்தேநுயிர்வலர்த்னே</w:t>
      </w:r>
      <w:r w:rsidR="00BA7EF3">
        <w:rPr>
          <w:rFonts w:ascii="Latha" w:eastAsia="Arial Unicode MS" w:hAnsi="Latha" w:cs="Latha"/>
          <w:color w:val="000000"/>
          <w:sz w:val="20"/>
          <w:szCs w:val="20"/>
        </w:rPr>
        <w:t>”</w:t>
      </w:r>
      <w:r w:rsidR="00BA7EF3">
        <w:rPr>
          <w:rFonts w:ascii="Latha" w:eastAsia="Arial Unicode MS" w:hAnsi="Latha" w:cs="Latha"/>
          <w:color w:val="000000"/>
          <w:sz w:val="20"/>
          <w:szCs w:val="20"/>
        </w:rPr>
        <w:tab/>
      </w:r>
      <w:r w:rsidRPr="002C0DCD">
        <w:rPr>
          <w:rFonts w:ascii="Latha" w:eastAsia="Arial Unicode MS" w:hAnsi="Latha" w:cs="Latha"/>
          <w:color w:val="000000"/>
          <w:sz w:val="20"/>
          <w:szCs w:val="20"/>
        </w:rPr>
        <w:t>(</w:t>
      </w:r>
      <w:r w:rsidRPr="002C0DCD">
        <w:rPr>
          <w:rFonts w:ascii="Latha" w:eastAsia="Arial Unicode MS" w:hAnsi="Latha" w:cs="Latha"/>
          <w:color w:val="000000"/>
          <w:sz w:val="20"/>
          <w:szCs w:val="20"/>
          <w:cs/>
        </w:rPr>
        <w:t>திருமந்திரம்</w:t>
      </w:r>
      <w:r w:rsidRPr="002C0DCD">
        <w:rPr>
          <w:rFonts w:ascii="Calibri" w:eastAsia="Arial Unicode MS" w:hAnsi="Calibri" w:cs="Calibri"/>
          <w:color w:val="000000"/>
          <w:sz w:val="20"/>
          <w:szCs w:val="20"/>
        </w:rPr>
        <w:t> </w:t>
      </w:r>
      <w:r w:rsidRPr="002C0DCD">
        <w:rPr>
          <w:rFonts w:ascii="Latha" w:eastAsia="Arial Unicode MS" w:hAnsi="Latha" w:cs="Latha"/>
          <w:color w:val="000000"/>
          <w:sz w:val="20"/>
          <w:szCs w:val="20"/>
        </w:rPr>
        <w:t xml:space="preserve"> </w:t>
      </w:r>
      <w:r w:rsidRPr="002C0DCD">
        <w:rPr>
          <w:rFonts w:ascii="Latha" w:eastAsia="Arial Unicode MS" w:hAnsi="Latha" w:cs="Latha"/>
          <w:color w:val="000000"/>
          <w:sz w:val="20"/>
          <w:szCs w:val="20"/>
          <w:cs/>
        </w:rPr>
        <w:t xml:space="preserve">பா. </w:t>
      </w:r>
      <w:r w:rsidRPr="002C0DCD">
        <w:rPr>
          <w:rFonts w:ascii="Latha" w:eastAsia="Arial Unicode MS" w:hAnsi="Latha" w:cs="Latha"/>
          <w:color w:val="000000"/>
          <w:sz w:val="20"/>
          <w:szCs w:val="20"/>
        </w:rPr>
        <w:t>724)</w:t>
      </w:r>
    </w:p>
    <w:p w14:paraId="6452C39A" w14:textId="77777777" w:rsidR="006C077A" w:rsidRPr="00BA7EF3" w:rsidRDefault="006C077A" w:rsidP="006C077A">
      <w:pPr>
        <w:spacing w:after="120" w:line="240" w:lineRule="auto"/>
        <w:ind w:firstLine="720"/>
        <w:jc w:val="both"/>
        <w:rPr>
          <w:rFonts w:ascii="Latha" w:eastAsia="Arial Unicode MS" w:hAnsi="Latha" w:cs="Latha"/>
          <w:color w:val="000000"/>
          <w:sz w:val="20"/>
          <w:szCs w:val="20"/>
        </w:rPr>
      </w:pPr>
      <w:r w:rsidRPr="002C0DCD">
        <w:rPr>
          <w:rFonts w:ascii="Latha" w:eastAsia="Arial Unicode MS" w:hAnsi="Latha" w:cs="Latha"/>
          <w:color w:val="000000"/>
          <w:sz w:val="20"/>
          <w:szCs w:val="20"/>
        </w:rPr>
        <w:t>“</w:t>
      </w:r>
      <w:r w:rsidRPr="002C0DCD">
        <w:rPr>
          <w:rFonts w:ascii="Latha" w:eastAsia="Arial Unicode MS" w:hAnsi="Latha" w:cs="Latha"/>
          <w:color w:val="000000"/>
          <w:sz w:val="20"/>
          <w:szCs w:val="20"/>
          <w:cs/>
        </w:rPr>
        <w:t>ஒருபொழுதுண்பானேஒகியொருநாளில்</w:t>
      </w:r>
      <w:r w:rsidRPr="00BA7EF3">
        <w:rPr>
          <w:rFonts w:ascii="Calibri" w:eastAsia="Arial Unicode MS" w:hAnsi="Calibri" w:cs="Calibri"/>
          <w:color w:val="000000"/>
          <w:sz w:val="20"/>
          <w:szCs w:val="20"/>
        </w:rPr>
        <w:t> </w:t>
      </w:r>
    </w:p>
    <w:p w14:paraId="5626D45E" w14:textId="77777777" w:rsidR="006C077A" w:rsidRPr="00BA7EF3" w:rsidRDefault="006C077A" w:rsidP="006C077A">
      <w:pPr>
        <w:spacing w:after="120" w:line="240" w:lineRule="auto"/>
        <w:ind w:firstLine="720"/>
        <w:jc w:val="both"/>
        <w:rPr>
          <w:rFonts w:ascii="Latha" w:eastAsia="Arial Unicode MS" w:hAnsi="Latha" w:cs="Latha"/>
          <w:color w:val="000000"/>
          <w:sz w:val="20"/>
          <w:szCs w:val="20"/>
        </w:rPr>
      </w:pPr>
      <w:r w:rsidRPr="00BA7EF3">
        <w:rPr>
          <w:rFonts w:ascii="Latha" w:eastAsia="Arial Unicode MS" w:hAnsi="Latha" w:cs="Latha"/>
          <w:color w:val="000000"/>
          <w:sz w:val="20"/>
          <w:szCs w:val="20"/>
          <w:cs/>
        </w:rPr>
        <w:t>இருபொழுதுண்பான்நன்றாகி</w:t>
      </w:r>
      <w:r w:rsidRPr="00BA7EF3">
        <w:rPr>
          <w:rFonts w:ascii="Latha" w:eastAsia="Arial Unicode MS" w:hAnsi="Latha" w:cs="Latha"/>
          <w:color w:val="000000"/>
          <w:sz w:val="20"/>
          <w:szCs w:val="20"/>
        </w:rPr>
        <w:t>–</w:t>
      </w:r>
      <w:r w:rsidRPr="00BA7EF3">
        <w:rPr>
          <w:rFonts w:ascii="Latha" w:eastAsia="Arial Unicode MS" w:hAnsi="Latha" w:cs="Latha"/>
          <w:color w:val="000000"/>
          <w:sz w:val="20"/>
          <w:szCs w:val="20"/>
          <w:cs/>
        </w:rPr>
        <w:t>வருபொழுது</w:t>
      </w:r>
      <w:r w:rsidRPr="00BA7EF3">
        <w:rPr>
          <w:rFonts w:ascii="Calibri" w:eastAsia="Arial Unicode MS" w:hAnsi="Calibri" w:cs="Calibri"/>
          <w:color w:val="000000"/>
          <w:sz w:val="20"/>
          <w:szCs w:val="20"/>
        </w:rPr>
        <w:t> </w:t>
      </w:r>
    </w:p>
    <w:p w14:paraId="2AAE09CB" w14:textId="77777777" w:rsidR="006C077A" w:rsidRPr="00BA7EF3" w:rsidRDefault="006C077A" w:rsidP="006C077A">
      <w:pPr>
        <w:spacing w:after="120" w:line="240" w:lineRule="auto"/>
        <w:ind w:firstLine="720"/>
        <w:jc w:val="both"/>
        <w:rPr>
          <w:rFonts w:ascii="Latha" w:eastAsia="Arial Unicode MS" w:hAnsi="Latha" w:cs="Latha"/>
          <w:color w:val="000000"/>
          <w:sz w:val="20"/>
          <w:szCs w:val="20"/>
        </w:rPr>
      </w:pPr>
      <w:r w:rsidRPr="00BA7EF3">
        <w:rPr>
          <w:rFonts w:ascii="Latha" w:eastAsia="Arial Unicode MS" w:hAnsi="Latha" w:cs="Latha"/>
          <w:color w:val="000000"/>
          <w:sz w:val="20"/>
          <w:szCs w:val="20"/>
          <w:cs/>
        </w:rPr>
        <w:t>முபொழுதுதுண்பானேல்நோகியாம்நாற்பொழுது</w:t>
      </w:r>
      <w:r w:rsidRPr="00BA7EF3">
        <w:rPr>
          <w:rFonts w:ascii="Calibri" w:eastAsia="Arial Unicode MS" w:hAnsi="Calibri" w:cs="Calibri"/>
          <w:color w:val="000000"/>
          <w:sz w:val="20"/>
          <w:szCs w:val="20"/>
        </w:rPr>
        <w:t> </w:t>
      </w:r>
    </w:p>
    <w:p w14:paraId="71BA7CF2" w14:textId="77777777" w:rsidR="006C077A" w:rsidRPr="002C0DCD" w:rsidRDefault="006C077A" w:rsidP="006C077A">
      <w:pPr>
        <w:spacing w:after="120" w:line="240" w:lineRule="auto"/>
        <w:ind w:firstLine="720"/>
        <w:jc w:val="both"/>
        <w:rPr>
          <w:rFonts w:ascii="Latha" w:eastAsia="Arial Unicode MS" w:hAnsi="Latha" w:cs="Latha"/>
          <w:color w:val="000000"/>
          <w:sz w:val="20"/>
          <w:szCs w:val="20"/>
        </w:rPr>
      </w:pPr>
      <w:r w:rsidRPr="00BA7EF3">
        <w:rPr>
          <w:rFonts w:ascii="Latha" w:eastAsia="Arial Unicode MS" w:hAnsi="Latha" w:cs="Latha"/>
          <w:color w:val="000000"/>
          <w:sz w:val="20"/>
          <w:szCs w:val="20"/>
          <w:cs/>
        </w:rPr>
        <w:t>கப்புவான்சாகிகடிது</w:t>
      </w:r>
      <w:r w:rsidRPr="002C0DCD">
        <w:rPr>
          <w:rFonts w:ascii="Latha" w:eastAsia="Arial Unicode MS" w:hAnsi="Latha" w:cs="Latha"/>
          <w:color w:val="000000"/>
          <w:sz w:val="20"/>
          <w:szCs w:val="20"/>
          <w:cs/>
        </w:rPr>
        <w:t>.</w:t>
      </w:r>
      <w:r w:rsidRPr="002C0DCD">
        <w:rPr>
          <w:rFonts w:ascii="Latha" w:eastAsia="Arial Unicode MS" w:hAnsi="Latha" w:cs="Latha"/>
          <w:color w:val="000000"/>
          <w:sz w:val="20"/>
          <w:szCs w:val="20"/>
        </w:rPr>
        <w:t xml:space="preserve">” </w:t>
      </w:r>
      <w:r w:rsidRPr="002C0DCD">
        <w:rPr>
          <w:rFonts w:ascii="Latha" w:eastAsia="Arial Unicode MS" w:hAnsi="Latha" w:cs="Latha"/>
          <w:color w:val="000000"/>
          <w:sz w:val="20"/>
          <w:szCs w:val="20"/>
          <w:cs/>
        </w:rPr>
        <w:t xml:space="preserve">திருக்குறள்தமிழ்மரபுரைபக்கம் - </w:t>
      </w:r>
      <w:r w:rsidRPr="002C0DCD">
        <w:rPr>
          <w:rFonts w:ascii="Latha" w:eastAsia="Arial Unicode MS" w:hAnsi="Latha" w:cs="Latha"/>
          <w:color w:val="000000"/>
          <w:sz w:val="20"/>
          <w:szCs w:val="20"/>
        </w:rPr>
        <w:t>498</w:t>
      </w:r>
      <w:r w:rsidRPr="002C0DCD">
        <w:rPr>
          <w:rFonts w:ascii="Calibri" w:eastAsia="Arial Unicode MS" w:hAnsi="Calibri" w:cs="Calibri"/>
          <w:color w:val="000000"/>
          <w:sz w:val="20"/>
          <w:szCs w:val="20"/>
        </w:rPr>
        <w:t> </w:t>
      </w:r>
    </w:p>
    <w:p w14:paraId="1A5845B4" w14:textId="1EE977C5" w:rsidR="006C077A" w:rsidRPr="006C077A" w:rsidRDefault="006C077A" w:rsidP="00BA7EF3">
      <w:pPr>
        <w:spacing w:after="0" w:line="240" w:lineRule="auto"/>
        <w:ind w:firstLine="720"/>
        <w:jc w:val="both"/>
        <w:rPr>
          <w:rFonts w:ascii="Latha" w:eastAsia="Arial Unicode MS" w:hAnsi="Latha" w:cs="Latha"/>
          <w:color w:val="000000"/>
          <w:sz w:val="20"/>
          <w:szCs w:val="20"/>
        </w:rPr>
      </w:pPr>
      <w:r w:rsidRPr="002C0DCD">
        <w:rPr>
          <w:rFonts w:ascii="Latha" w:eastAsia="Arial Unicode MS" w:hAnsi="Latha" w:cs="Latha"/>
          <w:color w:val="000000"/>
          <w:sz w:val="20"/>
          <w:szCs w:val="20"/>
          <w:cs/>
        </w:rPr>
        <w:t>என்று</w:t>
      </w:r>
      <w:r w:rsidR="00BA7EF3" w:rsidRPr="002C0DCD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2C0DCD">
        <w:rPr>
          <w:rFonts w:ascii="Latha" w:eastAsia="Arial Unicode MS" w:hAnsi="Latha" w:cs="Latha"/>
          <w:color w:val="000000"/>
          <w:sz w:val="20"/>
          <w:szCs w:val="20"/>
          <w:cs/>
        </w:rPr>
        <w:t>நூல்கள்</w:t>
      </w:r>
      <w:r w:rsidR="00BA7EF3" w:rsidRPr="002C0DCD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2C0DCD">
        <w:rPr>
          <w:rFonts w:ascii="Latha" w:eastAsia="Arial Unicode MS" w:hAnsi="Latha" w:cs="Latha"/>
          <w:color w:val="000000"/>
          <w:sz w:val="20"/>
          <w:szCs w:val="20"/>
          <w:cs/>
        </w:rPr>
        <w:t>உணவைப்</w:t>
      </w:r>
      <w:r w:rsidR="00BA7EF3" w:rsidRPr="002C0DCD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2C0DCD">
        <w:rPr>
          <w:rFonts w:ascii="Latha" w:eastAsia="Arial Unicode MS" w:hAnsi="Latha" w:cs="Latha"/>
          <w:color w:val="000000"/>
          <w:sz w:val="20"/>
          <w:szCs w:val="20"/>
          <w:cs/>
        </w:rPr>
        <w:t>பற்றி</w:t>
      </w:r>
      <w:r w:rsidR="00BA7EF3" w:rsidRPr="002C0DCD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2C0DCD">
        <w:rPr>
          <w:rFonts w:ascii="Latha" w:eastAsia="Arial Unicode MS" w:hAnsi="Latha" w:cs="Latha"/>
          <w:color w:val="000000"/>
          <w:sz w:val="20"/>
          <w:szCs w:val="20"/>
          <w:cs/>
        </w:rPr>
        <w:t>குறிப்பிடுகின்றன.</w:t>
      </w:r>
    </w:p>
    <w:p w14:paraId="16A08FB0" w14:textId="77777777" w:rsidR="00BA7EF3" w:rsidRDefault="00BA7EF3" w:rsidP="00BA7EF3">
      <w:pPr>
        <w:spacing w:after="0" w:line="240" w:lineRule="auto"/>
        <w:jc w:val="both"/>
        <w:rPr>
          <w:rFonts w:ascii="Latha" w:eastAsia="Arial Unicode MS" w:hAnsi="Latha" w:cs="Latha"/>
          <w:b/>
          <w:bCs/>
          <w:color w:val="000000"/>
          <w:sz w:val="20"/>
          <w:szCs w:val="20"/>
          <w:cs/>
        </w:rPr>
      </w:pPr>
    </w:p>
    <w:p w14:paraId="4776D28C" w14:textId="0C50E652" w:rsidR="006C077A" w:rsidRPr="00BA7EF3" w:rsidRDefault="006C077A" w:rsidP="00BA7EF3">
      <w:pPr>
        <w:spacing w:after="120"/>
        <w:jc w:val="both"/>
        <w:rPr>
          <w:rFonts w:ascii="Latha" w:hAnsi="Latha" w:cs="Latha"/>
          <w:b/>
          <w:bCs/>
          <w:color w:val="0070C0"/>
          <w:lang w:val="en-US"/>
        </w:rPr>
      </w:pPr>
      <w:r w:rsidRPr="00BA7EF3">
        <w:rPr>
          <w:rFonts w:ascii="Latha" w:hAnsi="Latha" w:cs="Latha"/>
          <w:b/>
          <w:bCs/>
          <w:color w:val="0070C0"/>
          <w:cs/>
          <w:lang w:val="en-US"/>
        </w:rPr>
        <w:t>மடைநூல்</w:t>
      </w:r>
    </w:p>
    <w:p w14:paraId="34781BA1" w14:textId="3AB43BE9" w:rsidR="006C077A" w:rsidRPr="006C077A" w:rsidRDefault="006C077A" w:rsidP="00040F3E">
      <w:pPr>
        <w:spacing w:after="120" w:line="240" w:lineRule="auto"/>
        <w:ind w:firstLine="720"/>
        <w:jc w:val="both"/>
        <w:rPr>
          <w:rFonts w:ascii="Latha" w:eastAsia="Arial Unicode MS" w:hAnsi="Latha" w:cs="Latha"/>
          <w:sz w:val="20"/>
          <w:szCs w:val="20"/>
        </w:rPr>
      </w:pP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உணவு</w:t>
      </w:r>
      <w:r w:rsidR="00040F3E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சமைக்கும்</w:t>
      </w:r>
      <w:r w:rsidR="00040F3E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முறைகளைக்</w:t>
      </w:r>
      <w:r w:rsidR="00040F3E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கூறும்</w:t>
      </w:r>
      <w:r w:rsidR="00040F3E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நூல்</w:t>
      </w:r>
      <w:r w:rsidR="00040F3E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</w:rPr>
        <w:t>'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மடைநூல்</w:t>
      </w:r>
      <w:r w:rsidRPr="006C077A">
        <w:rPr>
          <w:rFonts w:ascii="Latha" w:eastAsia="Arial Unicode MS" w:hAnsi="Latha" w:cs="Latha"/>
          <w:color w:val="000000"/>
          <w:sz w:val="20"/>
          <w:szCs w:val="20"/>
        </w:rPr>
        <w:t xml:space="preserve">'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எனப்படும்</w:t>
      </w:r>
      <w:r w:rsidR="00040F3E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அதைப்பற்றிய</w:t>
      </w:r>
      <w:r w:rsidR="00040F3E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செய்திகள்</w:t>
      </w:r>
      <w:r w:rsidR="00040F3E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சிறு</w:t>
      </w:r>
      <w:r w:rsidR="00040F3E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பாணாற்றுப்</w:t>
      </w:r>
      <w:r w:rsidR="00040F3E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படை</w:t>
      </w:r>
      <w:r w:rsidRPr="006C077A">
        <w:rPr>
          <w:rFonts w:ascii="Latha" w:eastAsia="Arial Unicode MS" w:hAnsi="Latha" w:cs="Latha"/>
          <w:color w:val="000000"/>
          <w:sz w:val="20"/>
          <w:szCs w:val="20"/>
        </w:rPr>
        <w:t>,</w:t>
      </w:r>
      <w:r w:rsidR="00040F3E">
        <w:rPr>
          <w:rFonts w:ascii="Latha" w:eastAsia="Arial Unicode MS" w:hAnsi="Latha" w:cs="Latha"/>
          <w:color w:val="000000"/>
          <w:sz w:val="20"/>
          <w:szCs w:val="20"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மணிமேகலை</w:t>
      </w:r>
      <w:r w:rsidRPr="006C077A">
        <w:rPr>
          <w:rFonts w:ascii="Latha" w:eastAsia="Arial Unicode MS" w:hAnsi="Latha" w:cs="Latha"/>
          <w:color w:val="000000"/>
          <w:sz w:val="20"/>
          <w:szCs w:val="20"/>
        </w:rPr>
        <w:t>,</w:t>
      </w:r>
      <w:r w:rsidR="00040F3E">
        <w:rPr>
          <w:rFonts w:ascii="Latha" w:eastAsia="Arial Unicode MS" w:hAnsi="Latha" w:cs="Latha"/>
          <w:color w:val="000000"/>
          <w:sz w:val="20"/>
          <w:szCs w:val="20"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பெருங்கதை</w:t>
      </w:r>
      <w:r w:rsidR="00040F3E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முதலிய</w:t>
      </w:r>
      <w:r w:rsidR="00040F3E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நூல்களிற்</w:t>
      </w:r>
      <w:r w:rsidR="00040F3E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lastRenderedPageBreak/>
        <w:t>கூறப்படுகின்றன. பலவகை</w:t>
      </w:r>
      <w:r w:rsidR="00040F3E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உணவு</w:t>
      </w:r>
      <w:r w:rsidR="00040F3E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வகைகள்</w:t>
      </w:r>
      <w:r w:rsidR="00040F3E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தமிழ்</w:t>
      </w:r>
      <w:r w:rsidR="00040F3E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நூல்களில்</w:t>
      </w:r>
      <w:r w:rsidR="00040F3E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காணப்படுகின்றன. காலத்திற்கு</w:t>
      </w:r>
      <w:r w:rsidR="00040F3E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ஏற்ற</w:t>
      </w:r>
      <w:r w:rsidR="00040F3E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உணவுகளையும்</w:t>
      </w:r>
      <w:r w:rsidR="00040F3E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நிலம்</w:t>
      </w:r>
      <w:r w:rsidR="00040F3E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முதலியவற்றிக்</w:t>
      </w:r>
      <w:r w:rsidR="00040F3E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கேற்ற</w:t>
      </w:r>
      <w:r w:rsidR="00040F3E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உணவுகளையும்</w:t>
      </w:r>
      <w:r w:rsidR="00040F3E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அந்நூல்களில்</w:t>
      </w:r>
      <w:r w:rsidR="00040F3E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அறிந்து</w:t>
      </w:r>
      <w:r w:rsidR="00040F3E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கொள்ளலாம்</w:t>
      </w:r>
      <w:r w:rsidR="00040F3E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சீவகசிந்தா</w:t>
      </w:r>
      <w:r w:rsidR="00040F3E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மணியில்</w:t>
      </w:r>
      <w:r w:rsidR="00040F3E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முக்தியலம்</w:t>
      </w:r>
      <w:r w:rsidR="00040F3E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பகத்தில்</w:t>
      </w:r>
      <w:r w:rsidR="00040F3E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இருது</w:t>
      </w:r>
      <w:r w:rsidR="00040F3E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நகர்</w:t>
      </w:r>
      <w:r w:rsidR="00040F3E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என்னும்</w:t>
      </w:r>
      <w:r w:rsidR="00040F3E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பகுதியில்</w:t>
      </w:r>
      <w:r w:rsidR="00040F3E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சில</w:t>
      </w:r>
      <w:r w:rsidR="00040F3E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பெரும்</w:t>
      </w:r>
      <w:r w:rsidR="00040F3E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பொழுதிற்</w:t>
      </w:r>
      <w:r w:rsidR="00040F3E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குரிய</w:t>
      </w:r>
      <w:r w:rsidR="00040F3E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உணவுவகைகள்</w:t>
      </w:r>
      <w:r w:rsidR="00040F3E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கூறப்பட்டுள்ளன.</w:t>
      </w:r>
      <w:r w:rsidRPr="006C077A">
        <w:rPr>
          <w:rFonts w:ascii="Calibri" w:eastAsia="Arial Unicode MS" w:hAnsi="Calibri" w:cs="Calibri"/>
          <w:color w:val="000000"/>
          <w:sz w:val="20"/>
          <w:szCs w:val="20"/>
        </w:rPr>
        <w:t> </w:t>
      </w:r>
    </w:p>
    <w:p w14:paraId="59853B13" w14:textId="77777777" w:rsidR="00DD21D4" w:rsidRDefault="00DD21D4" w:rsidP="00DD21D4">
      <w:pPr>
        <w:spacing w:after="0" w:line="240" w:lineRule="auto"/>
        <w:jc w:val="both"/>
        <w:rPr>
          <w:rFonts w:ascii="Latha" w:eastAsia="Arial Unicode MS" w:hAnsi="Latha" w:cs="Latha"/>
          <w:b/>
          <w:bCs/>
          <w:color w:val="000000"/>
          <w:sz w:val="20"/>
          <w:szCs w:val="20"/>
          <w:cs/>
        </w:rPr>
      </w:pPr>
    </w:p>
    <w:p w14:paraId="7EC8AFFF" w14:textId="2AA2757C" w:rsidR="006C077A" w:rsidRPr="00DD21D4" w:rsidRDefault="006C077A" w:rsidP="00DD21D4">
      <w:pPr>
        <w:spacing w:after="120"/>
        <w:jc w:val="both"/>
        <w:rPr>
          <w:rFonts w:ascii="Latha" w:hAnsi="Latha" w:cs="Latha"/>
          <w:b/>
          <w:bCs/>
          <w:color w:val="0070C0"/>
          <w:lang w:val="en-US"/>
        </w:rPr>
      </w:pPr>
      <w:r w:rsidRPr="00DD21D4">
        <w:rPr>
          <w:rFonts w:ascii="Latha" w:hAnsi="Latha" w:cs="Latha"/>
          <w:b/>
          <w:bCs/>
          <w:color w:val="0070C0"/>
          <w:cs/>
          <w:lang w:val="en-US"/>
        </w:rPr>
        <w:t>அரண்மனைகளில்</w:t>
      </w:r>
      <w:r w:rsidR="00DD21D4">
        <w:rPr>
          <w:rFonts w:ascii="Latha" w:hAnsi="Latha" w:cs="Latha" w:hint="cs"/>
          <w:b/>
          <w:bCs/>
          <w:color w:val="0070C0"/>
          <w:cs/>
          <w:lang w:val="en-US"/>
        </w:rPr>
        <w:t xml:space="preserve"> </w:t>
      </w:r>
      <w:r w:rsidRPr="00DD21D4">
        <w:rPr>
          <w:rFonts w:ascii="Latha" w:hAnsi="Latha" w:cs="Latha"/>
          <w:b/>
          <w:bCs/>
          <w:color w:val="0070C0"/>
          <w:cs/>
          <w:lang w:val="en-US"/>
        </w:rPr>
        <w:t>விருந்து</w:t>
      </w:r>
      <w:r w:rsidR="00DD21D4">
        <w:rPr>
          <w:rFonts w:ascii="Latha" w:hAnsi="Latha" w:cs="Latha" w:hint="cs"/>
          <w:b/>
          <w:bCs/>
          <w:color w:val="0070C0"/>
          <w:cs/>
          <w:lang w:val="en-US"/>
        </w:rPr>
        <w:t xml:space="preserve"> </w:t>
      </w:r>
      <w:r w:rsidRPr="00DD21D4">
        <w:rPr>
          <w:rFonts w:ascii="Latha" w:hAnsi="Latha" w:cs="Latha"/>
          <w:b/>
          <w:bCs/>
          <w:color w:val="0070C0"/>
          <w:cs/>
          <w:lang w:val="en-US"/>
        </w:rPr>
        <w:t>உணவு</w:t>
      </w:r>
      <w:r w:rsidRPr="00DD21D4">
        <w:rPr>
          <w:rFonts w:ascii="Calibri" w:hAnsi="Calibri" w:cs="Calibri"/>
          <w:b/>
          <w:bCs/>
          <w:color w:val="0070C0"/>
          <w:lang w:val="en-US"/>
        </w:rPr>
        <w:t> </w:t>
      </w:r>
    </w:p>
    <w:p w14:paraId="7414D8E6" w14:textId="29D5E2D0" w:rsidR="006C077A" w:rsidRPr="006C077A" w:rsidRDefault="006C077A" w:rsidP="006C077A">
      <w:pPr>
        <w:spacing w:after="120" w:line="240" w:lineRule="auto"/>
        <w:ind w:firstLine="720"/>
        <w:jc w:val="both"/>
        <w:rPr>
          <w:rFonts w:ascii="Latha" w:eastAsia="Arial Unicode MS" w:hAnsi="Latha" w:cs="Latha"/>
          <w:sz w:val="20"/>
          <w:szCs w:val="20"/>
        </w:rPr>
      </w:pP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சோழ</w:t>
      </w:r>
      <w:r w:rsidR="00DD21D4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நாட்டு</w:t>
      </w:r>
      <w:r w:rsidR="00DD21D4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மன்னனான</w:t>
      </w:r>
      <w:r w:rsidR="00DD21D4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கரிகாலன்</w:t>
      </w:r>
      <w:r w:rsidR="00DD21D4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தன்னைத்தேடி</w:t>
      </w:r>
      <w:r w:rsidRPr="006C077A">
        <w:rPr>
          <w:rFonts w:ascii="Latha" w:eastAsia="Arial Unicode MS" w:hAnsi="Latha" w:cs="Latha"/>
          <w:color w:val="000000"/>
          <w:sz w:val="20"/>
          <w:szCs w:val="20"/>
        </w:rPr>
        <w:t>,</w:t>
      </w:r>
      <w:r w:rsidR="00DD21D4">
        <w:rPr>
          <w:rFonts w:ascii="Latha" w:eastAsia="Arial Unicode MS" w:hAnsi="Latha" w:cs="Latha"/>
          <w:color w:val="000000"/>
          <w:sz w:val="20"/>
          <w:szCs w:val="20"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நாடிவந்த</w:t>
      </w:r>
      <w:r w:rsidR="00DD21D4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பொருநனுக்கும்</w:t>
      </w:r>
      <w:r w:rsidRPr="006C077A">
        <w:rPr>
          <w:rFonts w:ascii="Calibri" w:eastAsia="Arial Unicode MS" w:hAnsi="Calibri" w:cs="Calibri"/>
          <w:color w:val="000000"/>
          <w:sz w:val="20"/>
          <w:szCs w:val="20"/>
        </w:rPr>
        <w:t> </w:t>
      </w:r>
      <w:r w:rsidRPr="006C077A">
        <w:rPr>
          <w:rFonts w:ascii="Latha" w:eastAsia="Arial Unicode MS" w:hAnsi="Latha" w:cs="Latha"/>
          <w:color w:val="000000"/>
          <w:sz w:val="20"/>
          <w:szCs w:val="20"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சுற்ற</w:t>
      </w:r>
      <w:r w:rsidR="00DD21D4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தினருக்கும்</w:t>
      </w:r>
      <w:r w:rsidR="00DD21D4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முதலில்</w:t>
      </w:r>
      <w:r w:rsidRPr="006C077A">
        <w:rPr>
          <w:rFonts w:ascii="Latha" w:eastAsia="Arial Unicode MS" w:hAnsi="Latha" w:cs="Latha"/>
          <w:color w:val="000000"/>
          <w:sz w:val="20"/>
          <w:szCs w:val="20"/>
        </w:rPr>
        <w:t>,</w:t>
      </w:r>
      <w:r w:rsidR="00DD21D4">
        <w:rPr>
          <w:rFonts w:ascii="Latha" w:eastAsia="Arial Unicode MS" w:hAnsi="Latha" w:cs="Latha"/>
          <w:color w:val="000000"/>
          <w:sz w:val="20"/>
          <w:szCs w:val="20"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நடந்தகளைப்புத்</w:t>
      </w:r>
      <w:r w:rsidR="00DD21D4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தீர</w:t>
      </w:r>
      <w:r w:rsidRPr="006C077A">
        <w:rPr>
          <w:rFonts w:ascii="Latha" w:eastAsia="Arial Unicode MS" w:hAnsi="Latha" w:cs="Latha"/>
          <w:color w:val="000000"/>
          <w:sz w:val="20"/>
          <w:szCs w:val="20"/>
        </w:rPr>
        <w:t>,</w:t>
      </w:r>
      <w:r w:rsidR="00DD21D4">
        <w:rPr>
          <w:rFonts w:ascii="Latha" w:eastAsia="Arial Unicode MS" w:hAnsi="Latha" w:cs="Latha"/>
          <w:color w:val="000000"/>
          <w:sz w:val="20"/>
          <w:szCs w:val="20"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பருகிய</w:t>
      </w:r>
      <w:r w:rsidR="00DD21D4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வரை</w:t>
      </w:r>
      <w:r w:rsidR="00DD21D4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மயங்கச்</w:t>
      </w:r>
      <w:r w:rsidR="00DD21D4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செய்யும்கள்ளைப்</w:t>
      </w:r>
      <w:r w:rsidR="00DD21D4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பொற்கலங்களில்</w:t>
      </w:r>
      <w:r w:rsidR="00DD21D4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அரண்மனைப்</w:t>
      </w:r>
      <w:r w:rsidR="00DD21D4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பணிப்</w:t>
      </w:r>
      <w:r w:rsidR="00DD21D4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பெண்களைக்</w:t>
      </w:r>
      <w:r w:rsidR="00DD21D4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கொடுக்கச்</w:t>
      </w:r>
      <w:r w:rsidR="00DD21D4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செய்கின்றான்.</w:t>
      </w:r>
      <w:r w:rsidR="00DD21D4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அதனை</w:t>
      </w:r>
      <w:r w:rsidR="00DD21D4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உண்டு</w:t>
      </w:r>
      <w:r w:rsidRPr="006C077A">
        <w:rPr>
          <w:rFonts w:ascii="Latha" w:eastAsia="Arial Unicode MS" w:hAnsi="Latha" w:cs="Latha"/>
          <w:color w:val="000000"/>
          <w:sz w:val="20"/>
          <w:szCs w:val="20"/>
        </w:rPr>
        <w:t>,</w:t>
      </w:r>
      <w:r w:rsidR="00DD21D4">
        <w:rPr>
          <w:rFonts w:ascii="Latha" w:eastAsia="Arial Unicode MS" w:hAnsi="Latha" w:cs="Latha"/>
          <w:color w:val="000000"/>
          <w:sz w:val="20"/>
          <w:szCs w:val="20"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வந்தகளைப்பைப்</w:t>
      </w:r>
      <w:r w:rsidR="00DD21D4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போக்கிக்</w:t>
      </w:r>
      <w:r w:rsidR="00DD21D4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கொள்கின்றனர்</w:t>
      </w:r>
      <w:r w:rsidR="00DD21D4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அடுத்து</w:t>
      </w:r>
      <w:r w:rsidRPr="006C077A">
        <w:rPr>
          <w:rFonts w:ascii="Latha" w:eastAsia="Arial Unicode MS" w:hAnsi="Latha" w:cs="Latha"/>
          <w:color w:val="000000"/>
          <w:sz w:val="20"/>
          <w:szCs w:val="20"/>
        </w:rPr>
        <w:t>,</w:t>
      </w:r>
      <w:r w:rsidR="00DD21D4">
        <w:rPr>
          <w:rFonts w:ascii="Latha" w:eastAsia="Arial Unicode MS" w:hAnsi="Latha" w:cs="Latha"/>
          <w:color w:val="000000"/>
          <w:sz w:val="20"/>
          <w:szCs w:val="20"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கொழுத்த</w:t>
      </w:r>
      <w:r w:rsidR="00DD21D4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செம்மறிக்கிடையின்</w:t>
      </w:r>
      <w:r w:rsidR="00DD21D4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இறைச்சித்</w:t>
      </w:r>
      <w:r w:rsidR="00DD21D4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துண்டகளை</w:t>
      </w:r>
      <w:r w:rsidR="00DD21D4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இரும்புக்</w:t>
      </w:r>
      <w:r w:rsidR="00DD21D4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கம்பியில்</w:t>
      </w:r>
      <w:r w:rsidR="00DD21D4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கோத்துக்</w:t>
      </w:r>
      <w:r w:rsidR="00DD21D4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சுட்டுத்தருகின்றனர்.</w:t>
      </w:r>
      <w:r w:rsidR="00DD21D4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பல</w:t>
      </w:r>
      <w:r w:rsidR="00DD21D4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வடிவங்களில்</w:t>
      </w:r>
      <w:r w:rsidR="00DD21D4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அமைந்த</w:t>
      </w:r>
      <w:r w:rsidR="00DD21D4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பல்வகைச்</w:t>
      </w:r>
      <w:r w:rsidR="00DD21D4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சுவையுடைய</w:t>
      </w:r>
      <w:r w:rsidR="00DD21D4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பணியாரங்கள்</w:t>
      </w:r>
      <w:r w:rsidR="00DD21D4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தரப்</w:t>
      </w:r>
      <w:r w:rsidR="00DD21D4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பெறுகின்றன. முல்லை</w:t>
      </w:r>
      <w:r w:rsidR="00DD21D4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அரும்பை</w:t>
      </w:r>
      <w:r w:rsidR="00DD21D4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ஒத்த</w:t>
      </w:r>
      <w:r w:rsidR="00DD21D4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மெல்லிய</w:t>
      </w:r>
      <w:r w:rsidR="00DD21D4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அரிசிச்</w:t>
      </w:r>
      <w:r w:rsidRPr="006C077A">
        <w:rPr>
          <w:rFonts w:ascii="Calibri" w:eastAsia="Arial Unicode MS" w:hAnsi="Calibri" w:cs="Calibri"/>
          <w:color w:val="000000"/>
          <w:sz w:val="20"/>
          <w:szCs w:val="20"/>
        </w:rPr>
        <w:t> </w:t>
      </w:r>
      <w:r w:rsidRPr="006C077A">
        <w:rPr>
          <w:rFonts w:ascii="Latha" w:eastAsia="Arial Unicode MS" w:hAnsi="Latha" w:cs="Latha"/>
          <w:color w:val="000000"/>
          <w:sz w:val="20"/>
          <w:szCs w:val="20"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சோறும்</w:t>
      </w:r>
      <w:r w:rsidR="00DD21D4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கொடுக்கப்</w:t>
      </w:r>
      <w:r w:rsidR="00DD21D4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பெற்றது.</w:t>
      </w:r>
      <w:r w:rsidR="00DD21D4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பாலைக்</w:t>
      </w:r>
      <w:r w:rsidR="00DD21D4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காய்ச்சி</w:t>
      </w:r>
      <w:r w:rsidR="00DD21D4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அதனோடு</w:t>
      </w:r>
      <w:r w:rsidR="00DD21D4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கூட்டிய</w:t>
      </w:r>
      <w:r w:rsidR="00DD21D4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பொரிக்கறிகளும்</w:t>
      </w:r>
      <w:r w:rsidR="00DD21D4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கொடுத்தனர்.</w:t>
      </w:r>
      <w:r w:rsidR="00DD21D4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அரசனிடம்</w:t>
      </w:r>
      <w:r w:rsidR="00DD21D4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இருந்து</w:t>
      </w:r>
      <w:r w:rsidR="00DD21D4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பொருனனும்</w:t>
      </w:r>
      <w:r w:rsidR="00DD21D4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சுற்றத்தினரும்</w:t>
      </w:r>
      <w:r w:rsidR="00DD21D4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பிரியும்</w:t>
      </w:r>
      <w:r w:rsidR="00DD21D4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போது</w:t>
      </w:r>
      <w:r w:rsidRPr="006C077A">
        <w:rPr>
          <w:rFonts w:ascii="Latha" w:eastAsia="Arial Unicode MS" w:hAnsi="Latha" w:cs="Latha"/>
          <w:color w:val="000000"/>
          <w:sz w:val="20"/>
          <w:szCs w:val="20"/>
        </w:rPr>
        <w:t>,</w:t>
      </w:r>
      <w:r w:rsidR="00DD21D4">
        <w:rPr>
          <w:rFonts w:ascii="Latha" w:eastAsia="Arial Unicode MS" w:hAnsi="Latha" w:cs="Latha"/>
          <w:color w:val="000000"/>
          <w:sz w:val="20"/>
          <w:szCs w:val="20"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இனிமையான</w:t>
      </w:r>
      <w:r w:rsidR="00A03D0A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குங்குமப்</w:t>
      </w:r>
      <w:r w:rsidR="00A03D0A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பூ</w:t>
      </w:r>
      <w:r w:rsidR="00A03D0A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மணக்கின்ற</w:t>
      </w:r>
      <w:r w:rsidR="00A03D0A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தேறல்கள்</w:t>
      </w:r>
      <w:r w:rsidR="00A03D0A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தெளிவு</w:t>
      </w:r>
      <w:r w:rsidR="00A03D0A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குடிக்கத்தரப்</w:t>
      </w:r>
      <w:r w:rsidR="00A03D0A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பெறுகின்றது.</w:t>
      </w:r>
      <w:r w:rsidR="00A03D0A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A03D0A">
        <w:rPr>
          <w:rFonts w:ascii="Latha" w:eastAsia="Arial Unicode MS" w:hAnsi="Latha" w:cs="Latha"/>
          <w:color w:val="000000"/>
          <w:sz w:val="20"/>
          <w:szCs w:val="20"/>
        </w:rPr>
        <w:t>(</w:t>
      </w:r>
      <w:r w:rsidRPr="00A03D0A">
        <w:rPr>
          <w:rFonts w:ascii="Latha" w:eastAsia="Arial Unicode MS" w:hAnsi="Latha" w:cs="Latha"/>
          <w:color w:val="000000"/>
          <w:sz w:val="20"/>
          <w:szCs w:val="20"/>
          <w:cs/>
        </w:rPr>
        <w:t>பொருநராற்றுப்படைபா.வ.</w:t>
      </w:r>
      <w:r w:rsidRPr="00A03D0A">
        <w:rPr>
          <w:rFonts w:ascii="Calibri" w:eastAsia="Arial Unicode MS" w:hAnsi="Calibri" w:cs="Calibri"/>
          <w:color w:val="000000"/>
          <w:sz w:val="20"/>
          <w:szCs w:val="20"/>
        </w:rPr>
        <w:t> </w:t>
      </w:r>
      <w:r w:rsidRPr="00A03D0A">
        <w:rPr>
          <w:rFonts w:ascii="Latha" w:eastAsia="Arial Unicode MS" w:hAnsi="Latha" w:cs="Latha"/>
          <w:color w:val="000000"/>
          <w:sz w:val="20"/>
          <w:szCs w:val="20"/>
        </w:rPr>
        <w:t xml:space="preserve"> 84-88,103-116,157)</w:t>
      </w:r>
      <w:r w:rsidRPr="006C077A">
        <w:rPr>
          <w:rFonts w:ascii="Latha" w:eastAsia="Arial Unicode MS" w:hAnsi="Latha" w:cs="Latha"/>
          <w:b/>
          <w:bCs/>
          <w:color w:val="000000"/>
          <w:sz w:val="20"/>
          <w:szCs w:val="20"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கரிகாலன்</w:t>
      </w:r>
      <w:r w:rsidR="00A03D0A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தந்த</w:t>
      </w:r>
      <w:r w:rsidR="00A03D0A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மிகுதியான</w:t>
      </w:r>
      <w:r w:rsidR="00A03D0A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இறைச்சி</w:t>
      </w:r>
      <w:r w:rsidR="00A03D0A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உணவால்</w:t>
      </w:r>
      <w:r w:rsidR="00A03D0A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பொருநன்</w:t>
      </w:r>
      <w:r w:rsidRPr="006C077A">
        <w:rPr>
          <w:rFonts w:ascii="Latha" w:eastAsia="Arial Unicode MS" w:hAnsi="Latha" w:cs="Latha"/>
          <w:color w:val="000000"/>
          <w:sz w:val="20"/>
          <w:szCs w:val="20"/>
        </w:rPr>
        <w:t>,</w:t>
      </w:r>
      <w:r w:rsidR="00A03D0A">
        <w:rPr>
          <w:rFonts w:ascii="Latha" w:eastAsia="Arial Unicode MS" w:hAnsi="Latha" w:cs="Latha"/>
          <w:color w:val="000000"/>
          <w:sz w:val="20"/>
          <w:szCs w:val="20"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அவன்</w:t>
      </w:r>
      <w:r w:rsidR="00A03D0A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சுற்றத்தினர்.</w:t>
      </w:r>
      <w:r w:rsidR="00A03D0A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ஆகியோருக்கு</w:t>
      </w:r>
      <w:r w:rsidR="00A03D0A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எல்லாம்</w:t>
      </w:r>
      <w:r w:rsidR="00A03D0A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கொல்லையை</w:t>
      </w:r>
      <w:r w:rsidR="00A03D0A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உழுத</w:t>
      </w:r>
      <w:r w:rsidR="00A03D0A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கொலுப்</w:t>
      </w:r>
      <w:r w:rsidR="00A03D0A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போன்று</w:t>
      </w:r>
      <w:r w:rsidR="00A03D0A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பற்கள்</w:t>
      </w:r>
      <w:r w:rsidR="00A03D0A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மழுங்கிவிட்டன.</w:t>
      </w:r>
      <w:r w:rsidR="00A03D0A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அதனால்</w:t>
      </w:r>
      <w:r w:rsidR="00A03D0A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ஊன்</w:t>
      </w:r>
      <w:r w:rsidR="00A03D0A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உணவையே</w:t>
      </w:r>
      <w:r w:rsidR="00A03D0A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வெருக்கின்ற</w:t>
      </w:r>
      <w:r w:rsidR="00A03D0A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நிலை</w:t>
      </w:r>
      <w:r w:rsidR="00A03D0A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ஏற்படுகின்றது.</w:t>
      </w:r>
    </w:p>
    <w:p w14:paraId="5ED1D4C8" w14:textId="05B6E041" w:rsidR="006C077A" w:rsidRPr="00A03D0A" w:rsidRDefault="006C077A" w:rsidP="006C077A">
      <w:pPr>
        <w:spacing w:after="120" w:line="240" w:lineRule="auto"/>
        <w:ind w:firstLine="720"/>
        <w:jc w:val="both"/>
        <w:rPr>
          <w:rFonts w:ascii="Latha" w:eastAsia="Arial Unicode MS" w:hAnsi="Latha" w:cs="Latha"/>
          <w:color w:val="000000"/>
          <w:sz w:val="20"/>
          <w:szCs w:val="20"/>
        </w:rPr>
      </w:pPr>
      <w:r w:rsidRPr="00A03D0A">
        <w:rPr>
          <w:rFonts w:ascii="Latha" w:eastAsia="Arial Unicode MS" w:hAnsi="Latha" w:cs="Latha"/>
          <w:color w:val="000000"/>
          <w:sz w:val="20"/>
          <w:szCs w:val="20"/>
        </w:rPr>
        <w:t>“</w:t>
      </w:r>
      <w:r w:rsidRPr="00A03D0A">
        <w:rPr>
          <w:rFonts w:ascii="Latha" w:eastAsia="Arial Unicode MS" w:hAnsi="Latha" w:cs="Latha"/>
          <w:color w:val="000000"/>
          <w:sz w:val="20"/>
          <w:szCs w:val="20"/>
          <w:cs/>
        </w:rPr>
        <w:t>கொல்லைஉழுகொழுஏய்ப்பப்பல்லே</w:t>
      </w:r>
    </w:p>
    <w:p w14:paraId="32DCE5C8" w14:textId="68244BA9" w:rsidR="006C077A" w:rsidRPr="00A03D0A" w:rsidRDefault="006C077A" w:rsidP="006C077A">
      <w:pPr>
        <w:spacing w:after="120" w:line="240" w:lineRule="auto"/>
        <w:ind w:firstLine="720"/>
        <w:jc w:val="both"/>
        <w:rPr>
          <w:rFonts w:ascii="Latha" w:eastAsia="Arial Unicode MS" w:hAnsi="Latha" w:cs="Latha"/>
          <w:color w:val="000000"/>
          <w:sz w:val="20"/>
          <w:szCs w:val="20"/>
        </w:rPr>
      </w:pPr>
      <w:r w:rsidRPr="00A03D0A">
        <w:rPr>
          <w:rFonts w:ascii="Latha" w:eastAsia="Arial Unicode MS" w:hAnsi="Latha" w:cs="Latha"/>
          <w:color w:val="000000"/>
          <w:sz w:val="20"/>
          <w:szCs w:val="20"/>
          <w:cs/>
        </w:rPr>
        <w:t>எல்லையும்இரவும்ஊன்தின்றுமழுங்கி</w:t>
      </w:r>
    </w:p>
    <w:p w14:paraId="5F67FD6D" w14:textId="10647430" w:rsidR="006C077A" w:rsidRPr="00A03D0A" w:rsidRDefault="006C077A" w:rsidP="006C077A">
      <w:pPr>
        <w:spacing w:after="120" w:line="240" w:lineRule="auto"/>
        <w:ind w:firstLine="720"/>
        <w:jc w:val="both"/>
        <w:rPr>
          <w:rFonts w:ascii="Latha" w:eastAsia="Arial Unicode MS" w:hAnsi="Latha" w:cs="Latha"/>
          <w:color w:val="000000"/>
          <w:sz w:val="20"/>
          <w:szCs w:val="20"/>
        </w:rPr>
      </w:pPr>
      <w:r w:rsidRPr="002C0DCD">
        <w:rPr>
          <w:rFonts w:ascii="Latha" w:eastAsia="Arial Unicode MS" w:hAnsi="Latha" w:cs="Latha"/>
          <w:color w:val="000000"/>
          <w:sz w:val="20"/>
          <w:szCs w:val="20"/>
          <w:cs/>
        </w:rPr>
        <w:t>உயிர்ப்பிடம்பெறாதுஊண்முனிந்துஒருநாள்.</w:t>
      </w:r>
      <w:r w:rsidR="00FA385C">
        <w:rPr>
          <w:rFonts w:ascii="Latha" w:eastAsia="Arial Unicode MS" w:hAnsi="Latha" w:cs="Latha"/>
          <w:color w:val="000000"/>
          <w:sz w:val="20"/>
          <w:szCs w:val="20"/>
        </w:rPr>
        <w:t>”</w:t>
      </w:r>
      <w:r w:rsidR="00FA385C">
        <w:rPr>
          <w:rFonts w:ascii="Latha" w:eastAsia="Arial Unicode MS" w:hAnsi="Latha" w:cs="Latha"/>
          <w:color w:val="000000"/>
          <w:sz w:val="20"/>
          <w:szCs w:val="20"/>
        </w:rPr>
        <w:tab/>
      </w:r>
      <w:r w:rsidRPr="002C0DCD">
        <w:rPr>
          <w:rFonts w:ascii="Latha" w:eastAsia="Arial Unicode MS" w:hAnsi="Latha" w:cs="Latha"/>
          <w:color w:val="000000"/>
          <w:sz w:val="20"/>
          <w:szCs w:val="20"/>
        </w:rPr>
        <w:t>(</w:t>
      </w:r>
      <w:r w:rsidRPr="002C0DCD">
        <w:rPr>
          <w:rFonts w:ascii="Latha" w:eastAsia="Arial Unicode MS" w:hAnsi="Latha" w:cs="Latha"/>
          <w:color w:val="000000"/>
          <w:sz w:val="20"/>
          <w:szCs w:val="20"/>
          <w:cs/>
        </w:rPr>
        <w:t>பொருநராற்றுப்படை</w:t>
      </w:r>
      <w:r w:rsidRPr="002C0DCD">
        <w:rPr>
          <w:rFonts w:ascii="Calibri" w:eastAsia="Arial Unicode MS" w:hAnsi="Calibri" w:cs="Calibri"/>
          <w:color w:val="000000"/>
          <w:sz w:val="20"/>
          <w:szCs w:val="20"/>
        </w:rPr>
        <w:t> </w:t>
      </w:r>
      <w:r w:rsidRPr="002C0DCD">
        <w:rPr>
          <w:rFonts w:ascii="Latha" w:eastAsia="Arial Unicode MS" w:hAnsi="Latha" w:cs="Latha"/>
          <w:color w:val="000000"/>
          <w:sz w:val="20"/>
          <w:szCs w:val="20"/>
        </w:rPr>
        <w:t xml:space="preserve"> </w:t>
      </w:r>
      <w:r w:rsidRPr="002C0DCD">
        <w:rPr>
          <w:rFonts w:ascii="Latha" w:eastAsia="Arial Unicode MS" w:hAnsi="Latha" w:cs="Latha"/>
          <w:color w:val="000000"/>
          <w:sz w:val="20"/>
          <w:szCs w:val="20"/>
          <w:cs/>
        </w:rPr>
        <w:t xml:space="preserve">பா.வ. </w:t>
      </w:r>
      <w:r w:rsidRPr="002C0DCD">
        <w:rPr>
          <w:rFonts w:ascii="Latha" w:eastAsia="Arial Unicode MS" w:hAnsi="Latha" w:cs="Latha"/>
          <w:color w:val="000000"/>
          <w:sz w:val="20"/>
          <w:szCs w:val="20"/>
        </w:rPr>
        <w:t>117-119)</w:t>
      </w:r>
    </w:p>
    <w:p w14:paraId="33721B49" w14:textId="3BDC47F6" w:rsidR="006C077A" w:rsidRPr="006C077A" w:rsidRDefault="006C077A" w:rsidP="00A03D0A">
      <w:pPr>
        <w:spacing w:after="0" w:line="240" w:lineRule="auto"/>
        <w:ind w:firstLine="720"/>
        <w:jc w:val="both"/>
        <w:rPr>
          <w:rFonts w:ascii="Latha" w:eastAsia="Arial Unicode MS" w:hAnsi="Latha" w:cs="Latha"/>
          <w:sz w:val="20"/>
          <w:szCs w:val="20"/>
        </w:rPr>
      </w:pPr>
      <w:r w:rsidRPr="006C077A">
        <w:rPr>
          <w:rFonts w:ascii="Calibri" w:eastAsia="Arial Unicode MS" w:hAnsi="Calibri" w:cs="Calibri"/>
          <w:color w:val="000000"/>
          <w:sz w:val="20"/>
          <w:szCs w:val="20"/>
        </w:rPr>
        <w:t> 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ஓய்மானாட்டு</w:t>
      </w:r>
      <w:r w:rsidRPr="006C077A">
        <w:rPr>
          <w:rFonts w:ascii="Calibri" w:eastAsia="Arial Unicode MS" w:hAnsi="Calibri" w:cs="Calibri"/>
          <w:color w:val="000000"/>
          <w:sz w:val="20"/>
          <w:szCs w:val="20"/>
        </w:rPr>
        <w:t> </w:t>
      </w:r>
      <w:r w:rsidRPr="006C077A">
        <w:rPr>
          <w:rFonts w:ascii="Latha" w:eastAsia="Arial Unicode MS" w:hAnsi="Latha" w:cs="Latha"/>
          <w:color w:val="000000"/>
          <w:sz w:val="20"/>
          <w:szCs w:val="20"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தலை</w:t>
      </w:r>
      <w:r w:rsidR="00A03D0A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வன்னான</w:t>
      </w:r>
      <w:r w:rsidR="00A03D0A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நலியக்</w:t>
      </w:r>
      <w:r w:rsidR="00A03D0A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கோடன்</w:t>
      </w:r>
      <w:r w:rsidR="00A03D0A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அரண்மனையில்</w:t>
      </w:r>
      <w:r w:rsidR="00A03D0A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பாணற்கு</w:t>
      </w:r>
      <w:r w:rsidR="00A03D0A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அவர்கள்</w:t>
      </w:r>
      <w:r w:rsidR="00A03D0A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வந்தவுடன்</w:t>
      </w:r>
      <w:r w:rsidR="00A03D0A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பாம்பு</w:t>
      </w:r>
      <w:r w:rsidR="00A03D0A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விடம்</w:t>
      </w:r>
      <w:r w:rsidR="00A03D0A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ஏறிமயக்கினால்</w:t>
      </w:r>
      <w:r w:rsidR="00A03D0A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போன்ற</w:t>
      </w:r>
      <w:r w:rsidR="00A03D0A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மயக்கத்தைத்</w:t>
      </w:r>
      <w:r w:rsidR="00A03D0A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தரும்</w:t>
      </w:r>
      <w:r w:rsidR="00A03D0A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தேறலைத்</w:t>
      </w:r>
      <w:r w:rsidR="00A03D0A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தருகின்றனர்.</w:t>
      </w:r>
      <w:r w:rsidR="00A03D0A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வீமசேனன்</w:t>
      </w:r>
      <w:r w:rsidR="00A03D0A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எழுதிய</w:t>
      </w:r>
      <w:r w:rsidR="00A03D0A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சமையற்</w:t>
      </w:r>
      <w:r w:rsidR="00A03D0A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கலை</w:t>
      </w:r>
      <w:r w:rsidR="00A03D0A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நூலின்படி</w:t>
      </w:r>
      <w:r w:rsidR="00A03D0A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உணவுப்பண்டங்கள்</w:t>
      </w:r>
      <w:r w:rsidR="00A03D0A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தயாரிக்கப்</w:t>
      </w:r>
      <w:r w:rsidR="00A03D0A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பெற்றுப்</w:t>
      </w:r>
      <w:r w:rsidR="00A03D0A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2C0DCD">
        <w:rPr>
          <w:rFonts w:ascii="Latha" w:eastAsia="Arial Unicode MS" w:hAnsi="Latha" w:cs="Latha"/>
          <w:color w:val="000000"/>
          <w:sz w:val="20"/>
          <w:szCs w:val="20"/>
          <w:cs/>
        </w:rPr>
        <w:t>பொற்கலங்களில்</w:t>
      </w:r>
      <w:r w:rsidR="00A03D0A" w:rsidRPr="002C0DCD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2C0DCD">
        <w:rPr>
          <w:rFonts w:ascii="Latha" w:eastAsia="Arial Unicode MS" w:hAnsi="Latha" w:cs="Latha"/>
          <w:b/>
          <w:bCs/>
          <w:color w:val="000000"/>
          <w:sz w:val="20"/>
          <w:szCs w:val="20"/>
        </w:rPr>
        <w:t>(</w:t>
      </w:r>
      <w:r w:rsidRPr="002C0DCD">
        <w:rPr>
          <w:rFonts w:ascii="Latha" w:eastAsia="Arial Unicode MS" w:hAnsi="Latha" w:cs="Latha"/>
          <w:color w:val="000000"/>
          <w:sz w:val="20"/>
          <w:szCs w:val="20"/>
          <w:cs/>
        </w:rPr>
        <w:t>சிறுபாணாற்றுப்படை</w:t>
      </w:r>
      <w:r w:rsidRPr="002C0DCD">
        <w:rPr>
          <w:rFonts w:ascii="Calibri" w:eastAsia="Arial Unicode MS" w:hAnsi="Calibri" w:cs="Calibri"/>
          <w:color w:val="000000"/>
          <w:sz w:val="20"/>
          <w:szCs w:val="20"/>
        </w:rPr>
        <w:t> </w:t>
      </w:r>
      <w:r w:rsidRPr="002C0DCD">
        <w:rPr>
          <w:rFonts w:ascii="Latha" w:eastAsia="Arial Unicode MS" w:hAnsi="Latha" w:cs="Latha"/>
          <w:color w:val="000000"/>
          <w:sz w:val="20"/>
          <w:szCs w:val="20"/>
        </w:rPr>
        <w:t xml:space="preserve"> </w:t>
      </w:r>
      <w:r w:rsidRPr="002C0DCD">
        <w:rPr>
          <w:rFonts w:ascii="Latha" w:eastAsia="Arial Unicode MS" w:hAnsi="Latha" w:cs="Latha"/>
          <w:color w:val="000000"/>
          <w:sz w:val="20"/>
          <w:szCs w:val="20"/>
          <w:cs/>
        </w:rPr>
        <w:t xml:space="preserve">பா.வ. </w:t>
      </w:r>
      <w:r w:rsidRPr="002C0DCD">
        <w:rPr>
          <w:rFonts w:ascii="Latha" w:eastAsia="Arial Unicode MS" w:hAnsi="Latha" w:cs="Latha"/>
          <w:color w:val="000000"/>
          <w:sz w:val="20"/>
          <w:szCs w:val="20"/>
        </w:rPr>
        <w:t>237-244)</w:t>
      </w:r>
      <w:r w:rsidR="00A03D0A" w:rsidRPr="002C0DCD">
        <w:rPr>
          <w:rFonts w:ascii="Latha" w:eastAsia="Arial Unicode MS" w:hAnsi="Latha" w:cs="Latha"/>
          <w:color w:val="000000"/>
          <w:sz w:val="20"/>
          <w:szCs w:val="20"/>
        </w:rPr>
        <w:t xml:space="preserve"> </w:t>
      </w:r>
      <w:r w:rsidRPr="002C0DCD">
        <w:rPr>
          <w:rFonts w:ascii="Latha" w:eastAsia="Arial Unicode MS" w:hAnsi="Latha" w:cs="Latha"/>
          <w:color w:val="000000"/>
          <w:sz w:val="20"/>
          <w:szCs w:val="20"/>
          <w:cs/>
        </w:rPr>
        <w:t>தரப்பெறுகின்றன.</w:t>
      </w:r>
      <w:r w:rsidRPr="006C077A">
        <w:rPr>
          <w:rFonts w:ascii="Calibri" w:eastAsia="Arial Unicode MS" w:hAnsi="Calibri" w:cs="Calibri"/>
          <w:color w:val="000000"/>
          <w:sz w:val="20"/>
          <w:szCs w:val="20"/>
        </w:rPr>
        <w:t>  </w:t>
      </w:r>
    </w:p>
    <w:p w14:paraId="34AEE8E7" w14:textId="77777777" w:rsidR="00A03D0A" w:rsidRDefault="00A03D0A" w:rsidP="00A03D0A">
      <w:pPr>
        <w:spacing w:after="0" w:line="240" w:lineRule="auto"/>
        <w:jc w:val="both"/>
        <w:rPr>
          <w:rFonts w:ascii="Latha" w:eastAsia="Arial Unicode MS" w:hAnsi="Latha" w:cs="Latha"/>
          <w:b/>
          <w:bCs/>
          <w:color w:val="000000"/>
          <w:sz w:val="20"/>
          <w:szCs w:val="20"/>
          <w:cs/>
        </w:rPr>
      </w:pPr>
    </w:p>
    <w:p w14:paraId="3B8D8D72" w14:textId="159D6EF6" w:rsidR="006C077A" w:rsidRPr="00A03D0A" w:rsidRDefault="006C077A" w:rsidP="00A03D0A">
      <w:pPr>
        <w:spacing w:after="120"/>
        <w:jc w:val="both"/>
        <w:rPr>
          <w:rFonts w:ascii="Latha" w:hAnsi="Latha" w:cs="Latha"/>
          <w:b/>
          <w:bCs/>
          <w:color w:val="0070C0"/>
          <w:lang w:val="en-US"/>
        </w:rPr>
      </w:pPr>
      <w:r w:rsidRPr="00A03D0A">
        <w:rPr>
          <w:rFonts w:ascii="Latha" w:hAnsi="Latha" w:cs="Latha"/>
          <w:b/>
          <w:bCs/>
          <w:color w:val="0070C0"/>
          <w:cs/>
          <w:lang w:val="en-US"/>
        </w:rPr>
        <w:t>புலால்</w:t>
      </w:r>
      <w:r w:rsidR="00A03D0A">
        <w:rPr>
          <w:rFonts w:ascii="Latha" w:hAnsi="Latha" w:cs="Latha" w:hint="cs"/>
          <w:b/>
          <w:bCs/>
          <w:color w:val="0070C0"/>
          <w:cs/>
          <w:lang w:val="en-US"/>
        </w:rPr>
        <w:t xml:space="preserve"> </w:t>
      </w:r>
      <w:r w:rsidRPr="00A03D0A">
        <w:rPr>
          <w:rFonts w:ascii="Latha" w:hAnsi="Latha" w:cs="Latha"/>
          <w:b/>
          <w:bCs/>
          <w:color w:val="0070C0"/>
          <w:cs/>
          <w:lang w:val="en-US"/>
        </w:rPr>
        <w:t>அற்ற</w:t>
      </w:r>
      <w:r w:rsidR="00A03D0A">
        <w:rPr>
          <w:rFonts w:ascii="Latha" w:hAnsi="Latha" w:cs="Latha" w:hint="cs"/>
          <w:b/>
          <w:bCs/>
          <w:color w:val="0070C0"/>
          <w:cs/>
          <w:lang w:val="en-US"/>
        </w:rPr>
        <w:t xml:space="preserve"> </w:t>
      </w:r>
      <w:r w:rsidRPr="00A03D0A">
        <w:rPr>
          <w:rFonts w:ascii="Latha" w:hAnsi="Latha" w:cs="Latha"/>
          <w:b/>
          <w:bCs/>
          <w:color w:val="0070C0"/>
          <w:cs/>
          <w:lang w:val="en-US"/>
        </w:rPr>
        <w:t>உணவு</w:t>
      </w:r>
      <w:r w:rsidRPr="00A03D0A">
        <w:rPr>
          <w:rFonts w:ascii="Calibri" w:hAnsi="Calibri" w:cs="Calibri"/>
          <w:b/>
          <w:bCs/>
          <w:color w:val="0070C0"/>
          <w:lang w:val="en-US"/>
        </w:rPr>
        <w:t> </w:t>
      </w:r>
    </w:p>
    <w:p w14:paraId="407824A8" w14:textId="285A85F4" w:rsidR="006C077A" w:rsidRPr="006C077A" w:rsidRDefault="006C077A" w:rsidP="00A03D0A">
      <w:pPr>
        <w:spacing w:after="0" w:line="240" w:lineRule="auto"/>
        <w:ind w:firstLine="720"/>
        <w:jc w:val="both"/>
        <w:rPr>
          <w:rFonts w:ascii="Latha" w:eastAsia="Arial Unicode MS" w:hAnsi="Latha" w:cs="Latha"/>
          <w:sz w:val="20"/>
          <w:szCs w:val="20"/>
        </w:rPr>
      </w:pP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சங்ககாலத்தில்</w:t>
      </w:r>
      <w:r w:rsidR="00A03D0A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பெரும்பாலோனோர்</w:t>
      </w:r>
      <w:r w:rsidR="00A03D0A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புலால்</w:t>
      </w:r>
      <w:r w:rsidR="00A03D0A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உணவையே</w:t>
      </w:r>
      <w:r w:rsidR="00A03D0A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உண்டனர்.</w:t>
      </w:r>
      <w:r w:rsidR="00A03D0A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வேதியர்</w:t>
      </w:r>
      <w:r w:rsidR="00A03D0A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வீட்டில்</w:t>
      </w:r>
      <w:r w:rsidR="00A03D0A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புலால்</w:t>
      </w:r>
      <w:r w:rsidR="00A03D0A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அற்ற</w:t>
      </w:r>
      <w:r w:rsidR="00A03D0A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உணவை</w:t>
      </w:r>
      <w:r w:rsidR="00A03D0A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உண்டனர்.</w:t>
      </w:r>
      <w:r w:rsidR="00A03D0A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இராசன்னம்</w:t>
      </w:r>
      <w:r w:rsidR="00A03D0A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என்ற</w:t>
      </w:r>
      <w:r w:rsidR="00A03D0A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ஒரு</w:t>
      </w:r>
      <w:r w:rsidR="00A03D0A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வகை</w:t>
      </w:r>
      <w:r w:rsidR="00A03D0A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நெல்லில்</w:t>
      </w:r>
      <w:r w:rsidR="00A03D0A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செய்த</w:t>
      </w:r>
      <w:r w:rsidR="00A03D0A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சோற்றோடு</w:t>
      </w:r>
      <w:r w:rsidR="00A03D0A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மாதுளம்</w:t>
      </w:r>
      <w:r w:rsidR="00A03D0A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பிஞ்சைப்பிளந்து</w:t>
      </w:r>
      <w:r w:rsidR="00A03D0A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மிளகுப்</w:t>
      </w:r>
      <w:r w:rsidR="00A03D0A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பொடியும்</w:t>
      </w:r>
      <w:r w:rsidR="00A03D0A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கரிவேப்பிலை</w:t>
      </w:r>
      <w:r w:rsidR="00A03D0A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உம்</w:t>
      </w:r>
      <w:r w:rsidR="00A03D0A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கலந்து</w:t>
      </w:r>
      <w:r w:rsidR="00A03D0A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பசு</w:t>
      </w:r>
      <w:r w:rsidR="00A03D0A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வெண்ணையிலே</w:t>
      </w:r>
      <w:r w:rsidR="00A03D0A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வேகவைத்த</w:t>
      </w:r>
      <w:r w:rsidR="00A03D0A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பொரியலோடு</w:t>
      </w:r>
      <w:r w:rsidR="00A03D0A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உண்கின்றனர்.</w:t>
      </w:r>
      <w:r w:rsidR="00A03D0A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A03D0A">
        <w:rPr>
          <w:rFonts w:ascii="Latha" w:eastAsia="Arial Unicode MS" w:hAnsi="Latha" w:cs="Latha"/>
          <w:color w:val="000000"/>
          <w:sz w:val="20"/>
          <w:szCs w:val="20"/>
        </w:rPr>
        <w:t>(</w:t>
      </w:r>
      <w:r w:rsidRPr="00A03D0A">
        <w:rPr>
          <w:rFonts w:ascii="Latha" w:eastAsia="Arial Unicode MS" w:hAnsi="Latha" w:cs="Latha"/>
          <w:color w:val="000000"/>
          <w:sz w:val="20"/>
          <w:szCs w:val="20"/>
          <w:cs/>
        </w:rPr>
        <w:t xml:space="preserve">பெரும்பாணாற்றுப்படைபா.வ. </w:t>
      </w:r>
      <w:r w:rsidR="00A03D0A">
        <w:rPr>
          <w:rFonts w:ascii="Latha" w:eastAsia="Arial Unicode MS" w:hAnsi="Latha" w:cs="Latha"/>
          <w:color w:val="000000"/>
          <w:sz w:val="20"/>
          <w:szCs w:val="20"/>
        </w:rPr>
        <w:t xml:space="preserve">304-310)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கடற்கரைப்பட்டினத்தில்</w:t>
      </w:r>
      <w:r w:rsidR="00A03D0A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இருந்த</w:t>
      </w:r>
      <w:r w:rsidR="00A03D0A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காஞ்சிமா</w:t>
      </w:r>
      <w:r w:rsidR="00A03D0A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நகருக்குச்</w:t>
      </w:r>
      <w:r w:rsidR="00A03D0A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செல்லும்</w:t>
      </w:r>
      <w:r w:rsidR="00A03D0A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வழியில்</w:t>
      </w:r>
      <w:r w:rsidR="00A03D0A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இருந்த</w:t>
      </w:r>
      <w:r w:rsidR="00A03D0A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தோப்புகளில்</w:t>
      </w:r>
      <w:r w:rsidR="00A03D0A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வாழ்ந்த</w:t>
      </w:r>
      <w:r w:rsidR="00A03D0A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உழவர்</w:t>
      </w:r>
      <w:r w:rsidR="00A03D0A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வீடுகளில்</w:t>
      </w:r>
      <w:r w:rsidR="00A03D0A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பலாப்பழம்</w:t>
      </w:r>
      <w:r w:rsidRPr="006C077A">
        <w:rPr>
          <w:rFonts w:ascii="Latha" w:eastAsia="Arial Unicode MS" w:hAnsi="Latha" w:cs="Latha"/>
          <w:color w:val="000000"/>
          <w:sz w:val="20"/>
          <w:szCs w:val="20"/>
        </w:rPr>
        <w:t>,</w:t>
      </w:r>
      <w:r w:rsidR="00A03D0A">
        <w:rPr>
          <w:rFonts w:ascii="Latha" w:eastAsia="Arial Unicode MS" w:hAnsi="Latha" w:cs="Latha"/>
          <w:color w:val="000000"/>
          <w:sz w:val="20"/>
          <w:szCs w:val="20"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வாழைப்பழம்</w:t>
      </w:r>
      <w:r w:rsidRPr="006C077A">
        <w:rPr>
          <w:rFonts w:ascii="Latha" w:eastAsia="Arial Unicode MS" w:hAnsi="Latha" w:cs="Latha"/>
          <w:color w:val="000000"/>
          <w:sz w:val="20"/>
          <w:szCs w:val="20"/>
        </w:rPr>
        <w:t>,</w:t>
      </w:r>
      <w:r w:rsidR="00A03D0A">
        <w:rPr>
          <w:rFonts w:ascii="Latha" w:eastAsia="Arial Unicode MS" w:hAnsi="Latha" w:cs="Latha"/>
          <w:color w:val="000000"/>
          <w:sz w:val="20"/>
          <w:szCs w:val="20"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இளநீர்</w:t>
      </w:r>
      <w:r w:rsidRPr="006C077A">
        <w:rPr>
          <w:rFonts w:ascii="Latha" w:eastAsia="Arial Unicode MS" w:hAnsi="Latha" w:cs="Latha"/>
          <w:color w:val="000000"/>
          <w:sz w:val="20"/>
          <w:szCs w:val="20"/>
        </w:rPr>
        <w:t>,</w:t>
      </w:r>
      <w:r w:rsidR="00A03D0A">
        <w:rPr>
          <w:rFonts w:ascii="Latha" w:eastAsia="Arial Unicode MS" w:hAnsi="Latha" w:cs="Latha"/>
          <w:color w:val="000000"/>
          <w:sz w:val="20"/>
          <w:szCs w:val="20"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நுங்கு</w:t>
      </w:r>
      <w:r w:rsidRPr="006C077A">
        <w:rPr>
          <w:rFonts w:ascii="Latha" w:eastAsia="Arial Unicode MS" w:hAnsi="Latha" w:cs="Latha"/>
          <w:color w:val="000000"/>
          <w:sz w:val="20"/>
          <w:szCs w:val="20"/>
        </w:rPr>
        <w:t>,</w:t>
      </w:r>
      <w:r w:rsidR="00A03D0A">
        <w:rPr>
          <w:rFonts w:ascii="Latha" w:eastAsia="Arial Unicode MS" w:hAnsi="Latha" w:cs="Latha"/>
          <w:color w:val="000000"/>
          <w:sz w:val="20"/>
          <w:szCs w:val="20"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கிழங்குகள்</w:t>
      </w:r>
      <w:r w:rsidR="00A03D0A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போன்றவை</w:t>
      </w:r>
      <w:r w:rsidR="00A03D0A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கிடைக்கின்றன.</w:t>
      </w:r>
    </w:p>
    <w:p w14:paraId="1BBB8B45" w14:textId="77777777" w:rsidR="00A03D0A" w:rsidRDefault="00A03D0A" w:rsidP="00A03D0A">
      <w:pPr>
        <w:spacing w:after="0" w:line="240" w:lineRule="auto"/>
        <w:jc w:val="both"/>
        <w:rPr>
          <w:rFonts w:ascii="Latha" w:eastAsia="Arial Unicode MS" w:hAnsi="Latha" w:cs="Latha"/>
          <w:b/>
          <w:bCs/>
          <w:color w:val="000000"/>
          <w:sz w:val="20"/>
          <w:szCs w:val="20"/>
          <w:cs/>
        </w:rPr>
      </w:pPr>
    </w:p>
    <w:p w14:paraId="5C231D7E" w14:textId="2FC7B6C6" w:rsidR="006C077A" w:rsidRPr="00A03D0A" w:rsidRDefault="006C077A" w:rsidP="00A03D0A">
      <w:pPr>
        <w:spacing w:after="120"/>
        <w:jc w:val="both"/>
        <w:rPr>
          <w:rFonts w:ascii="Latha" w:hAnsi="Latha" w:cs="Latha"/>
          <w:b/>
          <w:bCs/>
          <w:color w:val="0070C0"/>
          <w:lang w:val="en-US"/>
        </w:rPr>
      </w:pPr>
      <w:r w:rsidRPr="00A03D0A">
        <w:rPr>
          <w:rFonts w:ascii="Latha" w:hAnsi="Latha" w:cs="Latha"/>
          <w:b/>
          <w:bCs/>
          <w:color w:val="0070C0"/>
          <w:cs/>
          <w:lang w:val="en-US"/>
        </w:rPr>
        <w:t>ஊருகறி</w:t>
      </w:r>
      <w:r w:rsidRPr="00A03D0A">
        <w:rPr>
          <w:rFonts w:ascii="Calibri" w:hAnsi="Calibri" w:cs="Calibri"/>
          <w:b/>
          <w:bCs/>
          <w:color w:val="0070C0"/>
          <w:lang w:val="en-US"/>
        </w:rPr>
        <w:t> </w:t>
      </w:r>
    </w:p>
    <w:p w14:paraId="4A2F4A28" w14:textId="598657FC" w:rsidR="006C077A" w:rsidRPr="006C077A" w:rsidRDefault="006C077A" w:rsidP="006C077A">
      <w:pPr>
        <w:spacing w:after="120" w:line="240" w:lineRule="auto"/>
        <w:ind w:firstLine="720"/>
        <w:jc w:val="both"/>
        <w:rPr>
          <w:rFonts w:ascii="Latha" w:eastAsia="Arial Unicode MS" w:hAnsi="Latha" w:cs="Latha"/>
          <w:sz w:val="20"/>
          <w:szCs w:val="20"/>
        </w:rPr>
      </w:pP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உப்பை</w:t>
      </w:r>
      <w:r w:rsidR="00A03D0A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ஊர்</w:t>
      </w:r>
      <w:r w:rsidR="00A03D0A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ஊராகச்</w:t>
      </w:r>
      <w:r w:rsidR="00A03D0A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சென்று</w:t>
      </w:r>
      <w:r w:rsidR="00A03D0A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விற்பனை</w:t>
      </w:r>
      <w:r w:rsidR="00A03D0A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செய்யும்</w:t>
      </w:r>
      <w:r w:rsidR="00A03D0A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உமணர்</w:t>
      </w:r>
      <w:r w:rsidRPr="006C077A">
        <w:rPr>
          <w:rFonts w:ascii="Latha" w:eastAsia="Arial Unicode MS" w:hAnsi="Latha" w:cs="Latha"/>
          <w:color w:val="000000"/>
          <w:sz w:val="20"/>
          <w:szCs w:val="20"/>
        </w:rPr>
        <w:t>,</w:t>
      </w:r>
      <w:r w:rsidR="00A03D0A">
        <w:rPr>
          <w:rFonts w:ascii="Latha" w:eastAsia="Arial Unicode MS" w:hAnsi="Latha" w:cs="Latha"/>
          <w:color w:val="000000"/>
          <w:sz w:val="20"/>
          <w:szCs w:val="20"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ஊறுகாய்ப்</w:t>
      </w:r>
      <w:r w:rsidR="00A03D0A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பானைகளைத்</w:t>
      </w:r>
      <w:r w:rsidR="00A03D0A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தம்</w:t>
      </w:r>
      <w:r w:rsidR="00A03D0A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வண்டிகளில்</w:t>
      </w:r>
      <w:r w:rsidR="00A03D0A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கட்டி</w:t>
      </w:r>
      <w:r w:rsidR="00A03D0A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இருந்தனர். ஊறுகாய்க்காடி</w:t>
      </w:r>
      <w:r w:rsidRPr="006C077A">
        <w:rPr>
          <w:rFonts w:ascii="Calibri" w:eastAsia="Arial Unicode MS" w:hAnsi="Calibri" w:cs="Calibri"/>
          <w:color w:val="000000"/>
          <w:sz w:val="20"/>
          <w:szCs w:val="20"/>
        </w:rPr>
        <w:t> </w:t>
      </w:r>
      <w:r w:rsidRPr="006C077A">
        <w:rPr>
          <w:rFonts w:ascii="Latha" w:eastAsia="Arial Unicode MS" w:hAnsi="Latha" w:cs="Latha"/>
          <w:color w:val="000000"/>
          <w:sz w:val="20"/>
          <w:szCs w:val="20"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என</w:t>
      </w:r>
      <w:r w:rsidR="00A03D0A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அழைக்கப்பெற்று</w:t>
      </w:r>
      <w:r w:rsidRPr="006C077A">
        <w:rPr>
          <w:rFonts w:ascii="Latha" w:eastAsia="Arial Unicode MS" w:hAnsi="Latha" w:cs="Latha"/>
          <w:color w:val="000000"/>
          <w:sz w:val="20"/>
          <w:szCs w:val="20"/>
        </w:rPr>
        <w:t>,</w:t>
      </w:r>
      <w:r w:rsidR="00A03D0A">
        <w:rPr>
          <w:rFonts w:ascii="Latha" w:eastAsia="Arial Unicode MS" w:hAnsi="Latha" w:cs="Latha"/>
          <w:color w:val="000000"/>
          <w:sz w:val="20"/>
          <w:szCs w:val="20"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அது</w:t>
      </w:r>
      <w:r w:rsidR="00A03D0A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வைக்கப்</w:t>
      </w:r>
      <w:r w:rsidR="00A03D0A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lastRenderedPageBreak/>
        <w:t>பெற்றிருந்த</w:t>
      </w:r>
      <w:r w:rsidR="00A03D0A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பாத்திரம்</w:t>
      </w:r>
      <w:r w:rsidR="00A03D0A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காடி</w:t>
      </w:r>
      <w:r w:rsidR="00A03D0A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வைத்தகலம்</w:t>
      </w:r>
      <w:r w:rsidR="00A03D0A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எனக்கூறப்</w:t>
      </w:r>
      <w:r w:rsidR="00A03D0A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பெற்றது.</w:t>
      </w:r>
      <w:r w:rsidR="00A03D0A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புளியங்காய்</w:t>
      </w:r>
      <w:r w:rsidRPr="006C077A">
        <w:rPr>
          <w:rFonts w:ascii="Latha" w:eastAsia="Arial Unicode MS" w:hAnsi="Latha" w:cs="Latha"/>
          <w:color w:val="000000"/>
          <w:sz w:val="20"/>
          <w:szCs w:val="20"/>
        </w:rPr>
        <w:t>,</w:t>
      </w:r>
      <w:r w:rsidR="00A03D0A">
        <w:rPr>
          <w:rFonts w:ascii="Latha" w:eastAsia="Arial Unicode MS" w:hAnsi="Latha" w:cs="Latha"/>
          <w:color w:val="000000"/>
          <w:sz w:val="20"/>
          <w:szCs w:val="20"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நெல்லிக்காய்</w:t>
      </w:r>
      <w:r w:rsidR="00A03D0A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முதலியன</w:t>
      </w:r>
      <w:r w:rsidR="00A03D0A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ஊறவிட்டு</w:t>
      </w:r>
      <w:r w:rsidR="00A03D0A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வைத்தனைக்காடி</w:t>
      </w:r>
      <w:r w:rsidR="00A03D0A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என்றனர்.</w:t>
      </w:r>
      <w:r w:rsidR="00A03D0A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நச்சினார்க்கினியர்</w:t>
      </w:r>
      <w:r w:rsidR="00A03D0A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தரும்</w:t>
      </w:r>
      <w:r w:rsidR="00A03D0A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விளக்கம்.</w:t>
      </w:r>
      <w:r w:rsidRPr="006C077A">
        <w:rPr>
          <w:rFonts w:ascii="Calibri" w:eastAsia="Arial Unicode MS" w:hAnsi="Calibri" w:cs="Calibri"/>
          <w:color w:val="000000"/>
          <w:sz w:val="20"/>
          <w:szCs w:val="20"/>
        </w:rPr>
        <w:t> </w:t>
      </w:r>
    </w:p>
    <w:p w14:paraId="66E2705A" w14:textId="77777777" w:rsidR="00A03D0A" w:rsidRDefault="00A03D0A" w:rsidP="00A03D0A">
      <w:pPr>
        <w:spacing w:after="0" w:line="240" w:lineRule="auto"/>
        <w:jc w:val="both"/>
        <w:rPr>
          <w:rFonts w:ascii="Latha" w:eastAsia="Arial Unicode MS" w:hAnsi="Latha" w:cs="Latha"/>
          <w:b/>
          <w:bCs/>
          <w:color w:val="000000"/>
          <w:sz w:val="20"/>
          <w:szCs w:val="20"/>
          <w:cs/>
        </w:rPr>
      </w:pPr>
    </w:p>
    <w:p w14:paraId="133CC324" w14:textId="4DF09F64" w:rsidR="006C077A" w:rsidRPr="00A03D0A" w:rsidRDefault="006C077A" w:rsidP="00A03D0A">
      <w:pPr>
        <w:spacing w:after="120"/>
        <w:jc w:val="both"/>
        <w:rPr>
          <w:rFonts w:ascii="Latha" w:hAnsi="Latha" w:cs="Latha"/>
          <w:b/>
          <w:bCs/>
          <w:color w:val="0070C0"/>
          <w:lang w:val="en-US"/>
        </w:rPr>
      </w:pPr>
      <w:r w:rsidRPr="00A03D0A">
        <w:rPr>
          <w:rFonts w:ascii="Latha" w:hAnsi="Latha" w:cs="Latha"/>
          <w:b/>
          <w:bCs/>
          <w:color w:val="0070C0"/>
          <w:cs/>
          <w:lang w:val="en-US"/>
        </w:rPr>
        <w:t>சிற்றுண்டி</w:t>
      </w:r>
    </w:p>
    <w:p w14:paraId="1D16F10E" w14:textId="3994107C" w:rsidR="006C077A" w:rsidRPr="00A03D0A" w:rsidRDefault="006C077A" w:rsidP="006C077A">
      <w:pPr>
        <w:spacing w:after="120" w:line="240" w:lineRule="auto"/>
        <w:ind w:firstLine="720"/>
        <w:jc w:val="both"/>
        <w:rPr>
          <w:rFonts w:ascii="Latha" w:eastAsia="Arial Unicode MS" w:hAnsi="Latha" w:cs="Latha"/>
          <w:color w:val="000000"/>
          <w:sz w:val="20"/>
          <w:szCs w:val="20"/>
        </w:rPr>
      </w:pP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மதுரைக்</w:t>
      </w:r>
      <w:r w:rsidR="00A03D0A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கடைத்</w:t>
      </w:r>
      <w:r w:rsidR="00A03D0A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தெருக்களில்</w:t>
      </w:r>
      <w:r w:rsidR="00A03D0A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சிற்றுண்டிக்</w:t>
      </w:r>
      <w:r w:rsidR="00A03D0A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கடைகள்</w:t>
      </w:r>
      <w:r w:rsidR="00A03D0A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இருந்தன.</w:t>
      </w:r>
      <w:r w:rsidR="00A03D0A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அவற்றில்</w:t>
      </w:r>
      <w:r w:rsidR="00A03D0A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பாகில்</w:t>
      </w:r>
      <w:r w:rsidR="00A03D0A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சாமித</w:t>
      </w:r>
      <w:r w:rsidR="00A03D0A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நல்ல</w:t>
      </w:r>
      <w:r w:rsidR="00A03D0A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வரிகளையுடைய</w:t>
      </w:r>
      <w:r w:rsidR="00A03D0A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தேன்</w:t>
      </w:r>
      <w:r w:rsidR="00A03D0A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இராலைப்</w:t>
      </w:r>
      <w:r w:rsidR="00A03D0A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போன்ற</w:t>
      </w:r>
      <w:r w:rsidR="00A03D0A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மெல்லிய</w:t>
      </w:r>
      <w:r w:rsidR="00A03D0A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அடைகள்</w:t>
      </w:r>
      <w:r w:rsidR="00A03D0A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செய்யப்பெற்றன.</w:t>
      </w:r>
      <w:r w:rsidR="00A03D0A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பருப்பையும்</w:t>
      </w:r>
      <w:r w:rsidRPr="006C077A">
        <w:rPr>
          <w:rFonts w:ascii="Latha" w:eastAsia="Arial Unicode MS" w:hAnsi="Latha" w:cs="Latha"/>
          <w:color w:val="000000"/>
          <w:sz w:val="20"/>
          <w:szCs w:val="20"/>
        </w:rPr>
        <w:t>,</w:t>
      </w:r>
      <w:r w:rsidR="00A03D0A">
        <w:rPr>
          <w:rFonts w:ascii="Latha" w:eastAsia="Arial Unicode MS" w:hAnsi="Latha" w:cs="Latha"/>
          <w:color w:val="000000"/>
          <w:sz w:val="20"/>
          <w:szCs w:val="20"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தேங்காயையும்</w:t>
      </w:r>
      <w:r w:rsidR="00A03D0A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உள்ளீடாகக்</w:t>
      </w:r>
      <w:r w:rsidR="00A03D0A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கொண்ட</w:t>
      </w:r>
      <w:r w:rsidR="00A03D0A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கண்ட</w:t>
      </w:r>
      <w:r w:rsidR="00A03D0A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சருக்கரை</w:t>
      </w:r>
      <w:r w:rsidR="00A03D0A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கூட்டிப்பிடித்த</w:t>
      </w:r>
      <w:r w:rsidR="00A03D0A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மோதகம்</w:t>
      </w:r>
      <w:r w:rsidR="00A03D0A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என்ற</w:t>
      </w:r>
      <w:r w:rsidR="00A03D0A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ஒரு</w:t>
      </w:r>
      <w:r w:rsidR="00A03D0A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வகைத்தின்</w:t>
      </w:r>
      <w:r w:rsidR="00A03D0A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பண்டம்</w:t>
      </w:r>
      <w:r w:rsidR="00A03D0A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செய்யப்</w:t>
      </w:r>
      <w:r w:rsidR="00A03D0A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பெற்றது.</w:t>
      </w:r>
      <w:r w:rsidR="00A03D0A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இனியபா</w:t>
      </w:r>
      <w:r w:rsidR="00A03D0A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கொடு</w:t>
      </w:r>
      <w:r w:rsidR="00A03D0A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2C0DCD">
        <w:rPr>
          <w:rFonts w:ascii="Latha" w:eastAsia="Arial Unicode MS" w:hAnsi="Latha" w:cs="Latha"/>
          <w:color w:val="000000"/>
          <w:sz w:val="20"/>
          <w:szCs w:val="20"/>
          <w:cs/>
        </w:rPr>
        <w:t>சேர்த்துக்</w:t>
      </w:r>
      <w:r w:rsidR="00A03D0A" w:rsidRPr="002C0DCD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2C0DCD">
        <w:rPr>
          <w:rFonts w:ascii="Latha" w:eastAsia="Arial Unicode MS" w:hAnsi="Latha" w:cs="Latha"/>
          <w:color w:val="000000"/>
          <w:sz w:val="20"/>
          <w:szCs w:val="20"/>
          <w:cs/>
        </w:rPr>
        <w:t>கரைத்த</w:t>
      </w:r>
      <w:r w:rsidR="00A03D0A" w:rsidRPr="002C0DCD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2C0DCD">
        <w:rPr>
          <w:rFonts w:ascii="Latha" w:eastAsia="Arial Unicode MS" w:hAnsi="Latha" w:cs="Latha"/>
          <w:color w:val="000000"/>
          <w:sz w:val="20"/>
          <w:szCs w:val="20"/>
          <w:cs/>
        </w:rPr>
        <w:t>மாவைக்</w:t>
      </w:r>
      <w:r w:rsidR="00A03D0A" w:rsidRPr="002C0DCD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2C0DCD">
        <w:rPr>
          <w:rFonts w:ascii="Latha" w:eastAsia="Arial Unicode MS" w:hAnsi="Latha" w:cs="Latha"/>
          <w:color w:val="000000"/>
          <w:sz w:val="20"/>
          <w:szCs w:val="20"/>
          <w:cs/>
        </w:rPr>
        <w:t>கொண்டு</w:t>
      </w:r>
      <w:r w:rsidRPr="002C0DCD">
        <w:rPr>
          <w:rFonts w:ascii="Latha" w:eastAsia="Arial Unicode MS" w:hAnsi="Latha" w:cs="Latha"/>
          <w:color w:val="000000"/>
          <w:sz w:val="20"/>
          <w:szCs w:val="20"/>
        </w:rPr>
        <w:t>,</w:t>
      </w:r>
      <w:r w:rsidR="00A03D0A" w:rsidRPr="002C0DCD">
        <w:rPr>
          <w:rFonts w:ascii="Latha" w:eastAsia="Arial Unicode MS" w:hAnsi="Latha" w:cs="Latha"/>
          <w:color w:val="000000"/>
          <w:sz w:val="20"/>
          <w:szCs w:val="20"/>
        </w:rPr>
        <w:t xml:space="preserve"> </w:t>
      </w:r>
      <w:r w:rsidRPr="002C0DCD">
        <w:rPr>
          <w:rFonts w:ascii="Latha" w:eastAsia="Arial Unicode MS" w:hAnsi="Latha" w:cs="Latha"/>
          <w:color w:val="000000"/>
          <w:sz w:val="20"/>
          <w:szCs w:val="20"/>
          <w:cs/>
        </w:rPr>
        <w:t>அப்ப</w:t>
      </w:r>
      <w:r w:rsidR="00A03D0A" w:rsidRPr="002C0DCD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2C0DCD">
        <w:rPr>
          <w:rFonts w:ascii="Latha" w:eastAsia="Arial Unicode MS" w:hAnsi="Latha" w:cs="Latha"/>
          <w:color w:val="000000"/>
          <w:sz w:val="20"/>
          <w:szCs w:val="20"/>
          <w:cs/>
        </w:rPr>
        <w:t>வணிகர்</w:t>
      </w:r>
      <w:r w:rsidR="00A03D0A" w:rsidRPr="002C0DCD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2C0DCD">
        <w:rPr>
          <w:rFonts w:ascii="Latha" w:eastAsia="Arial Unicode MS" w:hAnsi="Latha" w:cs="Latha"/>
          <w:color w:val="000000"/>
          <w:sz w:val="20"/>
          <w:szCs w:val="20"/>
          <w:cs/>
        </w:rPr>
        <w:t>பல</w:t>
      </w:r>
      <w:r w:rsidR="00A03D0A" w:rsidRPr="002C0DCD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2C0DCD">
        <w:rPr>
          <w:rFonts w:ascii="Latha" w:eastAsia="Arial Unicode MS" w:hAnsi="Latha" w:cs="Latha"/>
          <w:color w:val="000000"/>
          <w:sz w:val="20"/>
          <w:szCs w:val="20"/>
          <w:cs/>
        </w:rPr>
        <w:t>சிற்றுண்டிகளைச்</w:t>
      </w:r>
      <w:r w:rsidR="00A03D0A" w:rsidRPr="002C0DCD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2C0DCD">
        <w:rPr>
          <w:rFonts w:ascii="Latha" w:eastAsia="Arial Unicode MS" w:hAnsi="Latha" w:cs="Latha"/>
          <w:color w:val="000000"/>
          <w:sz w:val="20"/>
          <w:szCs w:val="20"/>
          <w:cs/>
        </w:rPr>
        <w:t>செய்தனர்.</w:t>
      </w:r>
      <w:r w:rsidR="00A03D0A" w:rsidRPr="002C0DCD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2C0DCD">
        <w:rPr>
          <w:rFonts w:ascii="Latha" w:eastAsia="Arial Unicode MS" w:hAnsi="Latha" w:cs="Latha"/>
          <w:b/>
          <w:bCs/>
          <w:color w:val="000000"/>
          <w:sz w:val="20"/>
          <w:szCs w:val="20"/>
        </w:rPr>
        <w:t>(</w:t>
      </w:r>
      <w:r w:rsidRPr="002C0DCD">
        <w:rPr>
          <w:rFonts w:ascii="Latha" w:eastAsia="Arial Unicode MS" w:hAnsi="Latha" w:cs="Latha"/>
          <w:b/>
          <w:bCs/>
          <w:color w:val="000000"/>
          <w:sz w:val="20"/>
          <w:szCs w:val="20"/>
          <w:cs/>
        </w:rPr>
        <w:t>மதுரைக்காஞ்சிபா.வ.</w:t>
      </w:r>
      <w:r w:rsidRPr="002C0DCD">
        <w:rPr>
          <w:rFonts w:ascii="Latha" w:eastAsia="Arial Unicode MS" w:hAnsi="Latha" w:cs="Latha"/>
          <w:b/>
          <w:bCs/>
          <w:color w:val="000000"/>
          <w:sz w:val="20"/>
          <w:szCs w:val="20"/>
        </w:rPr>
        <w:t>624-627)</w:t>
      </w:r>
      <w:r w:rsidR="00A03D0A" w:rsidRPr="002C0DCD">
        <w:rPr>
          <w:rFonts w:ascii="Latha" w:eastAsia="Arial Unicode MS" w:hAnsi="Latha" w:cs="Latha"/>
          <w:b/>
          <w:bCs/>
          <w:color w:val="000000"/>
          <w:sz w:val="20"/>
          <w:szCs w:val="20"/>
        </w:rPr>
        <w:t xml:space="preserve"> </w:t>
      </w:r>
      <w:r w:rsidRPr="002C0DCD">
        <w:rPr>
          <w:rFonts w:ascii="Latha" w:eastAsia="Arial Unicode MS" w:hAnsi="Latha" w:cs="Latha"/>
          <w:color w:val="000000"/>
          <w:sz w:val="20"/>
          <w:szCs w:val="20"/>
          <w:cs/>
        </w:rPr>
        <w:t>அப்பவணிகர்</w:t>
      </w:r>
      <w:r w:rsidR="00A03D0A" w:rsidRPr="002C0DCD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2C0DCD">
        <w:rPr>
          <w:rFonts w:ascii="Latha" w:eastAsia="Arial Unicode MS" w:hAnsi="Latha" w:cs="Latha"/>
          <w:color w:val="000000"/>
          <w:sz w:val="20"/>
          <w:szCs w:val="20"/>
          <w:cs/>
        </w:rPr>
        <w:t>கரிய</w:t>
      </w:r>
      <w:r w:rsidR="00A03D0A" w:rsidRPr="002C0DCD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2C0DCD">
        <w:rPr>
          <w:rFonts w:ascii="Latha" w:eastAsia="Arial Unicode MS" w:hAnsi="Latha" w:cs="Latha"/>
          <w:color w:val="000000"/>
          <w:sz w:val="20"/>
          <w:szCs w:val="20"/>
          <w:cs/>
        </w:rPr>
        <w:t>சட்டியில்</w:t>
      </w:r>
      <w:r w:rsidR="00A03D0A" w:rsidRPr="002C0DCD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2C0DCD">
        <w:rPr>
          <w:rFonts w:ascii="Latha" w:eastAsia="Arial Unicode MS" w:hAnsi="Latha" w:cs="Latha"/>
          <w:color w:val="000000"/>
          <w:sz w:val="20"/>
          <w:szCs w:val="20"/>
          <w:cs/>
        </w:rPr>
        <w:t>பாகுடனே</w:t>
      </w:r>
      <w:r w:rsidR="00A03D0A" w:rsidRPr="002C0DCD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2C0DCD">
        <w:rPr>
          <w:rFonts w:ascii="Latha" w:eastAsia="Arial Unicode MS" w:hAnsi="Latha" w:cs="Latha"/>
          <w:color w:val="000000"/>
          <w:sz w:val="20"/>
          <w:szCs w:val="20"/>
          <w:cs/>
        </w:rPr>
        <w:t>வேண்டுவன</w:t>
      </w:r>
      <w:r w:rsidR="00A03D0A" w:rsidRPr="002C0DCD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2C0DCD">
        <w:rPr>
          <w:rFonts w:ascii="Latha" w:eastAsia="Arial Unicode MS" w:hAnsi="Latha" w:cs="Latha"/>
          <w:color w:val="000000"/>
          <w:sz w:val="20"/>
          <w:szCs w:val="20"/>
          <w:cs/>
        </w:rPr>
        <w:t>கூட்டி</w:t>
      </w:r>
      <w:r w:rsidR="00A03D0A" w:rsidRPr="002C0DCD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2C0DCD">
        <w:rPr>
          <w:rFonts w:ascii="Latha" w:eastAsia="Arial Unicode MS" w:hAnsi="Latha" w:cs="Latha"/>
          <w:color w:val="000000"/>
          <w:sz w:val="20"/>
          <w:szCs w:val="20"/>
          <w:cs/>
        </w:rPr>
        <w:t>நூல்</w:t>
      </w:r>
      <w:r w:rsidR="00A03D0A" w:rsidRPr="002C0DCD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2C0DCD">
        <w:rPr>
          <w:rFonts w:ascii="Latha" w:eastAsia="Arial Unicode MS" w:hAnsi="Latha" w:cs="Latha"/>
          <w:color w:val="000000"/>
          <w:sz w:val="20"/>
          <w:szCs w:val="20"/>
          <w:cs/>
        </w:rPr>
        <w:t>போல்</w:t>
      </w:r>
      <w:r w:rsidR="00A03D0A" w:rsidRPr="002C0DCD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2C0DCD">
        <w:rPr>
          <w:rFonts w:ascii="Latha" w:eastAsia="Arial Unicode MS" w:hAnsi="Latha" w:cs="Latha"/>
          <w:color w:val="000000"/>
          <w:sz w:val="20"/>
          <w:szCs w:val="20"/>
          <w:cs/>
        </w:rPr>
        <w:t>அமைத்த</w:t>
      </w:r>
      <w:r w:rsidR="00A03D0A" w:rsidRPr="002C0DCD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2C0DCD">
        <w:rPr>
          <w:rFonts w:ascii="Latha" w:eastAsia="Arial Unicode MS" w:hAnsi="Latha" w:cs="Latha"/>
          <w:color w:val="000000"/>
          <w:sz w:val="20"/>
          <w:szCs w:val="20"/>
          <w:cs/>
        </w:rPr>
        <w:t>வட்டம் (இக்காலஇடியாப்பம்) போன்று</w:t>
      </w:r>
      <w:r w:rsidR="00A03D0A" w:rsidRPr="002C0DCD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2C0DCD">
        <w:rPr>
          <w:rFonts w:ascii="Latha" w:eastAsia="Arial Unicode MS" w:hAnsi="Latha" w:cs="Latha"/>
          <w:color w:val="000000"/>
          <w:sz w:val="20"/>
          <w:szCs w:val="20"/>
          <w:cs/>
        </w:rPr>
        <w:t>ஒரு</w:t>
      </w:r>
      <w:r w:rsidR="00A03D0A" w:rsidRPr="002C0DCD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2C0DCD">
        <w:rPr>
          <w:rFonts w:ascii="Latha" w:eastAsia="Arial Unicode MS" w:hAnsi="Latha" w:cs="Latha"/>
          <w:color w:val="000000"/>
          <w:sz w:val="20"/>
          <w:szCs w:val="20"/>
          <w:cs/>
        </w:rPr>
        <w:t>வகைச்</w:t>
      </w:r>
      <w:r w:rsidR="00A03D0A" w:rsidRPr="002C0DCD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2C0DCD">
        <w:rPr>
          <w:rFonts w:ascii="Latha" w:eastAsia="Arial Unicode MS" w:hAnsi="Latha" w:cs="Latha"/>
          <w:color w:val="000000"/>
          <w:sz w:val="20"/>
          <w:szCs w:val="20"/>
          <w:cs/>
        </w:rPr>
        <w:t>சிற்றுண்டி</w:t>
      </w:r>
      <w:r w:rsidR="00A03D0A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செய்தனர்</w:t>
      </w:r>
      <w:r w:rsidR="00A03D0A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எனப்பெரும்</w:t>
      </w:r>
      <w:r w:rsidR="00A03D0A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பாணாற்றுப்</w:t>
      </w:r>
      <w:r w:rsidR="00A03D0A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படை</w:t>
      </w:r>
      <w:r w:rsidR="00A03D0A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கூறுகின்றது.</w:t>
      </w:r>
      <w:r w:rsidR="00A03D0A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b/>
          <w:bCs/>
          <w:color w:val="000000"/>
          <w:sz w:val="20"/>
          <w:szCs w:val="20"/>
        </w:rPr>
        <w:t>(</w:t>
      </w:r>
      <w:r w:rsidRPr="00A03D0A">
        <w:rPr>
          <w:rFonts w:ascii="Latha" w:eastAsia="Arial Unicode MS" w:hAnsi="Latha" w:cs="Latha"/>
          <w:color w:val="000000"/>
          <w:sz w:val="20"/>
          <w:szCs w:val="20"/>
          <w:cs/>
        </w:rPr>
        <w:t>பெரும்பாணாற்றுப்படை</w:t>
      </w:r>
      <w:r w:rsidR="00FA385C">
        <w:rPr>
          <w:rFonts w:ascii="Calibri" w:eastAsia="Arial Unicode MS" w:hAnsi="Calibri" w:cs="Calibri"/>
          <w:color w:val="000000"/>
          <w:sz w:val="20"/>
          <w:szCs w:val="20"/>
        </w:rPr>
        <w:t xml:space="preserve"> </w:t>
      </w:r>
      <w:r w:rsidRPr="00A03D0A">
        <w:rPr>
          <w:rFonts w:ascii="Latha" w:eastAsia="Arial Unicode MS" w:hAnsi="Latha" w:cs="Latha"/>
          <w:color w:val="000000"/>
          <w:sz w:val="20"/>
          <w:szCs w:val="20"/>
          <w:cs/>
        </w:rPr>
        <w:t xml:space="preserve">பா.வ. </w:t>
      </w:r>
      <w:r w:rsidRPr="00A03D0A">
        <w:rPr>
          <w:rFonts w:ascii="Latha" w:eastAsia="Arial Unicode MS" w:hAnsi="Latha" w:cs="Latha"/>
          <w:color w:val="000000"/>
          <w:sz w:val="20"/>
          <w:szCs w:val="20"/>
        </w:rPr>
        <w:t>377-378)</w:t>
      </w:r>
      <w:r w:rsidR="00FA385C">
        <w:rPr>
          <w:rFonts w:ascii="Latha" w:eastAsia="Arial Unicode MS" w:hAnsi="Latha" w:cs="Latha"/>
          <w:color w:val="000000"/>
          <w:sz w:val="20"/>
          <w:szCs w:val="20"/>
        </w:rPr>
        <w:t>.</w:t>
      </w:r>
    </w:p>
    <w:p w14:paraId="42B409C2" w14:textId="77777777" w:rsidR="00A03D0A" w:rsidRDefault="00A03D0A" w:rsidP="00A03D0A">
      <w:pPr>
        <w:spacing w:after="0" w:line="240" w:lineRule="auto"/>
        <w:jc w:val="both"/>
        <w:rPr>
          <w:rFonts w:ascii="Latha" w:eastAsia="Arial Unicode MS" w:hAnsi="Latha" w:cs="Latha"/>
          <w:b/>
          <w:bCs/>
          <w:color w:val="000000"/>
          <w:sz w:val="20"/>
          <w:szCs w:val="20"/>
          <w:cs/>
        </w:rPr>
      </w:pPr>
    </w:p>
    <w:p w14:paraId="142A69AD" w14:textId="0EADF59C" w:rsidR="006C077A" w:rsidRPr="00A03D0A" w:rsidRDefault="006C077A" w:rsidP="00A03D0A">
      <w:pPr>
        <w:spacing w:after="120"/>
        <w:jc w:val="both"/>
        <w:rPr>
          <w:rFonts w:ascii="Latha" w:hAnsi="Latha" w:cs="Latha"/>
          <w:b/>
          <w:bCs/>
          <w:color w:val="0070C0"/>
          <w:lang w:val="en-US"/>
        </w:rPr>
      </w:pPr>
      <w:r w:rsidRPr="00A03D0A">
        <w:rPr>
          <w:rFonts w:ascii="Latha" w:hAnsi="Latha" w:cs="Latha"/>
          <w:b/>
          <w:bCs/>
          <w:color w:val="0070C0"/>
          <w:cs/>
          <w:lang w:val="en-US"/>
        </w:rPr>
        <w:t>தேறல்வகைகள்</w:t>
      </w:r>
      <w:r w:rsidRPr="00A03D0A">
        <w:rPr>
          <w:rFonts w:ascii="Calibri" w:hAnsi="Calibri" w:cs="Calibri"/>
          <w:b/>
          <w:bCs/>
          <w:color w:val="0070C0"/>
          <w:lang w:val="en-US"/>
        </w:rPr>
        <w:t> </w:t>
      </w:r>
    </w:p>
    <w:p w14:paraId="3A24BF2E" w14:textId="417A7C7E" w:rsidR="006C077A" w:rsidRPr="006C077A" w:rsidRDefault="006C077A" w:rsidP="006C077A">
      <w:pPr>
        <w:spacing w:after="120" w:line="240" w:lineRule="auto"/>
        <w:ind w:firstLine="720"/>
        <w:jc w:val="both"/>
        <w:rPr>
          <w:rFonts w:ascii="Latha" w:eastAsia="Arial Unicode MS" w:hAnsi="Latha" w:cs="Latha"/>
          <w:sz w:val="20"/>
          <w:szCs w:val="20"/>
        </w:rPr>
      </w:pP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சங்ககாலத்தில்</w:t>
      </w:r>
      <w:r w:rsidRPr="006C077A">
        <w:rPr>
          <w:rFonts w:ascii="Latha" w:eastAsia="Arial Unicode MS" w:hAnsi="Latha" w:cs="Latha"/>
          <w:color w:val="000000"/>
          <w:sz w:val="20"/>
          <w:szCs w:val="20"/>
        </w:rPr>
        <w:t>,</w:t>
      </w:r>
      <w:r w:rsidR="00A03D0A">
        <w:rPr>
          <w:rFonts w:ascii="Latha" w:eastAsia="Arial Unicode MS" w:hAnsi="Latha" w:cs="Latha"/>
          <w:color w:val="000000"/>
          <w:sz w:val="20"/>
          <w:szCs w:val="20"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கொடுப்பவனாகிய</w:t>
      </w:r>
      <w:r w:rsidR="00A03D0A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அரசன்</w:t>
      </w:r>
      <w:r w:rsidR="00A03D0A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முதல்</w:t>
      </w:r>
      <w:r w:rsidR="00A03D0A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பெருபவனாகிய</w:t>
      </w:r>
      <w:r w:rsidR="00222A33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புலவன்</w:t>
      </w:r>
      <w:r w:rsidR="00222A33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வரை</w:t>
      </w:r>
      <w:r w:rsidR="00222A33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தேறல்</w:t>
      </w:r>
      <w:r w:rsidR="00222A33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உண்ணும்</w:t>
      </w:r>
      <w:r w:rsidR="00222A33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வழக்கம்</w:t>
      </w:r>
      <w:r w:rsidR="00222A33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உடையவர்களாக</w:t>
      </w:r>
      <w:r w:rsidR="00222A33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இருந்தனர்.</w:t>
      </w:r>
      <w:r w:rsidR="00222A33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தென்னங்கள்</w:t>
      </w:r>
      <w:r w:rsidR="00222A33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பனங்கள்</w:t>
      </w:r>
      <w:r w:rsidR="00222A33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அரிசிக்கள்</w:t>
      </w:r>
      <w:r w:rsidR="00222A33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என்று</w:t>
      </w:r>
      <w:r w:rsidR="00222A33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பல</w:t>
      </w:r>
      <w:r w:rsidR="00222A33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வகைகளாகக்கள்</w:t>
      </w:r>
      <w:r w:rsidR="00222A33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வகைகள்</w:t>
      </w:r>
      <w:r w:rsidR="00222A33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இருந்தன.</w:t>
      </w:r>
      <w:r w:rsidR="00222A33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குறிஞ்சி</w:t>
      </w:r>
      <w:r w:rsidR="00222A33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நில</w:t>
      </w:r>
      <w:r w:rsidR="00222A33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மக்கள்</w:t>
      </w:r>
      <w:r w:rsidR="00222A33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அங்குக்</w:t>
      </w:r>
      <w:r w:rsidR="00222A33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கிடைக்கும்</w:t>
      </w:r>
      <w:r w:rsidR="00222A33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மூங்கில்</w:t>
      </w:r>
      <w:r w:rsidR="00222A33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குழாய்களில்</w:t>
      </w:r>
      <w:r w:rsidR="00222A33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வைத்திருந்தனர்.</w:t>
      </w:r>
      <w:r w:rsidR="00222A33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அது</w:t>
      </w:r>
      <w:r w:rsidR="00222A33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தேக்கள்</w:t>
      </w:r>
      <w:r w:rsidR="00222A33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தேறல்</w:t>
      </w:r>
      <w:r w:rsidR="00222A33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என்று</w:t>
      </w:r>
      <w:r w:rsidR="00222A33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அழைக்கப்பெற்றது.</w:t>
      </w:r>
      <w:r w:rsidR="00222A33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222A33">
        <w:rPr>
          <w:rFonts w:ascii="Latha" w:eastAsia="Arial Unicode MS" w:hAnsi="Latha" w:cs="Latha"/>
          <w:color w:val="000000"/>
          <w:sz w:val="20"/>
          <w:szCs w:val="20"/>
        </w:rPr>
        <w:t>(</w:t>
      </w:r>
      <w:r w:rsidRPr="00222A33">
        <w:rPr>
          <w:rFonts w:ascii="Latha" w:eastAsia="Arial Unicode MS" w:hAnsi="Latha" w:cs="Latha"/>
          <w:color w:val="000000"/>
          <w:sz w:val="20"/>
          <w:szCs w:val="20"/>
          <w:cs/>
        </w:rPr>
        <w:t>திருமுருகாற்றுப்படைபா.வ.</w:t>
      </w:r>
      <w:r w:rsidRPr="00222A33">
        <w:rPr>
          <w:rFonts w:ascii="Latha" w:eastAsia="Arial Unicode MS" w:hAnsi="Latha" w:cs="Latha"/>
          <w:color w:val="000000"/>
          <w:sz w:val="20"/>
          <w:szCs w:val="20"/>
        </w:rPr>
        <w:t>195)</w:t>
      </w:r>
      <w:r w:rsidR="00222A33" w:rsidRPr="00222A33">
        <w:rPr>
          <w:rFonts w:ascii="Latha" w:eastAsia="Arial Unicode MS" w:hAnsi="Latha" w:cs="Latha"/>
          <w:color w:val="000000"/>
          <w:sz w:val="20"/>
          <w:szCs w:val="20"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நெல்</w:t>
      </w:r>
      <w:r w:rsidR="00222A33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வகையில்</w:t>
      </w:r>
      <w:r w:rsidR="00222A33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தோப்பி</w:t>
      </w:r>
      <w:r w:rsidR="00222A33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என்றொரு</w:t>
      </w:r>
      <w:r w:rsidR="00222A33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நெல்</w:t>
      </w:r>
      <w:r w:rsidR="00222A33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வகை</w:t>
      </w:r>
      <w:r w:rsidR="00222A33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உண்டு.</w:t>
      </w:r>
      <w:r w:rsidR="00222A33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தோப்பி</w:t>
      </w:r>
      <w:r w:rsidR="00222A33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நெல்</w:t>
      </w:r>
      <w:r w:rsidR="00222A33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அரிசியால்</w:t>
      </w:r>
      <w:r w:rsidR="00222A33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செய்தகள்</w:t>
      </w:r>
      <w:r w:rsidR="00222A33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தோப்பிகள்</w:t>
      </w:r>
      <w:r w:rsidR="00222A33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என</w:t>
      </w:r>
      <w:r w:rsidR="00222A33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அழைக்கப்பெற்றது.</w:t>
      </w:r>
    </w:p>
    <w:p w14:paraId="2EC71D6E" w14:textId="69FEFD21" w:rsidR="006C077A" w:rsidRPr="006C077A" w:rsidRDefault="006C077A" w:rsidP="006C077A">
      <w:pPr>
        <w:spacing w:after="120" w:line="240" w:lineRule="auto"/>
        <w:ind w:firstLine="720"/>
        <w:jc w:val="both"/>
        <w:rPr>
          <w:rFonts w:ascii="Latha" w:eastAsia="Arial Unicode MS" w:hAnsi="Latha" w:cs="Latha"/>
          <w:sz w:val="20"/>
          <w:szCs w:val="20"/>
        </w:rPr>
      </w:pP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இல்லடுகள்</w:t>
      </w:r>
      <w:r w:rsidR="00222A33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இன்</w:t>
      </w:r>
      <w:r w:rsidR="00222A33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தோப்பிபருகி</w:t>
      </w:r>
      <w:r w:rsidR="00222A33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222A33">
        <w:rPr>
          <w:rFonts w:ascii="Latha" w:eastAsia="Arial Unicode MS" w:hAnsi="Latha" w:cs="Latha"/>
          <w:color w:val="000000"/>
          <w:sz w:val="20"/>
          <w:szCs w:val="20"/>
        </w:rPr>
        <w:t>(</w:t>
      </w:r>
      <w:r w:rsidRPr="00222A33">
        <w:rPr>
          <w:rFonts w:ascii="Latha" w:eastAsia="Arial Unicode MS" w:hAnsi="Latha" w:cs="Latha"/>
          <w:color w:val="000000"/>
          <w:sz w:val="20"/>
          <w:szCs w:val="20"/>
          <w:cs/>
        </w:rPr>
        <w:t xml:space="preserve">பெரும்பாணாற்றுப்படைபா.வ. </w:t>
      </w:r>
      <w:r w:rsidRPr="00222A33">
        <w:rPr>
          <w:rFonts w:ascii="Latha" w:eastAsia="Arial Unicode MS" w:hAnsi="Latha" w:cs="Latha"/>
          <w:color w:val="000000"/>
          <w:sz w:val="20"/>
          <w:szCs w:val="20"/>
        </w:rPr>
        <w:t>142)</w:t>
      </w:r>
      <w:r w:rsidR="00222A33" w:rsidRPr="00222A33">
        <w:rPr>
          <w:rFonts w:ascii="Latha" w:eastAsia="Arial Unicode MS" w:hAnsi="Latha" w:cs="Latha"/>
          <w:color w:val="000000"/>
          <w:sz w:val="20"/>
          <w:szCs w:val="20"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என்று</w:t>
      </w:r>
      <w:r w:rsidR="00222A33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குறிக்கின்றனர்</w:t>
      </w:r>
      <w:r w:rsidR="00222A33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கடியலூர்</w:t>
      </w:r>
      <w:r w:rsidR="00222A33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உருதிரங்</w:t>
      </w:r>
      <w:r w:rsidR="00222A33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கண்ணனார்.</w:t>
      </w:r>
      <w:r w:rsidR="00222A33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இன்றும்</w:t>
      </w:r>
      <w:r w:rsidR="00222A33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கூட</w:t>
      </w:r>
      <w:r w:rsidR="00222A33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ஜப்பான்</w:t>
      </w:r>
      <w:r w:rsidR="00222A33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நாட்டில்</w:t>
      </w:r>
      <w:r w:rsidR="00222A33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அரிசியால்கள்ளை</w:t>
      </w:r>
      <w:r w:rsidR="00222A33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உருவாக்குகின்றனர்.</w:t>
      </w:r>
      <w:r w:rsidR="00222A33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அது</w:t>
      </w:r>
      <w:r w:rsidR="00222A33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மயக்கம்</w:t>
      </w:r>
      <w:r w:rsidR="00222A33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தருவதில்லை.</w:t>
      </w:r>
      <w:r w:rsidR="00222A33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மிகுந்த</w:t>
      </w:r>
      <w:r w:rsidR="00222A33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சுவையுடன்</w:t>
      </w:r>
      <w:r w:rsidR="00222A33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இருக்கும்.</w:t>
      </w:r>
      <w:r w:rsidR="00222A33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அரிசியால்</w:t>
      </w:r>
      <w:r w:rsidR="00222A33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செய்யப்</w:t>
      </w:r>
      <w:r w:rsidR="00222A33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பெரும்தேறல்</w:t>
      </w:r>
      <w:r w:rsidR="00222A33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வகைகள்</w:t>
      </w:r>
      <w:r w:rsidR="00222A33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பல</w:t>
      </w:r>
      <w:r w:rsidR="00222A33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ஜப்பானில்</w:t>
      </w:r>
      <w:r w:rsidR="00222A33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இன்றும்</w:t>
      </w:r>
      <w:r w:rsidR="00222A33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கிடைகின்றன.</w:t>
      </w:r>
      <w:r w:rsidR="00222A33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கள்</w:t>
      </w:r>
      <w:r w:rsidR="00222A33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எவ்வாறு</w:t>
      </w:r>
      <w:r w:rsidR="00222A33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உண்டாக்கப்</w:t>
      </w:r>
      <w:r w:rsidR="00222A33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பெருகிறது</w:t>
      </w:r>
      <w:r w:rsidR="00222A33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என்பதையும்</w:t>
      </w:r>
      <w:r w:rsidR="00222A33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பெரும்</w:t>
      </w:r>
      <w:r w:rsidR="00222A33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பாணாற்றுப்படை</w:t>
      </w:r>
      <w:r w:rsidR="00222A33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கூறுகிறது.</w:t>
      </w:r>
      <w:r w:rsidR="00222A33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மீன்பிடிக்கும்</w:t>
      </w:r>
      <w:r w:rsidR="00222A33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வலையர்</w:t>
      </w:r>
      <w:r w:rsidRPr="006C077A">
        <w:rPr>
          <w:rFonts w:ascii="Latha" w:eastAsia="Arial Unicode MS" w:hAnsi="Latha" w:cs="Latha"/>
          <w:color w:val="000000"/>
          <w:sz w:val="20"/>
          <w:szCs w:val="20"/>
        </w:rPr>
        <w:t>,</w:t>
      </w:r>
      <w:r w:rsidR="00222A33">
        <w:rPr>
          <w:rFonts w:ascii="Latha" w:eastAsia="Arial Unicode MS" w:hAnsi="Latha" w:cs="Latha"/>
          <w:color w:val="000000"/>
          <w:sz w:val="20"/>
          <w:szCs w:val="20"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குதறாதகொழியல்</w:t>
      </w:r>
      <w:r w:rsidR="00222A33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அரிசியைக்</w:t>
      </w:r>
      <w:r w:rsidR="00222A33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களியாகத்துழாவிக்</w:t>
      </w:r>
      <w:r w:rsidR="00222A33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கூழைத்</w:t>
      </w:r>
      <w:r w:rsidR="00222A33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தயாரித்து</w:t>
      </w:r>
      <w:r w:rsidRPr="006C077A">
        <w:rPr>
          <w:rFonts w:ascii="Latha" w:eastAsia="Arial Unicode MS" w:hAnsi="Latha" w:cs="Latha"/>
          <w:color w:val="000000"/>
          <w:sz w:val="20"/>
          <w:szCs w:val="20"/>
        </w:rPr>
        <w:t>,</w:t>
      </w:r>
      <w:r w:rsidR="00222A33">
        <w:rPr>
          <w:rFonts w:ascii="Latha" w:eastAsia="Arial Unicode MS" w:hAnsi="Latha" w:cs="Latha"/>
          <w:color w:val="000000"/>
          <w:sz w:val="20"/>
          <w:szCs w:val="20"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அதனைவாய்</w:t>
      </w:r>
      <w:r w:rsidR="00222A33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அகன்ற</w:t>
      </w:r>
      <w:r w:rsidR="00222A33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தாம்பாளத்தில்</w:t>
      </w:r>
      <w:r w:rsidR="00222A33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உலர</w:t>
      </w:r>
      <w:r w:rsidR="00222A33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ஆற்றுவர்.</w:t>
      </w:r>
      <w:r w:rsidR="00222A33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நெல்</w:t>
      </w:r>
      <w:r w:rsidR="00222A33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முலையை</w:t>
      </w:r>
      <w:r w:rsidR="00222A33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இடித்து</w:t>
      </w:r>
      <w:r w:rsidR="00222A33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அக்கூளில்</w:t>
      </w:r>
      <w:r w:rsidR="00222A33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கலந்து</w:t>
      </w:r>
      <w:r w:rsidRPr="006C077A">
        <w:rPr>
          <w:rFonts w:ascii="Latha" w:eastAsia="Arial Unicode MS" w:hAnsi="Latha" w:cs="Latha"/>
          <w:color w:val="000000"/>
          <w:sz w:val="20"/>
          <w:szCs w:val="20"/>
        </w:rPr>
        <w:t>,</w:t>
      </w:r>
      <w:r w:rsidR="00222A33">
        <w:rPr>
          <w:rFonts w:ascii="Latha" w:eastAsia="Arial Unicode MS" w:hAnsi="Latha" w:cs="Latha"/>
          <w:color w:val="000000"/>
          <w:sz w:val="20"/>
          <w:szCs w:val="20"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அக்கலவையை</w:t>
      </w:r>
      <w:r w:rsidR="00222A33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இரண்டு</w:t>
      </w:r>
      <w:r w:rsidR="00222A33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இரவும்</w:t>
      </w:r>
      <w:r w:rsidR="00222A33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அறியாமல்</w:t>
      </w:r>
      <w:r w:rsidR="00222A33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சாடியில்வைப்பர்.</w:t>
      </w:r>
      <w:r w:rsidR="00222A33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அது</w:t>
      </w:r>
      <w:r w:rsidR="00222A33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நன்கு</w:t>
      </w:r>
      <w:r w:rsidR="00222A33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முற்றிய</w:t>
      </w:r>
      <w:r w:rsidR="00222A33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பின்பு</w:t>
      </w:r>
      <w:r w:rsidR="00222A33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விரலாலே</w:t>
      </w:r>
      <w:r w:rsidR="00222A33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அழைத்து</w:t>
      </w:r>
      <w:r w:rsidR="00222A33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அரிக்கின்றனர்.</w:t>
      </w:r>
      <w:r w:rsidR="00222A33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அங்ஙனம்</w:t>
      </w:r>
      <w:r w:rsidR="00222A33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அரிக்கப்படும்கள்</w:t>
      </w:r>
      <w:r w:rsidR="00222A33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b/>
          <w:bCs/>
          <w:color w:val="000000"/>
          <w:sz w:val="20"/>
          <w:szCs w:val="20"/>
          <w:cs/>
        </w:rPr>
        <w:t>ந</w:t>
      </w:r>
      <w:r w:rsidRPr="00222A33">
        <w:rPr>
          <w:rFonts w:ascii="Latha" w:eastAsia="Arial Unicode MS" w:hAnsi="Latha" w:cs="Latha"/>
          <w:color w:val="000000"/>
          <w:sz w:val="20"/>
          <w:szCs w:val="20"/>
          <w:cs/>
        </w:rPr>
        <w:t>றும்பிழி</w:t>
      </w:r>
      <w:r w:rsidR="00222A33">
        <w:rPr>
          <w:rFonts w:ascii="Latha" w:eastAsia="Arial Unicode MS" w:hAnsi="Latha" w:cs="Latha" w:hint="cs"/>
          <w:b/>
          <w:bCs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எனப்பெற்றது.</w:t>
      </w:r>
      <w:r w:rsidR="00222A33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b/>
          <w:bCs/>
          <w:color w:val="000000"/>
          <w:sz w:val="20"/>
          <w:szCs w:val="20"/>
        </w:rPr>
        <w:t>(</w:t>
      </w:r>
      <w:r w:rsidRPr="00222A33">
        <w:rPr>
          <w:rFonts w:ascii="Latha" w:eastAsia="Arial Unicode MS" w:hAnsi="Latha" w:cs="Latha"/>
          <w:color w:val="000000"/>
          <w:sz w:val="20"/>
          <w:szCs w:val="20"/>
          <w:cs/>
        </w:rPr>
        <w:t>பெரும்பாணாற்றுப்படை</w:t>
      </w:r>
      <w:r w:rsidRPr="00222A33">
        <w:rPr>
          <w:rFonts w:ascii="Calibri" w:eastAsia="Arial Unicode MS" w:hAnsi="Calibri" w:cs="Calibri"/>
          <w:color w:val="000000"/>
          <w:sz w:val="20"/>
          <w:szCs w:val="20"/>
        </w:rPr>
        <w:t> </w:t>
      </w:r>
      <w:r w:rsidRPr="00222A33">
        <w:rPr>
          <w:rFonts w:ascii="Latha" w:eastAsia="Arial Unicode MS" w:hAnsi="Latha" w:cs="Latha"/>
          <w:color w:val="000000"/>
          <w:sz w:val="20"/>
          <w:szCs w:val="20"/>
          <w:cs/>
        </w:rPr>
        <w:t xml:space="preserve">பா.வ. </w:t>
      </w:r>
      <w:r w:rsidRPr="00222A33">
        <w:rPr>
          <w:rFonts w:ascii="Latha" w:eastAsia="Arial Unicode MS" w:hAnsi="Latha" w:cs="Latha"/>
          <w:color w:val="000000"/>
          <w:sz w:val="20"/>
          <w:szCs w:val="20"/>
        </w:rPr>
        <w:t>275-281)</w:t>
      </w:r>
      <w:r w:rsidR="00222A33">
        <w:rPr>
          <w:rFonts w:ascii="Latha" w:eastAsia="Arial Unicode MS" w:hAnsi="Latha" w:cs="Latha"/>
          <w:b/>
          <w:bCs/>
          <w:color w:val="000000"/>
          <w:sz w:val="20"/>
          <w:szCs w:val="20"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யவனர்கள்</w:t>
      </w:r>
      <w:r w:rsidR="00222A33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வண்டுகள்</w:t>
      </w:r>
      <w:r w:rsidR="00222A33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மொய்க்கும்கள்ளைப்</w:t>
      </w:r>
      <w:r w:rsidR="00222A33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பருகுகின்றனர்.</w:t>
      </w:r>
      <w:r w:rsidR="00222A33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அதுவண்டு</w:t>
      </w:r>
      <w:r w:rsidR="00222A33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222A33">
        <w:rPr>
          <w:rFonts w:ascii="Latha" w:eastAsia="Arial Unicode MS" w:hAnsi="Latha" w:cs="Latha"/>
          <w:color w:val="000000"/>
          <w:sz w:val="20"/>
          <w:szCs w:val="20"/>
          <w:cs/>
        </w:rPr>
        <w:t>மூசுதேறல்</w:t>
      </w:r>
      <w:r w:rsidR="00222A33" w:rsidRPr="00222A33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என்று</w:t>
      </w:r>
      <w:r w:rsidR="00222A33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கூறப்பெருகிறது</w:t>
      </w:r>
      <w:r w:rsidR="00222A33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222A33">
        <w:rPr>
          <w:rFonts w:ascii="Latha" w:eastAsia="Arial Unicode MS" w:hAnsi="Latha" w:cs="Latha"/>
          <w:color w:val="000000"/>
          <w:sz w:val="20"/>
          <w:szCs w:val="20"/>
        </w:rPr>
        <w:t>(</w:t>
      </w:r>
      <w:r w:rsidRPr="00222A33">
        <w:rPr>
          <w:rFonts w:ascii="Latha" w:eastAsia="Arial Unicode MS" w:hAnsi="Latha" w:cs="Latha"/>
          <w:color w:val="000000"/>
          <w:sz w:val="20"/>
          <w:szCs w:val="20"/>
          <w:cs/>
        </w:rPr>
        <w:t xml:space="preserve">மதுரைக்காஞ்சிபா.வ. </w:t>
      </w:r>
      <w:r w:rsidRPr="00222A33">
        <w:rPr>
          <w:rFonts w:ascii="Latha" w:eastAsia="Arial Unicode MS" w:hAnsi="Latha" w:cs="Latha"/>
          <w:color w:val="000000"/>
          <w:sz w:val="20"/>
          <w:szCs w:val="20"/>
        </w:rPr>
        <w:t>33)</w:t>
      </w:r>
      <w:r w:rsidR="00222A33">
        <w:rPr>
          <w:rFonts w:ascii="Latha" w:eastAsia="Arial Unicode MS" w:hAnsi="Latha" w:cs="Latha"/>
          <w:color w:val="000000"/>
          <w:sz w:val="20"/>
          <w:szCs w:val="20"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பனங்கள்</w:t>
      </w:r>
      <w:r w:rsidR="00222A33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222A33">
        <w:rPr>
          <w:rFonts w:ascii="Latha" w:eastAsia="Arial Unicode MS" w:hAnsi="Latha" w:cs="Latha"/>
          <w:color w:val="000000"/>
          <w:sz w:val="20"/>
          <w:szCs w:val="20"/>
          <w:cs/>
        </w:rPr>
        <w:t>பெண்ணைப்பிழி</w:t>
      </w:r>
      <w:r w:rsidRPr="00222A33">
        <w:rPr>
          <w:rFonts w:ascii="Calibri" w:eastAsia="Arial Unicode MS" w:hAnsi="Calibri" w:cs="Calibri"/>
          <w:color w:val="000000"/>
          <w:sz w:val="20"/>
          <w:szCs w:val="20"/>
        </w:rPr>
        <w:t> </w:t>
      </w:r>
      <w:r w:rsidRPr="006C077A">
        <w:rPr>
          <w:rFonts w:ascii="Latha" w:eastAsia="Arial Unicode MS" w:hAnsi="Latha" w:cs="Latha"/>
          <w:color w:val="000000"/>
          <w:sz w:val="20"/>
          <w:szCs w:val="20"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என்ற</w:t>
      </w:r>
      <w:r w:rsidR="00222A33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பெயரைப்</w:t>
      </w:r>
      <w:r w:rsidR="00222A33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பெறுகின்றது.</w:t>
      </w:r>
      <w:r w:rsidRPr="00222A33">
        <w:rPr>
          <w:rFonts w:ascii="Calibri" w:eastAsia="Arial Unicode MS" w:hAnsi="Calibri" w:cs="Calibri"/>
          <w:color w:val="000000"/>
          <w:sz w:val="20"/>
          <w:szCs w:val="20"/>
        </w:rPr>
        <w:t> </w:t>
      </w:r>
      <w:r w:rsidRPr="006C077A">
        <w:rPr>
          <w:rFonts w:ascii="Latha" w:eastAsia="Arial Unicode MS" w:hAnsi="Latha" w:cs="Latha"/>
          <w:color w:val="000000"/>
          <w:sz w:val="20"/>
          <w:szCs w:val="20"/>
        </w:rPr>
        <w:t xml:space="preserve"> </w:t>
      </w:r>
      <w:r w:rsidRPr="00222A33">
        <w:rPr>
          <w:rFonts w:ascii="Latha" w:eastAsia="Arial Unicode MS" w:hAnsi="Latha" w:cs="Latha"/>
          <w:color w:val="000000"/>
          <w:sz w:val="20"/>
          <w:szCs w:val="20"/>
        </w:rPr>
        <w:t>(</w:t>
      </w:r>
      <w:r w:rsidRPr="00222A33">
        <w:rPr>
          <w:rFonts w:ascii="Latha" w:eastAsia="Arial Unicode MS" w:hAnsi="Latha" w:cs="Latha"/>
          <w:color w:val="000000"/>
          <w:sz w:val="20"/>
          <w:szCs w:val="20"/>
          <w:cs/>
        </w:rPr>
        <w:t xml:space="preserve">பட்டினப்பாலைபா.வ. </w:t>
      </w:r>
      <w:r w:rsidRPr="00222A33">
        <w:rPr>
          <w:rFonts w:ascii="Latha" w:eastAsia="Arial Unicode MS" w:hAnsi="Latha" w:cs="Latha"/>
          <w:color w:val="000000"/>
          <w:sz w:val="20"/>
          <w:szCs w:val="20"/>
        </w:rPr>
        <w:t>89)</w:t>
      </w:r>
      <w:r w:rsidR="00222A33">
        <w:rPr>
          <w:rFonts w:ascii="Latha" w:eastAsia="Arial Unicode MS" w:hAnsi="Latha" w:cs="Latha"/>
          <w:color w:val="000000"/>
          <w:sz w:val="20"/>
          <w:szCs w:val="20"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மட்டு</w:t>
      </w:r>
      <w:r w:rsidR="00222A33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நீக்கி</w:t>
      </w:r>
      <w:r w:rsidR="00222A33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மது</w:t>
      </w:r>
      <w:r w:rsidR="00222A33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மகிழ்ந்தும்</w:t>
      </w:r>
      <w:r w:rsidR="00222A33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222A33">
        <w:rPr>
          <w:rFonts w:ascii="Latha" w:eastAsia="Arial Unicode MS" w:hAnsi="Latha" w:cs="Latha"/>
          <w:color w:val="000000"/>
          <w:sz w:val="20"/>
          <w:szCs w:val="20"/>
        </w:rPr>
        <w:t>(</w:t>
      </w:r>
      <w:r w:rsidRPr="00222A33">
        <w:rPr>
          <w:rFonts w:ascii="Latha" w:eastAsia="Arial Unicode MS" w:hAnsi="Latha" w:cs="Latha"/>
          <w:color w:val="000000"/>
          <w:sz w:val="20"/>
          <w:szCs w:val="20"/>
          <w:cs/>
        </w:rPr>
        <w:t>பட்டினப்பாலைபா.வ.</w:t>
      </w:r>
      <w:r w:rsidRPr="006C077A">
        <w:rPr>
          <w:rFonts w:ascii="Latha" w:eastAsia="Arial Unicode MS" w:hAnsi="Latha" w:cs="Latha"/>
          <w:b/>
          <w:bCs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b/>
          <w:bCs/>
          <w:color w:val="000000"/>
          <w:sz w:val="20"/>
          <w:szCs w:val="20"/>
        </w:rPr>
        <w:t>108)</w:t>
      </w:r>
      <w:r w:rsidR="00222A33">
        <w:rPr>
          <w:rFonts w:ascii="Latha" w:eastAsia="Arial Unicode MS" w:hAnsi="Latha" w:cs="Latha"/>
          <w:b/>
          <w:bCs/>
          <w:color w:val="000000"/>
          <w:sz w:val="20"/>
          <w:szCs w:val="20"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என்ற</w:t>
      </w:r>
      <w:r w:rsidR="00222A33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அடியில்</w:t>
      </w:r>
      <w:r w:rsidR="00222A33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மட்டு</w:t>
      </w:r>
      <w:r w:rsidR="00222A33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என்பது</w:t>
      </w:r>
      <w:r w:rsidR="00222A33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இனியசுவையுடையது. மயக்கத்தைத்தராதது. மது</w:t>
      </w:r>
      <w:r w:rsidR="00222A33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ம</w:t>
      </w:r>
      <w:r w:rsidRPr="00222A33">
        <w:rPr>
          <w:rFonts w:ascii="Latha" w:eastAsia="Arial Unicode MS" w:hAnsi="Latha" w:cs="Latha"/>
          <w:b/>
          <w:color w:val="000000"/>
          <w:sz w:val="20"/>
          <w:szCs w:val="20"/>
          <w:cs/>
        </w:rPr>
        <w:t>யக்கத்தை</w:t>
      </w:r>
      <w:r w:rsidR="00222A33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தரும்</w:t>
      </w:r>
      <w:r w:rsidR="00222A33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எனவும்</w:t>
      </w:r>
      <w:r w:rsidR="00222A33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கொள்ள</w:t>
      </w:r>
      <w:r w:rsidR="00222A33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இடம்</w:t>
      </w:r>
      <w:r w:rsidR="00222A33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 xml:space="preserve">தருகிறது. </w:t>
      </w:r>
      <w:r w:rsidRPr="006C077A">
        <w:rPr>
          <w:rFonts w:ascii="Latha" w:eastAsia="Arial Unicode MS" w:hAnsi="Latha" w:cs="Latha"/>
          <w:b/>
          <w:bCs/>
          <w:color w:val="000000"/>
          <w:sz w:val="20"/>
          <w:szCs w:val="20"/>
          <w:cs/>
        </w:rPr>
        <w:t>நறவு</w:t>
      </w:r>
      <w:r w:rsidR="00222A33">
        <w:rPr>
          <w:rFonts w:ascii="Latha" w:eastAsia="Arial Unicode MS" w:hAnsi="Latha" w:cs="Latha" w:hint="cs"/>
          <w:b/>
          <w:bCs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என்பது</w:t>
      </w:r>
      <w:r w:rsidR="00222A33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நெல்லால்</w:t>
      </w:r>
      <w:r w:rsidR="00222A33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 xml:space="preserve">சமைத்தகள். </w:t>
      </w:r>
      <w:r w:rsidRPr="00222A33">
        <w:rPr>
          <w:rFonts w:ascii="Latha" w:eastAsia="Arial Unicode MS" w:hAnsi="Latha" w:cs="Latha"/>
          <w:b/>
          <w:color w:val="000000"/>
          <w:sz w:val="20"/>
          <w:szCs w:val="20"/>
          <w:cs/>
        </w:rPr>
        <w:t>தேறல்</w:t>
      </w:r>
      <w:r w:rsidR="00222A33">
        <w:rPr>
          <w:rFonts w:ascii="Latha" w:eastAsia="Arial Unicode MS" w:hAnsi="Latha" w:cs="Latha" w:hint="cs"/>
          <w:b/>
          <w:bCs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என்பது</w:t>
      </w:r>
      <w:r w:rsidR="00222A33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222A33">
        <w:rPr>
          <w:rFonts w:ascii="Latha" w:eastAsia="Arial Unicode MS" w:hAnsi="Latha" w:cs="Latha"/>
          <w:color w:val="000000"/>
          <w:sz w:val="20"/>
          <w:szCs w:val="20"/>
          <w:cs/>
        </w:rPr>
        <w:t>தேன்னால்</w:t>
      </w:r>
      <w:r w:rsidR="00222A33" w:rsidRPr="00222A33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222A33">
        <w:rPr>
          <w:rFonts w:ascii="Latha" w:eastAsia="Arial Unicode MS" w:hAnsi="Latha" w:cs="Latha"/>
          <w:color w:val="000000"/>
          <w:sz w:val="20"/>
          <w:szCs w:val="20"/>
          <w:cs/>
        </w:rPr>
        <w:t>சமைத்தகள். பூக்களால்லும்கள்</w:t>
      </w:r>
      <w:r w:rsidR="00222A33" w:rsidRPr="00222A33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222A33">
        <w:rPr>
          <w:rFonts w:ascii="Latha" w:eastAsia="Arial Unicode MS" w:hAnsi="Latha" w:cs="Latha"/>
          <w:color w:val="000000"/>
          <w:sz w:val="20"/>
          <w:szCs w:val="20"/>
          <w:cs/>
        </w:rPr>
        <w:t>தயாரிக்கப்</w:t>
      </w:r>
      <w:r w:rsidR="00222A33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222A33">
        <w:rPr>
          <w:rFonts w:ascii="Latha" w:eastAsia="Arial Unicode MS" w:hAnsi="Latha" w:cs="Latha"/>
          <w:color w:val="000000"/>
          <w:sz w:val="20"/>
          <w:szCs w:val="20"/>
          <w:cs/>
        </w:rPr>
        <w:t>பெற்றது</w:t>
      </w:r>
      <w:r w:rsidR="00222A33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222A33">
        <w:rPr>
          <w:rFonts w:ascii="Latha" w:eastAsia="Arial Unicode MS" w:hAnsi="Latha" w:cs="Latha"/>
          <w:color w:val="000000"/>
          <w:sz w:val="20"/>
          <w:szCs w:val="20"/>
          <w:cs/>
        </w:rPr>
        <w:t>அத்துடன்</w:t>
      </w:r>
      <w:r w:rsidR="00222A33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222A33">
        <w:rPr>
          <w:rFonts w:ascii="Latha" w:eastAsia="Arial Unicode MS" w:hAnsi="Latha" w:cs="Latha"/>
          <w:color w:val="000000"/>
          <w:sz w:val="20"/>
          <w:szCs w:val="20"/>
          <w:cs/>
        </w:rPr>
        <w:t>குங்குமப்பூவையும்</w:t>
      </w:r>
      <w:r w:rsidR="00222A33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222A33">
        <w:rPr>
          <w:rFonts w:ascii="Latha" w:eastAsia="Arial Unicode MS" w:hAnsi="Latha" w:cs="Latha"/>
          <w:color w:val="000000"/>
          <w:sz w:val="20"/>
          <w:szCs w:val="20"/>
          <w:cs/>
        </w:rPr>
        <w:t>இணைத்து</w:t>
      </w:r>
      <w:r w:rsidR="00222A33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222A33">
        <w:rPr>
          <w:rFonts w:ascii="Latha" w:eastAsia="Arial Unicode MS" w:hAnsi="Latha" w:cs="Latha"/>
          <w:color w:val="000000"/>
          <w:sz w:val="20"/>
          <w:szCs w:val="20"/>
          <w:cs/>
        </w:rPr>
        <w:t>தருகின்றகள்</w:t>
      </w:r>
      <w:r w:rsidR="00222A33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222A33">
        <w:rPr>
          <w:rFonts w:ascii="Latha" w:eastAsia="Arial Unicode MS" w:hAnsi="Latha" w:cs="Latha"/>
          <w:color w:val="000000"/>
          <w:sz w:val="20"/>
          <w:szCs w:val="20"/>
          <w:cs/>
        </w:rPr>
        <w:t>தெளிவுக்குப்</w:t>
      </w:r>
      <w:r w:rsidR="00222A33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222A33">
        <w:rPr>
          <w:rFonts w:ascii="Latha" w:eastAsia="Arial Unicode MS" w:hAnsi="Latha" w:cs="Latha"/>
          <w:bCs/>
          <w:color w:val="000000"/>
          <w:sz w:val="20"/>
          <w:szCs w:val="20"/>
          <w:cs/>
        </w:rPr>
        <w:t>பூக்கமல்</w:t>
      </w:r>
      <w:r w:rsidR="00222A33">
        <w:rPr>
          <w:rFonts w:ascii="Latha" w:eastAsia="Arial Unicode MS" w:hAnsi="Latha" w:cs="Latha" w:hint="cs"/>
          <w:bCs/>
          <w:color w:val="000000"/>
          <w:sz w:val="20"/>
          <w:szCs w:val="20"/>
          <w:cs/>
        </w:rPr>
        <w:t xml:space="preserve"> </w:t>
      </w:r>
      <w:r w:rsidRPr="00222A33">
        <w:rPr>
          <w:rFonts w:ascii="Latha" w:eastAsia="Arial Unicode MS" w:hAnsi="Latha" w:cs="Latha"/>
          <w:bCs/>
          <w:color w:val="000000"/>
          <w:sz w:val="20"/>
          <w:szCs w:val="20"/>
          <w:cs/>
        </w:rPr>
        <w:t>தேறல்</w:t>
      </w:r>
      <w:r w:rsidR="00222A33">
        <w:rPr>
          <w:rFonts w:ascii="Latha" w:eastAsia="Arial Unicode MS" w:hAnsi="Latha" w:cs="Latha" w:hint="cs"/>
          <w:bCs/>
          <w:color w:val="000000"/>
          <w:sz w:val="20"/>
          <w:szCs w:val="20"/>
          <w:cs/>
        </w:rPr>
        <w:t xml:space="preserve"> </w:t>
      </w:r>
      <w:r w:rsidRPr="00222A33">
        <w:rPr>
          <w:rFonts w:ascii="Latha" w:eastAsia="Arial Unicode MS" w:hAnsi="Latha" w:cs="Latha"/>
          <w:color w:val="000000"/>
          <w:sz w:val="20"/>
          <w:szCs w:val="20"/>
          <w:cs/>
        </w:rPr>
        <w:t>என்ற</w:t>
      </w:r>
      <w:r w:rsidR="00222A33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222A33">
        <w:rPr>
          <w:rFonts w:ascii="Latha" w:eastAsia="Arial Unicode MS" w:hAnsi="Latha" w:cs="Latha"/>
          <w:color w:val="000000"/>
          <w:sz w:val="20"/>
          <w:szCs w:val="20"/>
          <w:cs/>
        </w:rPr>
        <w:t>பெயர்</w:t>
      </w:r>
      <w:r w:rsidR="00222A33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222A33">
        <w:rPr>
          <w:rFonts w:ascii="Latha" w:eastAsia="Arial Unicode MS" w:hAnsi="Latha" w:cs="Latha"/>
          <w:color w:val="000000"/>
          <w:sz w:val="20"/>
          <w:szCs w:val="20"/>
          <w:cs/>
        </w:rPr>
        <w:t>கூறப்</w:t>
      </w:r>
      <w:r w:rsidR="00222A33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222A33">
        <w:rPr>
          <w:rFonts w:ascii="Latha" w:eastAsia="Arial Unicode MS" w:hAnsi="Latha" w:cs="Latha"/>
          <w:color w:val="000000"/>
          <w:sz w:val="20"/>
          <w:szCs w:val="20"/>
          <w:cs/>
        </w:rPr>
        <w:t>பெற்றது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. (</w:t>
      </w:r>
      <w:r w:rsidRPr="00222A33">
        <w:rPr>
          <w:rFonts w:ascii="Latha" w:eastAsia="Arial Unicode MS" w:hAnsi="Latha" w:cs="Latha"/>
          <w:color w:val="000000"/>
          <w:sz w:val="20"/>
          <w:szCs w:val="20"/>
          <w:cs/>
        </w:rPr>
        <w:t xml:space="preserve">பொருநராற்றுப்படைபா.வ. </w:t>
      </w:r>
      <w:r w:rsidRPr="00222A33">
        <w:rPr>
          <w:rFonts w:ascii="Latha" w:eastAsia="Arial Unicode MS" w:hAnsi="Latha" w:cs="Latha"/>
          <w:color w:val="000000"/>
          <w:sz w:val="20"/>
          <w:szCs w:val="20"/>
        </w:rPr>
        <w:t>157)</w:t>
      </w:r>
      <w:r w:rsidR="00222A33">
        <w:rPr>
          <w:rFonts w:ascii="Latha" w:eastAsia="Arial Unicode MS" w:hAnsi="Latha" w:cs="Latha"/>
          <w:color w:val="000000"/>
          <w:sz w:val="20"/>
          <w:szCs w:val="20"/>
        </w:rPr>
        <w:t xml:space="preserve"> </w:t>
      </w:r>
      <w:r w:rsidRPr="00222A33">
        <w:rPr>
          <w:rFonts w:ascii="Latha" w:eastAsia="Arial Unicode MS" w:hAnsi="Latha" w:cs="Latha"/>
          <w:color w:val="000000"/>
          <w:sz w:val="20"/>
          <w:szCs w:val="20"/>
          <w:cs/>
        </w:rPr>
        <w:t>மட்டு</w:t>
      </w:r>
      <w:r w:rsidRPr="00222A33">
        <w:rPr>
          <w:rFonts w:ascii="Latha" w:eastAsia="Arial Unicode MS" w:hAnsi="Latha" w:cs="Latha"/>
          <w:color w:val="000000"/>
          <w:sz w:val="20"/>
          <w:szCs w:val="20"/>
        </w:rPr>
        <w:t xml:space="preserve">, </w:t>
      </w:r>
      <w:r w:rsidRPr="00222A33">
        <w:rPr>
          <w:rFonts w:ascii="Latha" w:eastAsia="Arial Unicode MS" w:hAnsi="Latha" w:cs="Latha"/>
          <w:color w:val="000000"/>
          <w:sz w:val="20"/>
          <w:szCs w:val="20"/>
          <w:cs/>
        </w:rPr>
        <w:t>மது</w:t>
      </w:r>
      <w:r w:rsidRPr="00222A33">
        <w:rPr>
          <w:rFonts w:ascii="Latha" w:eastAsia="Arial Unicode MS" w:hAnsi="Latha" w:cs="Latha"/>
          <w:color w:val="000000"/>
          <w:sz w:val="20"/>
          <w:szCs w:val="20"/>
        </w:rPr>
        <w:t>,</w:t>
      </w:r>
      <w:r w:rsidR="00222A33">
        <w:rPr>
          <w:rFonts w:ascii="Latha" w:eastAsia="Arial Unicode MS" w:hAnsi="Latha" w:cs="Latha"/>
          <w:color w:val="000000"/>
          <w:sz w:val="20"/>
          <w:szCs w:val="20"/>
        </w:rPr>
        <w:t xml:space="preserve"> </w:t>
      </w:r>
      <w:r w:rsidRPr="00222A33">
        <w:rPr>
          <w:rFonts w:ascii="Latha" w:eastAsia="Arial Unicode MS" w:hAnsi="Latha" w:cs="Latha"/>
          <w:color w:val="000000"/>
          <w:sz w:val="20"/>
          <w:szCs w:val="20"/>
          <w:cs/>
        </w:rPr>
        <w:t>தேறல்</w:t>
      </w:r>
      <w:r w:rsidRPr="00222A33">
        <w:rPr>
          <w:rFonts w:ascii="Latha" w:eastAsia="Arial Unicode MS" w:hAnsi="Latha" w:cs="Latha"/>
          <w:color w:val="000000"/>
          <w:sz w:val="20"/>
          <w:szCs w:val="20"/>
        </w:rPr>
        <w:t xml:space="preserve">, </w:t>
      </w:r>
      <w:r w:rsidRPr="00222A33">
        <w:rPr>
          <w:rFonts w:ascii="Latha" w:eastAsia="Arial Unicode MS" w:hAnsi="Latha" w:cs="Latha"/>
          <w:color w:val="000000"/>
          <w:sz w:val="20"/>
          <w:szCs w:val="20"/>
          <w:cs/>
        </w:rPr>
        <w:t>மகிழ்</w:t>
      </w:r>
      <w:r w:rsidR="00222A33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என்ற</w:t>
      </w:r>
      <w:r w:rsidR="00222A33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பல</w:t>
      </w:r>
      <w:r w:rsidR="00222A33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வகையான</w:t>
      </w:r>
      <w:r w:rsidR="00222A33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சொற்களால்கள்</w:t>
      </w:r>
      <w:r w:rsidR="00222A33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தெளிவு</w:t>
      </w:r>
      <w:r w:rsidR="00222A33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அழைக்கப்</w:t>
      </w:r>
      <w:r w:rsidR="00222A33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பெறுகின்றது.</w:t>
      </w:r>
      <w:r w:rsidRPr="006C077A">
        <w:rPr>
          <w:rFonts w:ascii="Calibri" w:eastAsia="Arial Unicode MS" w:hAnsi="Calibri" w:cs="Calibri"/>
          <w:color w:val="000000"/>
          <w:sz w:val="20"/>
          <w:szCs w:val="20"/>
        </w:rPr>
        <w:t> </w:t>
      </w:r>
      <w:r w:rsidRPr="006C077A">
        <w:rPr>
          <w:rFonts w:ascii="Latha" w:eastAsia="Arial Unicode MS" w:hAnsi="Latha" w:cs="Latha"/>
          <w:color w:val="000000"/>
          <w:sz w:val="20"/>
          <w:szCs w:val="20"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இன்று</w:t>
      </w:r>
      <w:r w:rsidR="00222A33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தென்னை</w:t>
      </w:r>
      <w:r w:rsidRPr="006C077A">
        <w:rPr>
          <w:rFonts w:ascii="Latha" w:eastAsia="Arial Unicode MS" w:hAnsi="Latha" w:cs="Latha"/>
          <w:color w:val="000000"/>
          <w:sz w:val="20"/>
          <w:szCs w:val="20"/>
        </w:rPr>
        <w:t xml:space="preserve">,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பனை</w:t>
      </w:r>
      <w:r w:rsidRPr="006C077A">
        <w:rPr>
          <w:rFonts w:ascii="Latha" w:eastAsia="Arial Unicode MS" w:hAnsi="Latha" w:cs="Latha"/>
          <w:color w:val="000000"/>
          <w:sz w:val="20"/>
          <w:szCs w:val="20"/>
        </w:rPr>
        <w:t xml:space="preserve">,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lastRenderedPageBreak/>
        <w:t>இவற்றில்</w:t>
      </w:r>
      <w:r w:rsidR="00222A33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இருந்து</w:t>
      </w:r>
      <w:r w:rsidR="00222A33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எடுக்கும்</w:t>
      </w:r>
      <w:r w:rsidR="00222A33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பதநீர்</w:t>
      </w:r>
      <w:r w:rsidR="00222A33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போன்று</w:t>
      </w:r>
      <w:r w:rsidR="00222A33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பழங்கலத்தில்</w:t>
      </w:r>
      <w:r w:rsidR="00222A33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இக்குடிவைகள்</w:t>
      </w:r>
      <w:r w:rsidR="00222A33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அமைந்திருக்கலாம்</w:t>
      </w:r>
      <w:r w:rsidR="00222A33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என்று</w:t>
      </w:r>
      <w:r w:rsidR="00222A33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தோன்றுகிறது.</w:t>
      </w:r>
    </w:p>
    <w:p w14:paraId="03A8648A" w14:textId="77777777" w:rsidR="00222A33" w:rsidRDefault="00222A33" w:rsidP="00222A33">
      <w:pPr>
        <w:spacing w:after="0" w:line="240" w:lineRule="auto"/>
        <w:jc w:val="both"/>
        <w:rPr>
          <w:rFonts w:ascii="Latha" w:eastAsia="Arial Unicode MS" w:hAnsi="Latha" w:cs="Latha"/>
          <w:b/>
          <w:bCs/>
          <w:color w:val="000000"/>
          <w:sz w:val="20"/>
          <w:szCs w:val="20"/>
          <w:cs/>
        </w:rPr>
      </w:pPr>
    </w:p>
    <w:p w14:paraId="27C0D702" w14:textId="1D3B368C" w:rsidR="006C077A" w:rsidRPr="00222A33" w:rsidRDefault="006C077A" w:rsidP="00222A33">
      <w:pPr>
        <w:spacing w:after="120"/>
        <w:jc w:val="both"/>
        <w:rPr>
          <w:rFonts w:ascii="Latha" w:hAnsi="Latha" w:cs="Latha"/>
          <w:b/>
          <w:bCs/>
          <w:color w:val="0070C0"/>
          <w:lang w:val="en-US"/>
        </w:rPr>
      </w:pPr>
      <w:r w:rsidRPr="00222A33">
        <w:rPr>
          <w:rFonts w:ascii="Latha" w:hAnsi="Latha" w:cs="Latha"/>
          <w:b/>
          <w:bCs/>
          <w:color w:val="0070C0"/>
          <w:cs/>
          <w:lang w:val="en-US"/>
        </w:rPr>
        <w:t>முடிவுரை</w:t>
      </w:r>
      <w:r w:rsidRPr="00222A33">
        <w:rPr>
          <w:rFonts w:ascii="Calibri" w:hAnsi="Calibri" w:cs="Calibri"/>
          <w:b/>
          <w:bCs/>
          <w:color w:val="0070C0"/>
          <w:lang w:val="en-US"/>
        </w:rPr>
        <w:t> </w:t>
      </w:r>
    </w:p>
    <w:p w14:paraId="44F8A4E5" w14:textId="4952E928" w:rsidR="00F369CD" w:rsidRDefault="006C077A" w:rsidP="00222A33">
      <w:pPr>
        <w:spacing w:after="120" w:line="240" w:lineRule="auto"/>
        <w:ind w:firstLine="720"/>
        <w:jc w:val="both"/>
        <w:rPr>
          <w:rFonts w:ascii="Latha" w:eastAsia="Arial Unicode MS" w:hAnsi="Latha" w:cs="Latha"/>
          <w:sz w:val="20"/>
          <w:szCs w:val="20"/>
        </w:rPr>
      </w:pP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தமிழகத்து</w:t>
      </w:r>
      <w:r w:rsidR="00222A33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உணவு</w:t>
      </w:r>
      <w:r w:rsidR="00222A33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தொன்று</w:t>
      </w:r>
      <w:r w:rsidR="00222A33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தொட்டு</w:t>
      </w:r>
      <w:r w:rsidR="00222A33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இயற்கையான</w:t>
      </w:r>
      <w:r w:rsidR="00222A33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முறையில்</w:t>
      </w:r>
      <w:r w:rsidR="00222A33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சமைக்கப்பட்டு</w:t>
      </w:r>
      <w:r w:rsidR="00222A33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வருகிறது.</w:t>
      </w:r>
      <w:r w:rsidR="00222A33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நில</w:t>
      </w:r>
      <w:r w:rsidR="00222A33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அமைப்பினாலும்</w:t>
      </w:r>
      <w:r w:rsidR="00222A33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மக்கள்</w:t>
      </w:r>
      <w:r w:rsidR="00222A33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வாழ்கின்ற</w:t>
      </w:r>
      <w:r w:rsidR="00222A33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சூழலும்</w:t>
      </w:r>
      <w:r w:rsidR="00222A33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நிலத்தின்</w:t>
      </w:r>
      <w:r w:rsidR="00222A33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தன்மைக்</w:t>
      </w:r>
      <w:r w:rsidR="00222A33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கேற்பகிடைக்கக்</w:t>
      </w:r>
      <w:r w:rsidR="00222A33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கூடிய</w:t>
      </w:r>
      <w:r w:rsidR="00222A33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இயற்கை</w:t>
      </w:r>
      <w:r w:rsidR="00222A33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உணவையும்</w:t>
      </w:r>
      <w:r w:rsidR="00222A33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உண்டு</w:t>
      </w:r>
      <w:r w:rsidR="00222A33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இன்பமாக</w:t>
      </w:r>
      <w:r w:rsidR="00222A33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ஆரோக்கியமாக</w:t>
      </w:r>
      <w:r w:rsidR="00222A33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வாழ்ந்து</w:t>
      </w:r>
      <w:r w:rsidR="00222A33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6C077A">
        <w:rPr>
          <w:rFonts w:ascii="Latha" w:eastAsia="Arial Unicode MS" w:hAnsi="Latha" w:cs="Latha"/>
          <w:color w:val="000000"/>
          <w:sz w:val="20"/>
          <w:szCs w:val="20"/>
          <w:cs/>
        </w:rPr>
        <w:t>வந்தனர்.</w:t>
      </w:r>
    </w:p>
    <w:p w14:paraId="0CC7719C" w14:textId="77777777" w:rsidR="00222A33" w:rsidRPr="00222A33" w:rsidRDefault="00222A33" w:rsidP="00222A33">
      <w:pPr>
        <w:spacing w:after="0" w:line="240" w:lineRule="auto"/>
        <w:ind w:firstLine="720"/>
        <w:jc w:val="both"/>
        <w:rPr>
          <w:rFonts w:ascii="Latha" w:eastAsia="Arial Unicode MS" w:hAnsi="Latha" w:cs="Latha"/>
          <w:sz w:val="20"/>
          <w:szCs w:val="20"/>
        </w:rPr>
      </w:pPr>
    </w:p>
    <w:p w14:paraId="0895028F" w14:textId="77777777" w:rsidR="00047C4A" w:rsidRPr="00850175" w:rsidRDefault="00047C4A" w:rsidP="006F1564">
      <w:pPr>
        <w:spacing w:after="120" w:line="240" w:lineRule="auto"/>
        <w:jc w:val="both"/>
        <w:rPr>
          <w:rFonts w:asciiTheme="majorHAnsi" w:hAnsiTheme="majorHAnsi" w:cs="Latha"/>
          <w:b/>
          <w:color w:val="0070C0"/>
          <w:sz w:val="28"/>
          <w:szCs w:val="28"/>
          <w:lang w:val="en-US" w:bidi="ta-IN"/>
        </w:rPr>
      </w:pPr>
      <w:r w:rsidRPr="00C70C71">
        <w:rPr>
          <w:rFonts w:asciiTheme="majorHAnsi" w:hAnsiTheme="majorHAnsi" w:cs="Latha"/>
          <w:b/>
          <w:color w:val="0070C0"/>
          <w:sz w:val="28"/>
          <w:szCs w:val="28"/>
          <w:lang w:val="en-US" w:bidi="ta-IN"/>
        </w:rPr>
        <w:t>References</w:t>
      </w:r>
    </w:p>
    <w:p w14:paraId="0BAE329D" w14:textId="3C7B1F51" w:rsidR="000E2ABA" w:rsidRPr="00FA385C" w:rsidRDefault="000E2ABA" w:rsidP="00FA385C">
      <w:pPr>
        <w:spacing w:after="120" w:line="240" w:lineRule="auto"/>
        <w:jc w:val="both"/>
        <w:rPr>
          <w:rFonts w:ascii="Latha" w:eastAsia="Arial Unicode MS" w:hAnsi="Latha" w:cs="Latha"/>
          <w:color w:val="000000"/>
          <w:sz w:val="20"/>
          <w:szCs w:val="20"/>
        </w:rPr>
      </w:pPr>
      <w:r w:rsidRPr="00FA385C">
        <w:rPr>
          <w:rFonts w:ascii="Latha" w:eastAsia="Arial Unicode MS" w:hAnsi="Latha" w:cs="Latha" w:hint="cs"/>
          <w:color w:val="000000"/>
          <w:sz w:val="20"/>
          <w:szCs w:val="20"/>
          <w:cs/>
        </w:rPr>
        <w:t>திருமுருகாற்றுப்படை</w:t>
      </w:r>
      <w:r w:rsidR="00FA385C" w:rsidRPr="00FA385C">
        <w:rPr>
          <w:rFonts w:ascii="Latha" w:eastAsia="Arial Unicode MS" w:hAnsi="Latha" w:cs="Latha"/>
          <w:color w:val="000000"/>
          <w:sz w:val="20"/>
          <w:szCs w:val="20"/>
        </w:rPr>
        <w:t xml:space="preserve"> (</w:t>
      </w:r>
      <w:r w:rsidRPr="00FA385C">
        <w:rPr>
          <w:rFonts w:ascii="Latha" w:eastAsia="Arial Unicode MS" w:hAnsi="Latha" w:cs="Latha" w:hint="cs"/>
          <w:color w:val="000000"/>
          <w:sz w:val="20"/>
          <w:szCs w:val="20"/>
          <w:cs/>
        </w:rPr>
        <w:t>முருகு</w:t>
      </w:r>
      <w:r w:rsidRPr="00FA385C">
        <w:rPr>
          <w:rFonts w:ascii="Latha" w:eastAsia="Arial Unicode MS" w:hAnsi="Latha" w:cs="Latha"/>
          <w:color w:val="000000"/>
          <w:sz w:val="20"/>
          <w:szCs w:val="20"/>
          <w:cs/>
        </w:rPr>
        <w:t>)</w:t>
      </w:r>
      <w:r w:rsidR="002C0DCD" w:rsidRPr="00FA385C">
        <w:rPr>
          <w:rFonts w:ascii="Latha" w:eastAsia="Arial Unicode MS" w:hAnsi="Latha" w:cs="Latha"/>
          <w:color w:val="000000"/>
          <w:sz w:val="20"/>
          <w:szCs w:val="20"/>
        </w:rPr>
        <w:t xml:space="preserve">, </w:t>
      </w:r>
      <w:r w:rsidRPr="00FA385C">
        <w:rPr>
          <w:rFonts w:ascii="Latha" w:eastAsia="Arial Unicode MS" w:hAnsi="Latha" w:cs="Latha"/>
          <w:color w:val="000000"/>
          <w:sz w:val="20"/>
          <w:szCs w:val="20"/>
          <w:cs/>
        </w:rPr>
        <w:t>சங்க இலக்கியம் பத்துப்பாட்டு</w:t>
      </w:r>
      <w:r w:rsidRPr="00FA385C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திருமுருகாற்றுப்படைதெளிவுரை </w:t>
      </w:r>
      <w:r w:rsidRPr="00FA385C">
        <w:rPr>
          <w:rFonts w:ascii="Latha" w:eastAsia="Arial Unicode MS" w:hAnsi="Latha" w:cs="Latha"/>
          <w:color w:val="000000"/>
          <w:sz w:val="20"/>
          <w:szCs w:val="20"/>
          <w:cs/>
        </w:rPr>
        <w:t>பத்துப்பாட்டு</w:t>
      </w:r>
      <w:r w:rsidRPr="00FA385C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அறிஞர் </w:t>
      </w:r>
      <w:r w:rsidRPr="00FA385C">
        <w:rPr>
          <w:rFonts w:ascii="Latha" w:eastAsia="Arial Unicode MS" w:hAnsi="Latha" w:cs="Latha"/>
          <w:color w:val="000000"/>
          <w:sz w:val="20"/>
          <w:szCs w:val="20"/>
          <w:cs/>
        </w:rPr>
        <w:t>ச .வே. சுப்</w:t>
      </w:r>
      <w:r w:rsidRPr="00FA385C">
        <w:rPr>
          <w:rFonts w:ascii="Latha" w:eastAsia="Arial Unicode MS" w:hAnsi="Latha" w:cs="Latha" w:hint="cs"/>
          <w:color w:val="000000"/>
          <w:sz w:val="20"/>
          <w:szCs w:val="20"/>
          <w:cs/>
        </w:rPr>
        <w:t>பி</w:t>
      </w:r>
      <w:r w:rsidRPr="00FA385C">
        <w:rPr>
          <w:rFonts w:ascii="Latha" w:eastAsia="Arial Unicode MS" w:hAnsi="Latha" w:cs="Latha"/>
          <w:color w:val="000000"/>
          <w:sz w:val="20"/>
          <w:szCs w:val="20"/>
          <w:cs/>
        </w:rPr>
        <w:t>ரமணியன்</w:t>
      </w:r>
      <w:r w:rsidRPr="00FA385C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 மெய்யப்பன் பதிப்பகம் </w:t>
      </w:r>
      <w:r w:rsidRPr="00FA385C">
        <w:rPr>
          <w:rFonts w:ascii="Latha" w:eastAsia="Arial Unicode MS" w:hAnsi="Latha" w:cs="Latha"/>
          <w:color w:val="000000"/>
          <w:sz w:val="20"/>
          <w:szCs w:val="20"/>
        </w:rPr>
        <w:t>53,</w:t>
      </w:r>
      <w:r w:rsidRPr="00FA385C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புதுத்தெரு சிதம்பரம் </w:t>
      </w:r>
      <w:r w:rsidRPr="00FA385C">
        <w:rPr>
          <w:rFonts w:ascii="Latha" w:eastAsia="Arial Unicode MS" w:hAnsi="Latha" w:cs="Latha"/>
          <w:color w:val="000000"/>
          <w:sz w:val="20"/>
          <w:szCs w:val="20"/>
        </w:rPr>
        <w:t>– 608001.</w:t>
      </w:r>
      <w:r w:rsidRPr="00FA385C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முதல் பதிப்பு </w:t>
      </w:r>
      <w:r w:rsidRPr="00FA385C">
        <w:rPr>
          <w:rFonts w:ascii="Latha" w:eastAsia="Arial Unicode MS" w:hAnsi="Latha" w:cs="Latha"/>
          <w:color w:val="000000"/>
          <w:sz w:val="20"/>
          <w:szCs w:val="20"/>
        </w:rPr>
        <w:t xml:space="preserve">31 </w:t>
      </w:r>
      <w:r w:rsidRPr="00FA385C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திசம்பர் </w:t>
      </w:r>
      <w:r w:rsidRPr="00FA385C">
        <w:rPr>
          <w:rFonts w:ascii="Latha" w:eastAsia="Arial Unicode MS" w:hAnsi="Latha" w:cs="Latha"/>
          <w:color w:val="000000"/>
          <w:sz w:val="20"/>
          <w:szCs w:val="20"/>
        </w:rPr>
        <w:t>2009</w:t>
      </w:r>
    </w:p>
    <w:p w14:paraId="7BAA7498" w14:textId="3A816896" w:rsidR="000E2ABA" w:rsidRPr="00FA385C" w:rsidRDefault="000E2ABA" w:rsidP="00FA385C">
      <w:pPr>
        <w:spacing w:after="120" w:line="240" w:lineRule="auto"/>
        <w:jc w:val="both"/>
        <w:rPr>
          <w:rFonts w:ascii="Latha" w:eastAsia="Arial Unicode MS" w:hAnsi="Latha" w:cs="Latha"/>
          <w:color w:val="000000"/>
          <w:sz w:val="20"/>
          <w:szCs w:val="20"/>
        </w:rPr>
      </w:pPr>
      <w:r w:rsidRPr="00FA385C">
        <w:rPr>
          <w:rFonts w:ascii="Latha" w:eastAsia="Arial Unicode MS" w:hAnsi="Latha" w:cs="Latha" w:hint="cs"/>
          <w:color w:val="000000"/>
          <w:sz w:val="20"/>
          <w:szCs w:val="20"/>
          <w:cs/>
        </w:rPr>
        <w:t>பொருநராற்றுப்படை</w:t>
      </w:r>
      <w:r w:rsidRPr="00FA385C">
        <w:rPr>
          <w:rFonts w:ascii="Latha" w:eastAsia="Arial Unicode MS" w:hAnsi="Latha" w:cs="Latha"/>
          <w:color w:val="000000"/>
          <w:sz w:val="20"/>
          <w:szCs w:val="20"/>
          <w:cs/>
        </w:rPr>
        <w:t xml:space="preserve"> (</w:t>
      </w:r>
      <w:r w:rsidRPr="00FA385C">
        <w:rPr>
          <w:rFonts w:ascii="Latha" w:eastAsia="Arial Unicode MS" w:hAnsi="Latha" w:cs="Latha" w:hint="cs"/>
          <w:color w:val="000000"/>
          <w:sz w:val="20"/>
          <w:szCs w:val="20"/>
          <w:cs/>
        </w:rPr>
        <w:t>பொ</w:t>
      </w:r>
      <w:r w:rsidRPr="00FA385C">
        <w:rPr>
          <w:rFonts w:ascii="Latha" w:eastAsia="Arial Unicode MS" w:hAnsi="Latha" w:cs="Latha"/>
          <w:color w:val="000000"/>
          <w:sz w:val="20"/>
          <w:szCs w:val="20"/>
          <w:cs/>
        </w:rPr>
        <w:t>.</w:t>
      </w:r>
      <w:r w:rsidRPr="00FA385C">
        <w:rPr>
          <w:rFonts w:ascii="Latha" w:eastAsia="Arial Unicode MS" w:hAnsi="Latha" w:cs="Latha" w:hint="cs"/>
          <w:color w:val="000000"/>
          <w:sz w:val="20"/>
          <w:szCs w:val="20"/>
          <w:cs/>
        </w:rPr>
        <w:t>ஆ</w:t>
      </w:r>
      <w:r w:rsidRPr="00FA385C">
        <w:rPr>
          <w:rFonts w:ascii="Latha" w:eastAsia="Arial Unicode MS" w:hAnsi="Latha" w:cs="Latha"/>
          <w:color w:val="000000"/>
          <w:sz w:val="20"/>
          <w:szCs w:val="20"/>
          <w:cs/>
        </w:rPr>
        <w:t>)</w:t>
      </w:r>
      <w:r w:rsidR="002C0DCD" w:rsidRPr="00FA385C">
        <w:rPr>
          <w:rFonts w:ascii="Latha" w:eastAsia="Arial Unicode MS" w:hAnsi="Latha" w:cs="Latha"/>
          <w:color w:val="000000"/>
          <w:sz w:val="20"/>
          <w:szCs w:val="20"/>
        </w:rPr>
        <w:t xml:space="preserve">, </w:t>
      </w:r>
      <w:r w:rsidRPr="00FA385C">
        <w:rPr>
          <w:rFonts w:ascii="Latha" w:eastAsia="Arial Unicode MS" w:hAnsi="Latha" w:cs="Latha"/>
          <w:color w:val="000000"/>
          <w:sz w:val="20"/>
          <w:szCs w:val="20"/>
          <w:cs/>
        </w:rPr>
        <w:t xml:space="preserve">சங்க இலக்கியங்கள் மூலமும் உரையும் தொகுதி </w:t>
      </w:r>
      <w:r w:rsidRPr="00FA385C">
        <w:rPr>
          <w:rFonts w:ascii="Latha" w:eastAsia="Arial Unicode MS" w:hAnsi="Latha" w:cs="Latha"/>
          <w:color w:val="000000"/>
          <w:sz w:val="20"/>
          <w:szCs w:val="20"/>
        </w:rPr>
        <w:t>14.</w:t>
      </w:r>
      <w:r w:rsidR="002C0DCD" w:rsidRPr="00FA385C">
        <w:rPr>
          <w:rFonts w:ascii="Latha" w:eastAsia="Arial Unicode MS" w:hAnsi="Latha" w:cs="Latha"/>
          <w:color w:val="000000"/>
          <w:sz w:val="20"/>
          <w:szCs w:val="20"/>
          <w:cs/>
        </w:rPr>
        <w:t xml:space="preserve"> பத்துப்பாட்டு முதல் பகுதி, </w:t>
      </w:r>
      <w:r w:rsidRPr="00FA385C">
        <w:rPr>
          <w:rFonts w:ascii="Latha" w:eastAsia="Arial Unicode MS" w:hAnsi="Latha" w:cs="Latha"/>
          <w:color w:val="000000"/>
          <w:sz w:val="20"/>
          <w:szCs w:val="20"/>
          <w:cs/>
        </w:rPr>
        <w:t>உரையாசிரியர் பேராசிரியர் புலவர் அ</w:t>
      </w:r>
      <w:r w:rsidRPr="00FA385C">
        <w:rPr>
          <w:rFonts w:ascii="Latha" w:eastAsia="Arial Unicode MS" w:hAnsi="Latha" w:cs="Latha"/>
          <w:color w:val="000000"/>
          <w:sz w:val="20"/>
          <w:szCs w:val="20"/>
        </w:rPr>
        <w:t>.</w:t>
      </w:r>
      <w:r w:rsidRPr="00FA385C">
        <w:rPr>
          <w:rFonts w:ascii="Latha" w:eastAsia="Arial Unicode MS" w:hAnsi="Latha" w:cs="Latha"/>
          <w:color w:val="000000"/>
          <w:sz w:val="20"/>
          <w:szCs w:val="20"/>
          <w:cs/>
        </w:rPr>
        <w:t>மாணிக்கம்</w:t>
      </w:r>
      <w:r w:rsidRPr="00FA385C">
        <w:rPr>
          <w:rFonts w:ascii="Latha" w:eastAsia="Arial Unicode MS" w:hAnsi="Latha" w:cs="Latha"/>
          <w:color w:val="000000"/>
          <w:sz w:val="20"/>
          <w:szCs w:val="20"/>
        </w:rPr>
        <w:t>,M.A.</w:t>
      </w:r>
    </w:p>
    <w:p w14:paraId="37A6F0FF" w14:textId="09721E0F" w:rsidR="000E2ABA" w:rsidRPr="00FA385C" w:rsidRDefault="002C0DCD" w:rsidP="00FA385C">
      <w:pPr>
        <w:spacing w:after="120" w:line="240" w:lineRule="auto"/>
        <w:jc w:val="both"/>
        <w:rPr>
          <w:rFonts w:ascii="Latha" w:eastAsia="Arial Unicode MS" w:hAnsi="Latha" w:cs="Latha"/>
          <w:color w:val="000000"/>
          <w:sz w:val="20"/>
          <w:szCs w:val="20"/>
        </w:rPr>
      </w:pPr>
      <w:r w:rsidRPr="00FA385C">
        <w:rPr>
          <w:rFonts w:ascii="Latha" w:eastAsia="Arial Unicode MS" w:hAnsi="Latha" w:cs="Latha"/>
          <w:color w:val="000000"/>
          <w:sz w:val="20"/>
          <w:szCs w:val="20"/>
          <w:cs/>
        </w:rPr>
        <w:t xml:space="preserve">வர்த்தமானன் பதிப்பக வெளீயீடு, </w:t>
      </w:r>
      <w:r w:rsidR="000E2ABA" w:rsidRPr="00FA385C">
        <w:rPr>
          <w:rFonts w:ascii="Latha" w:eastAsia="Arial Unicode MS" w:hAnsi="Latha" w:cs="Latha"/>
          <w:color w:val="000000"/>
          <w:sz w:val="20"/>
          <w:szCs w:val="20"/>
          <w:cs/>
        </w:rPr>
        <w:t>சந்திரா பிரின்டர்ஸ்</w:t>
      </w:r>
      <w:r w:rsidRPr="00FA385C">
        <w:rPr>
          <w:rFonts w:ascii="Latha" w:eastAsia="Arial Unicode MS" w:hAnsi="Latha" w:cs="Latha"/>
          <w:color w:val="000000"/>
          <w:sz w:val="20"/>
          <w:szCs w:val="20"/>
        </w:rPr>
        <w:t xml:space="preserve">, </w:t>
      </w:r>
      <w:r w:rsidR="000E2ABA" w:rsidRPr="00FA385C">
        <w:rPr>
          <w:rFonts w:ascii="Latha" w:eastAsia="Arial Unicode MS" w:hAnsi="Latha" w:cs="Latha"/>
          <w:color w:val="000000"/>
          <w:sz w:val="20"/>
          <w:szCs w:val="20"/>
          <w:cs/>
        </w:rPr>
        <w:t>சென்னை</w:t>
      </w:r>
      <w:r w:rsidR="000E2ABA" w:rsidRPr="00FA385C">
        <w:rPr>
          <w:rFonts w:ascii="Latha" w:eastAsia="Arial Unicode MS" w:hAnsi="Latha" w:cs="Latha"/>
          <w:color w:val="000000"/>
          <w:sz w:val="20"/>
          <w:szCs w:val="20"/>
        </w:rPr>
        <w:t xml:space="preserve"> – 600005.</w:t>
      </w:r>
    </w:p>
    <w:p w14:paraId="0EF5C089" w14:textId="17DA0650" w:rsidR="000E2ABA" w:rsidRPr="00FA385C" w:rsidRDefault="000E2ABA" w:rsidP="00FA385C">
      <w:pPr>
        <w:spacing w:after="120" w:line="240" w:lineRule="auto"/>
        <w:jc w:val="both"/>
        <w:rPr>
          <w:rFonts w:ascii="Latha" w:eastAsia="Arial Unicode MS" w:hAnsi="Latha" w:cs="Latha"/>
          <w:color w:val="000000"/>
          <w:sz w:val="20"/>
          <w:szCs w:val="20"/>
        </w:rPr>
      </w:pPr>
      <w:r w:rsidRPr="00FA385C">
        <w:rPr>
          <w:rFonts w:ascii="Latha" w:eastAsia="Arial Unicode MS" w:hAnsi="Latha" w:cs="Latha" w:hint="cs"/>
          <w:color w:val="000000"/>
          <w:sz w:val="20"/>
          <w:szCs w:val="20"/>
          <w:cs/>
        </w:rPr>
        <w:t>சிறுபாணாற்றுப்படை</w:t>
      </w:r>
      <w:r w:rsidRPr="00FA385C">
        <w:rPr>
          <w:rFonts w:ascii="Latha" w:eastAsia="Arial Unicode MS" w:hAnsi="Latha" w:cs="Latha"/>
          <w:color w:val="000000"/>
          <w:sz w:val="20"/>
          <w:szCs w:val="20"/>
          <w:cs/>
        </w:rPr>
        <w:t xml:space="preserve"> (</w:t>
      </w:r>
      <w:r w:rsidRPr="00FA385C">
        <w:rPr>
          <w:rFonts w:ascii="Latha" w:eastAsia="Arial Unicode MS" w:hAnsi="Latha" w:cs="Latha" w:hint="cs"/>
          <w:color w:val="000000"/>
          <w:sz w:val="20"/>
          <w:szCs w:val="20"/>
          <w:cs/>
        </w:rPr>
        <w:t>சி</w:t>
      </w:r>
      <w:r w:rsidRPr="00FA385C">
        <w:rPr>
          <w:rFonts w:ascii="Latha" w:eastAsia="Arial Unicode MS" w:hAnsi="Latha" w:cs="Latha"/>
          <w:color w:val="000000"/>
          <w:sz w:val="20"/>
          <w:szCs w:val="20"/>
          <w:cs/>
        </w:rPr>
        <w:t>.</w:t>
      </w:r>
      <w:r w:rsidRPr="00FA385C">
        <w:rPr>
          <w:rFonts w:ascii="Latha" w:eastAsia="Arial Unicode MS" w:hAnsi="Latha" w:cs="Latha" w:hint="cs"/>
          <w:color w:val="000000"/>
          <w:sz w:val="20"/>
          <w:szCs w:val="20"/>
          <w:cs/>
        </w:rPr>
        <w:t>ஆ</w:t>
      </w:r>
      <w:r w:rsidRPr="00FA385C">
        <w:rPr>
          <w:rFonts w:ascii="Latha" w:eastAsia="Arial Unicode MS" w:hAnsi="Latha" w:cs="Latha"/>
          <w:color w:val="000000"/>
          <w:sz w:val="20"/>
          <w:szCs w:val="20"/>
          <w:cs/>
        </w:rPr>
        <w:t>)</w:t>
      </w:r>
      <w:r w:rsidR="002C0DCD" w:rsidRPr="00FA385C">
        <w:rPr>
          <w:rFonts w:ascii="Latha" w:eastAsia="Arial Unicode MS" w:hAnsi="Latha" w:cs="Latha"/>
          <w:color w:val="000000"/>
          <w:sz w:val="20"/>
          <w:szCs w:val="20"/>
        </w:rPr>
        <w:t xml:space="preserve">, </w:t>
      </w:r>
      <w:r w:rsidRPr="00FA385C">
        <w:rPr>
          <w:rFonts w:ascii="Latha" w:eastAsia="Arial Unicode MS" w:hAnsi="Latha" w:cs="Latha"/>
          <w:color w:val="000000"/>
          <w:sz w:val="20"/>
          <w:szCs w:val="20"/>
          <w:cs/>
        </w:rPr>
        <w:t>சங்க இலக்கியம் பத்துப்பாட்டு</w:t>
      </w:r>
      <w:r w:rsidR="002C0DCD" w:rsidRPr="00FA385C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சிறுபாணாற்றுப்படைதெளிவுரை </w:t>
      </w:r>
      <w:r w:rsidRPr="00FA385C">
        <w:rPr>
          <w:rFonts w:ascii="Latha" w:eastAsia="Arial Unicode MS" w:hAnsi="Latha" w:cs="Latha"/>
          <w:color w:val="000000"/>
          <w:sz w:val="20"/>
          <w:szCs w:val="20"/>
          <w:cs/>
        </w:rPr>
        <w:t>பத்துப்பாட்டு</w:t>
      </w:r>
      <w:r w:rsidRPr="00FA385C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அறிஞர் </w:t>
      </w:r>
      <w:r w:rsidRPr="00FA385C">
        <w:rPr>
          <w:rFonts w:ascii="Latha" w:eastAsia="Arial Unicode MS" w:hAnsi="Latha" w:cs="Latha"/>
          <w:color w:val="000000"/>
          <w:sz w:val="20"/>
          <w:szCs w:val="20"/>
          <w:cs/>
        </w:rPr>
        <w:t>ச.வே. சுப்</w:t>
      </w:r>
      <w:r w:rsidRPr="00FA385C">
        <w:rPr>
          <w:rFonts w:ascii="Latha" w:eastAsia="Arial Unicode MS" w:hAnsi="Latha" w:cs="Latha" w:hint="cs"/>
          <w:color w:val="000000"/>
          <w:sz w:val="20"/>
          <w:szCs w:val="20"/>
          <w:cs/>
        </w:rPr>
        <w:t>பி</w:t>
      </w:r>
      <w:r w:rsidRPr="00FA385C">
        <w:rPr>
          <w:rFonts w:ascii="Latha" w:eastAsia="Arial Unicode MS" w:hAnsi="Latha" w:cs="Latha"/>
          <w:color w:val="000000"/>
          <w:sz w:val="20"/>
          <w:szCs w:val="20"/>
          <w:cs/>
        </w:rPr>
        <w:t>ரமணியன்</w:t>
      </w:r>
      <w:r w:rsidRPr="00FA385C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 மெய்யப்பன் பதிப்பகம் </w:t>
      </w:r>
      <w:r w:rsidRPr="00FA385C">
        <w:rPr>
          <w:rFonts w:ascii="Latha" w:eastAsia="Arial Unicode MS" w:hAnsi="Latha" w:cs="Latha"/>
          <w:color w:val="000000"/>
          <w:sz w:val="20"/>
          <w:szCs w:val="20"/>
        </w:rPr>
        <w:t>53,</w:t>
      </w:r>
      <w:r w:rsidRPr="00FA385C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புதுத்தெரு சிதம்பரம் </w:t>
      </w:r>
      <w:r w:rsidR="002C0DCD" w:rsidRPr="00FA385C">
        <w:rPr>
          <w:rFonts w:ascii="Latha" w:eastAsia="Arial Unicode MS" w:hAnsi="Latha" w:cs="Latha"/>
          <w:color w:val="000000"/>
          <w:sz w:val="20"/>
          <w:szCs w:val="20"/>
        </w:rPr>
        <w:t>–</w:t>
      </w:r>
      <w:r w:rsidRPr="00FA385C">
        <w:rPr>
          <w:rFonts w:ascii="Latha" w:eastAsia="Arial Unicode MS" w:hAnsi="Latha" w:cs="Latha"/>
          <w:color w:val="000000"/>
          <w:sz w:val="20"/>
          <w:szCs w:val="20"/>
        </w:rPr>
        <w:t>608001.</w:t>
      </w:r>
      <w:r w:rsidRPr="00FA385C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முதல் பதிப்பு </w:t>
      </w:r>
      <w:r w:rsidRPr="00FA385C">
        <w:rPr>
          <w:rFonts w:ascii="Latha" w:eastAsia="Arial Unicode MS" w:hAnsi="Latha" w:cs="Latha"/>
          <w:color w:val="000000"/>
          <w:sz w:val="20"/>
          <w:szCs w:val="20"/>
        </w:rPr>
        <w:t xml:space="preserve">31 </w:t>
      </w:r>
      <w:r w:rsidRPr="00FA385C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திசம்பர் </w:t>
      </w:r>
      <w:r w:rsidRPr="00FA385C">
        <w:rPr>
          <w:rFonts w:ascii="Latha" w:eastAsia="Arial Unicode MS" w:hAnsi="Latha" w:cs="Latha"/>
          <w:color w:val="000000"/>
          <w:sz w:val="20"/>
          <w:szCs w:val="20"/>
        </w:rPr>
        <w:t>2009</w:t>
      </w:r>
      <w:r w:rsidR="002C0DCD" w:rsidRPr="00FA385C">
        <w:rPr>
          <w:rFonts w:ascii="Latha" w:eastAsia="Arial Unicode MS" w:hAnsi="Latha" w:cs="Latha"/>
          <w:color w:val="000000"/>
          <w:sz w:val="20"/>
          <w:szCs w:val="20"/>
        </w:rPr>
        <w:t>.</w:t>
      </w:r>
    </w:p>
    <w:p w14:paraId="0873D255" w14:textId="42F5DC0A" w:rsidR="000E2ABA" w:rsidRPr="00FA385C" w:rsidRDefault="000E2ABA" w:rsidP="00FA385C">
      <w:pPr>
        <w:spacing w:after="120" w:line="240" w:lineRule="auto"/>
        <w:jc w:val="both"/>
        <w:rPr>
          <w:rFonts w:ascii="Latha" w:eastAsia="Arial Unicode MS" w:hAnsi="Latha" w:cs="Latha"/>
          <w:color w:val="000000"/>
          <w:sz w:val="20"/>
          <w:szCs w:val="20"/>
        </w:rPr>
      </w:pPr>
      <w:r w:rsidRPr="00FA385C">
        <w:rPr>
          <w:rFonts w:ascii="Latha" w:eastAsia="Arial Unicode MS" w:hAnsi="Latha" w:cs="Latha" w:hint="cs"/>
          <w:color w:val="000000"/>
          <w:sz w:val="20"/>
          <w:szCs w:val="20"/>
          <w:cs/>
        </w:rPr>
        <w:t>பெரும்பாணாற்றுப்படை</w:t>
      </w:r>
      <w:r w:rsidRPr="00FA385C">
        <w:rPr>
          <w:rFonts w:ascii="Latha" w:eastAsia="Arial Unicode MS" w:hAnsi="Latha" w:cs="Latha"/>
          <w:color w:val="000000"/>
          <w:sz w:val="20"/>
          <w:szCs w:val="20"/>
          <w:cs/>
        </w:rPr>
        <w:t xml:space="preserve"> (</w:t>
      </w:r>
      <w:r w:rsidRPr="00FA385C">
        <w:rPr>
          <w:rFonts w:ascii="Latha" w:eastAsia="Arial Unicode MS" w:hAnsi="Latha" w:cs="Latha" w:hint="cs"/>
          <w:color w:val="000000"/>
          <w:sz w:val="20"/>
          <w:szCs w:val="20"/>
          <w:cs/>
        </w:rPr>
        <w:t>பெ</w:t>
      </w:r>
      <w:r w:rsidRPr="00FA385C">
        <w:rPr>
          <w:rFonts w:ascii="Latha" w:eastAsia="Arial Unicode MS" w:hAnsi="Latha" w:cs="Latha"/>
          <w:color w:val="000000"/>
          <w:sz w:val="20"/>
          <w:szCs w:val="20"/>
          <w:cs/>
        </w:rPr>
        <w:t>.</w:t>
      </w:r>
      <w:r w:rsidRPr="00FA385C">
        <w:rPr>
          <w:rFonts w:ascii="Latha" w:eastAsia="Arial Unicode MS" w:hAnsi="Latha" w:cs="Latha" w:hint="cs"/>
          <w:color w:val="000000"/>
          <w:sz w:val="20"/>
          <w:szCs w:val="20"/>
          <w:cs/>
        </w:rPr>
        <w:t>ஆ</w:t>
      </w:r>
      <w:r w:rsidRPr="00FA385C">
        <w:rPr>
          <w:rFonts w:ascii="Latha" w:eastAsia="Arial Unicode MS" w:hAnsi="Latha" w:cs="Latha"/>
          <w:color w:val="000000"/>
          <w:sz w:val="20"/>
          <w:szCs w:val="20"/>
          <w:cs/>
        </w:rPr>
        <w:t>)</w:t>
      </w:r>
      <w:r w:rsidR="002C0DCD" w:rsidRPr="00FA385C">
        <w:rPr>
          <w:rFonts w:ascii="Latha" w:eastAsia="Arial Unicode MS" w:hAnsi="Latha" w:cs="Latha"/>
          <w:color w:val="000000"/>
          <w:sz w:val="20"/>
          <w:szCs w:val="20"/>
        </w:rPr>
        <w:t xml:space="preserve">, </w:t>
      </w:r>
      <w:r w:rsidRPr="00FA385C">
        <w:rPr>
          <w:rFonts w:ascii="Latha" w:eastAsia="Arial Unicode MS" w:hAnsi="Latha" w:cs="Latha"/>
          <w:color w:val="000000"/>
          <w:sz w:val="20"/>
          <w:szCs w:val="20"/>
          <w:cs/>
        </w:rPr>
        <w:t>சங</w:t>
      </w:r>
      <w:r w:rsidR="002C0DCD" w:rsidRPr="00FA385C">
        <w:rPr>
          <w:rFonts w:ascii="Latha" w:eastAsia="Arial Unicode MS" w:hAnsi="Latha" w:cs="Latha"/>
          <w:color w:val="000000"/>
          <w:sz w:val="20"/>
          <w:szCs w:val="20"/>
          <w:cs/>
        </w:rPr>
        <w:t xml:space="preserve">்க இலக்கியங்கள் மூலமும் உரையும், வர்த்தமானன் பதிப்பக வெளீயீடு, சந்திரா பிரின்டர்ஸ் சென்னை, </w:t>
      </w:r>
      <w:r w:rsidRPr="00FA385C">
        <w:rPr>
          <w:rFonts w:ascii="Latha" w:eastAsia="Arial Unicode MS" w:hAnsi="Latha" w:cs="Latha"/>
          <w:color w:val="000000"/>
          <w:sz w:val="20"/>
          <w:szCs w:val="20"/>
          <w:cs/>
        </w:rPr>
        <w:t>உரையாசிரியர்</w:t>
      </w:r>
      <w:r w:rsidR="002C0DCD" w:rsidRPr="00FA385C">
        <w:rPr>
          <w:rFonts w:ascii="Latha" w:eastAsia="Arial Unicode MS" w:hAnsi="Latha" w:cs="Latha"/>
          <w:color w:val="000000"/>
          <w:sz w:val="20"/>
          <w:szCs w:val="20"/>
          <w:cs/>
        </w:rPr>
        <w:t xml:space="preserve">முனைவர் ச .வே. சுப்ரமணியன், </w:t>
      </w:r>
      <w:r w:rsidRPr="00FA385C">
        <w:rPr>
          <w:rFonts w:ascii="Latha" w:eastAsia="Arial Unicode MS" w:hAnsi="Latha" w:cs="Latha"/>
          <w:color w:val="000000"/>
          <w:sz w:val="20"/>
          <w:szCs w:val="20"/>
          <w:cs/>
        </w:rPr>
        <w:t>பதிப்பாசிரியர்கள் முனைவர் தமிழண்ணல்</w:t>
      </w:r>
    </w:p>
    <w:p w14:paraId="12866A71" w14:textId="6911D4B1" w:rsidR="000E2ABA" w:rsidRPr="00FA385C" w:rsidRDefault="002C0DCD" w:rsidP="00FA385C">
      <w:pPr>
        <w:spacing w:after="120" w:line="240" w:lineRule="auto"/>
        <w:jc w:val="both"/>
        <w:rPr>
          <w:rFonts w:ascii="Latha" w:eastAsia="Arial Unicode MS" w:hAnsi="Latha" w:cs="Latha"/>
          <w:color w:val="000000"/>
          <w:sz w:val="20"/>
          <w:szCs w:val="20"/>
        </w:rPr>
      </w:pPr>
      <w:r w:rsidRPr="00FA385C">
        <w:rPr>
          <w:rFonts w:ascii="Latha" w:eastAsia="Arial Unicode MS" w:hAnsi="Latha" w:cs="Latha"/>
          <w:color w:val="000000"/>
          <w:sz w:val="20"/>
          <w:szCs w:val="20"/>
          <w:cs/>
        </w:rPr>
        <w:t xml:space="preserve">முனைவர் சுப.அண்ணாமலை, </w:t>
      </w:r>
      <w:r w:rsidR="000E2ABA" w:rsidRPr="00FA385C">
        <w:rPr>
          <w:rFonts w:ascii="Latha" w:eastAsia="Arial Unicode MS" w:hAnsi="Latha" w:cs="Latha"/>
          <w:color w:val="000000"/>
          <w:sz w:val="20"/>
          <w:szCs w:val="20"/>
          <w:cs/>
        </w:rPr>
        <w:t>தயாரிப்பும் பதிப்பும்</w:t>
      </w:r>
      <w:r w:rsidR="000E2ABA" w:rsidRPr="00FA385C">
        <w:rPr>
          <w:rFonts w:ascii="Latha" w:eastAsia="Arial Unicode MS" w:hAnsi="Latha" w:cs="Latha"/>
          <w:color w:val="000000"/>
          <w:sz w:val="20"/>
          <w:szCs w:val="20"/>
        </w:rPr>
        <w:t xml:space="preserve"> -</w:t>
      </w:r>
      <w:r w:rsidR="000E2ABA" w:rsidRPr="00FA385C">
        <w:rPr>
          <w:rFonts w:ascii="Latha" w:eastAsia="Arial Unicode MS" w:hAnsi="Latha" w:cs="Latha"/>
          <w:color w:val="000000"/>
          <w:sz w:val="20"/>
          <w:szCs w:val="20"/>
          <w:cs/>
        </w:rPr>
        <w:t xml:space="preserve"> கோவிலூர் மடாலயம் </w:t>
      </w:r>
      <w:r w:rsidR="000E2ABA" w:rsidRPr="00FA385C">
        <w:rPr>
          <w:rFonts w:ascii="Latha" w:eastAsia="Arial Unicode MS" w:hAnsi="Latha" w:cs="Latha"/>
          <w:color w:val="000000"/>
          <w:sz w:val="20"/>
          <w:szCs w:val="20"/>
        </w:rPr>
        <w:t>,</w:t>
      </w:r>
      <w:r w:rsidR="000E2ABA" w:rsidRPr="00FA385C">
        <w:rPr>
          <w:rFonts w:ascii="Latha" w:eastAsia="Arial Unicode MS" w:hAnsi="Latha" w:cs="Latha"/>
          <w:color w:val="000000"/>
          <w:sz w:val="20"/>
          <w:szCs w:val="20"/>
          <w:cs/>
        </w:rPr>
        <w:t>கோவிலூர்</w:t>
      </w:r>
      <w:r w:rsidR="000E2ABA" w:rsidRPr="00FA385C">
        <w:rPr>
          <w:rFonts w:ascii="Latha" w:eastAsia="Arial Unicode MS" w:hAnsi="Latha" w:cs="Latha"/>
          <w:color w:val="000000"/>
          <w:sz w:val="20"/>
          <w:szCs w:val="20"/>
        </w:rPr>
        <w:t xml:space="preserve"> – 630307.</w:t>
      </w:r>
      <w:r w:rsidR="000E2ABA" w:rsidRPr="00FA385C">
        <w:rPr>
          <w:rFonts w:ascii="Latha" w:eastAsia="Arial Unicode MS" w:hAnsi="Latha" w:cs="Latha"/>
          <w:color w:val="000000"/>
          <w:sz w:val="20"/>
          <w:szCs w:val="20"/>
          <w:cs/>
        </w:rPr>
        <w:t xml:space="preserve">வர்த்தமானன் பதிப்பகம் </w:t>
      </w:r>
      <w:r w:rsidR="000E2ABA" w:rsidRPr="00FA385C">
        <w:rPr>
          <w:rFonts w:ascii="Latha" w:eastAsia="Arial Unicode MS" w:hAnsi="Latha" w:cs="Latha"/>
          <w:color w:val="000000"/>
          <w:sz w:val="20"/>
          <w:szCs w:val="20"/>
        </w:rPr>
        <w:t xml:space="preserve">21, </w:t>
      </w:r>
      <w:r w:rsidR="000E2ABA" w:rsidRPr="00FA385C">
        <w:rPr>
          <w:rFonts w:ascii="Latha" w:eastAsia="Arial Unicode MS" w:hAnsi="Latha" w:cs="Latha"/>
          <w:color w:val="000000"/>
          <w:sz w:val="20"/>
          <w:szCs w:val="20"/>
          <w:cs/>
        </w:rPr>
        <w:t>இராமகிருஷ்ணா தெரு</w:t>
      </w:r>
      <w:r w:rsidR="000E2ABA" w:rsidRPr="00FA385C">
        <w:rPr>
          <w:rFonts w:ascii="Latha" w:eastAsia="Arial Unicode MS" w:hAnsi="Latha" w:cs="Latha"/>
          <w:color w:val="000000"/>
          <w:sz w:val="20"/>
          <w:szCs w:val="20"/>
        </w:rPr>
        <w:t>,</w:t>
      </w:r>
      <w:r w:rsidR="000E2ABA" w:rsidRPr="00FA385C">
        <w:rPr>
          <w:rFonts w:ascii="Latha" w:eastAsia="Arial Unicode MS" w:hAnsi="Latha" w:cs="Latha"/>
          <w:color w:val="000000"/>
          <w:sz w:val="20"/>
          <w:szCs w:val="20"/>
          <w:cs/>
        </w:rPr>
        <w:t xml:space="preserve">  தியாகராய நகர் சென்னை</w:t>
      </w:r>
      <w:r w:rsidR="000E2ABA" w:rsidRPr="00FA385C">
        <w:rPr>
          <w:rFonts w:ascii="Latha" w:eastAsia="Arial Unicode MS" w:hAnsi="Latha" w:cs="Latha"/>
          <w:color w:val="000000"/>
          <w:sz w:val="20"/>
          <w:szCs w:val="20"/>
        </w:rPr>
        <w:t>- 17</w:t>
      </w:r>
      <w:r w:rsidRPr="00FA385C">
        <w:rPr>
          <w:rFonts w:ascii="Latha" w:eastAsia="Arial Unicode MS" w:hAnsi="Latha" w:cs="Latha"/>
          <w:color w:val="000000"/>
          <w:sz w:val="20"/>
          <w:szCs w:val="20"/>
        </w:rPr>
        <w:t xml:space="preserve">, </w:t>
      </w:r>
      <w:r w:rsidR="000E2ABA" w:rsidRPr="00FA385C">
        <w:rPr>
          <w:rFonts w:ascii="Latha" w:eastAsia="Arial Unicode MS" w:hAnsi="Latha" w:cs="Latha"/>
          <w:color w:val="000000"/>
          <w:sz w:val="20"/>
          <w:szCs w:val="20"/>
          <w:cs/>
        </w:rPr>
        <w:t>அச்சிட்டோர் பிரிண்டெக் இந்தியா</w:t>
      </w:r>
      <w:r w:rsidR="000E2ABA" w:rsidRPr="00FA385C">
        <w:rPr>
          <w:rFonts w:ascii="Latha" w:eastAsia="Arial Unicode MS" w:hAnsi="Latha" w:cs="Latha"/>
          <w:color w:val="000000"/>
          <w:sz w:val="20"/>
          <w:szCs w:val="20"/>
        </w:rPr>
        <w:t>,</w:t>
      </w:r>
      <w:r w:rsidR="000E2ABA" w:rsidRPr="00FA385C">
        <w:rPr>
          <w:rFonts w:ascii="Latha" w:eastAsia="Arial Unicode MS" w:hAnsi="Latha" w:cs="Latha"/>
          <w:color w:val="000000"/>
          <w:sz w:val="20"/>
          <w:szCs w:val="20"/>
          <w:cs/>
        </w:rPr>
        <w:t>சென்னை</w:t>
      </w:r>
      <w:r w:rsidR="000E2ABA" w:rsidRPr="00FA385C">
        <w:rPr>
          <w:rFonts w:ascii="Latha" w:eastAsia="Arial Unicode MS" w:hAnsi="Latha" w:cs="Latha"/>
          <w:color w:val="000000"/>
          <w:sz w:val="20"/>
          <w:szCs w:val="20"/>
        </w:rPr>
        <w:t>- 5</w:t>
      </w:r>
    </w:p>
    <w:p w14:paraId="48FB0AA4" w14:textId="7AAE5F7D" w:rsidR="000E2ABA" w:rsidRPr="00FA385C" w:rsidRDefault="000E2ABA" w:rsidP="00FA385C">
      <w:pPr>
        <w:spacing w:after="120" w:line="240" w:lineRule="auto"/>
        <w:jc w:val="both"/>
        <w:rPr>
          <w:rFonts w:ascii="Latha" w:eastAsia="Arial Unicode MS" w:hAnsi="Latha" w:cs="Latha"/>
          <w:color w:val="000000"/>
          <w:sz w:val="20"/>
          <w:szCs w:val="20"/>
        </w:rPr>
      </w:pPr>
      <w:r w:rsidRPr="00FA385C">
        <w:rPr>
          <w:rFonts w:ascii="Latha" w:eastAsia="Arial Unicode MS" w:hAnsi="Latha" w:cs="Latha" w:hint="cs"/>
          <w:color w:val="000000"/>
          <w:sz w:val="20"/>
          <w:szCs w:val="20"/>
          <w:cs/>
        </w:rPr>
        <w:t>மதுரைக்காஞ்சி</w:t>
      </w:r>
      <w:r w:rsidRPr="00FA385C">
        <w:rPr>
          <w:rFonts w:ascii="Latha" w:eastAsia="Arial Unicode MS" w:hAnsi="Latha" w:cs="Latha"/>
          <w:color w:val="000000"/>
          <w:sz w:val="20"/>
          <w:szCs w:val="20"/>
        </w:rPr>
        <w:t xml:space="preserve"> (</w:t>
      </w:r>
      <w:r w:rsidRPr="00FA385C">
        <w:rPr>
          <w:rFonts w:ascii="Latha" w:eastAsia="Arial Unicode MS" w:hAnsi="Latha" w:cs="Latha" w:hint="cs"/>
          <w:color w:val="000000"/>
          <w:sz w:val="20"/>
          <w:szCs w:val="20"/>
          <w:cs/>
        </w:rPr>
        <w:t>ம</w:t>
      </w:r>
      <w:r w:rsidRPr="00FA385C">
        <w:rPr>
          <w:rFonts w:ascii="Latha" w:eastAsia="Arial Unicode MS" w:hAnsi="Latha" w:cs="Latha"/>
          <w:color w:val="000000"/>
          <w:sz w:val="20"/>
          <w:szCs w:val="20"/>
          <w:cs/>
        </w:rPr>
        <w:t>.</w:t>
      </w:r>
      <w:r w:rsidRPr="00FA385C">
        <w:rPr>
          <w:rFonts w:ascii="Latha" w:eastAsia="Arial Unicode MS" w:hAnsi="Latha" w:cs="Latha" w:hint="cs"/>
          <w:color w:val="000000"/>
          <w:sz w:val="20"/>
          <w:szCs w:val="20"/>
          <w:cs/>
        </w:rPr>
        <w:t>கா</w:t>
      </w:r>
      <w:r w:rsidRPr="00FA385C">
        <w:rPr>
          <w:rFonts w:ascii="Latha" w:eastAsia="Arial Unicode MS" w:hAnsi="Latha" w:cs="Latha"/>
          <w:color w:val="000000"/>
          <w:sz w:val="20"/>
          <w:szCs w:val="20"/>
          <w:cs/>
        </w:rPr>
        <w:t>)</w:t>
      </w:r>
      <w:r w:rsidR="002C0DCD" w:rsidRPr="00FA385C">
        <w:rPr>
          <w:rFonts w:ascii="Latha" w:eastAsia="Arial Unicode MS" w:hAnsi="Latha" w:cs="Latha"/>
          <w:color w:val="000000"/>
          <w:sz w:val="20"/>
          <w:szCs w:val="20"/>
        </w:rPr>
        <w:t xml:space="preserve">, </w:t>
      </w:r>
      <w:r w:rsidRPr="00FA385C">
        <w:rPr>
          <w:rFonts w:ascii="Latha" w:eastAsia="Arial Unicode MS" w:hAnsi="Latha" w:cs="Latha"/>
          <w:color w:val="000000"/>
          <w:sz w:val="20"/>
          <w:szCs w:val="20"/>
          <w:cs/>
        </w:rPr>
        <w:t>சங்க இலக்கியம் பத்துப்பாட்டு</w:t>
      </w:r>
      <w:r w:rsidR="002C0DCD" w:rsidRPr="00FA385C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மதுரைக்காஞ்சிதெளிவுரை, </w:t>
      </w:r>
      <w:r w:rsidRPr="00FA385C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அறிஞர் </w:t>
      </w:r>
      <w:r w:rsidR="002C0DCD" w:rsidRPr="00FA385C">
        <w:rPr>
          <w:rFonts w:ascii="Latha" w:eastAsia="Arial Unicode MS" w:hAnsi="Latha" w:cs="Latha"/>
          <w:color w:val="000000"/>
          <w:sz w:val="20"/>
          <w:szCs w:val="20"/>
          <w:cs/>
        </w:rPr>
        <w:t>ச</w:t>
      </w:r>
      <w:r w:rsidRPr="00FA385C">
        <w:rPr>
          <w:rFonts w:ascii="Latha" w:eastAsia="Arial Unicode MS" w:hAnsi="Latha" w:cs="Latha"/>
          <w:color w:val="000000"/>
          <w:sz w:val="20"/>
          <w:szCs w:val="20"/>
          <w:cs/>
        </w:rPr>
        <w:t>.வே. சுப்</w:t>
      </w:r>
      <w:r w:rsidRPr="00FA385C">
        <w:rPr>
          <w:rFonts w:ascii="Latha" w:eastAsia="Arial Unicode MS" w:hAnsi="Latha" w:cs="Latha" w:hint="cs"/>
          <w:color w:val="000000"/>
          <w:sz w:val="20"/>
          <w:szCs w:val="20"/>
          <w:cs/>
        </w:rPr>
        <w:t>பி</w:t>
      </w:r>
      <w:r w:rsidRPr="00FA385C">
        <w:rPr>
          <w:rFonts w:ascii="Latha" w:eastAsia="Arial Unicode MS" w:hAnsi="Latha" w:cs="Latha"/>
          <w:color w:val="000000"/>
          <w:sz w:val="20"/>
          <w:szCs w:val="20"/>
          <w:cs/>
        </w:rPr>
        <w:t>ரமணியன்</w:t>
      </w:r>
      <w:r w:rsidRPr="00FA385C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 மெய்யப்பன் பதிப்பகம் </w:t>
      </w:r>
      <w:r w:rsidRPr="00FA385C">
        <w:rPr>
          <w:rFonts w:ascii="Latha" w:eastAsia="Arial Unicode MS" w:hAnsi="Latha" w:cs="Latha"/>
          <w:color w:val="000000"/>
          <w:sz w:val="20"/>
          <w:szCs w:val="20"/>
        </w:rPr>
        <w:t>53,</w:t>
      </w:r>
      <w:r w:rsidR="00FA385C" w:rsidRPr="00FA385C">
        <w:rPr>
          <w:rFonts w:ascii="Latha" w:eastAsia="Arial Unicode MS" w:hAnsi="Latha" w:cs="Latha"/>
          <w:color w:val="000000"/>
          <w:sz w:val="20"/>
          <w:szCs w:val="20"/>
        </w:rPr>
        <w:t xml:space="preserve"> </w:t>
      </w:r>
      <w:r w:rsidRPr="00FA385C">
        <w:rPr>
          <w:rFonts w:ascii="Latha" w:eastAsia="Arial Unicode MS" w:hAnsi="Latha" w:cs="Latha" w:hint="cs"/>
          <w:color w:val="000000"/>
          <w:sz w:val="20"/>
          <w:szCs w:val="20"/>
          <w:cs/>
        </w:rPr>
        <w:t>புதுத்தெரு</w:t>
      </w:r>
      <w:r w:rsidR="002C0DCD" w:rsidRPr="00FA385C">
        <w:rPr>
          <w:rFonts w:ascii="Latha" w:eastAsia="Arial Unicode MS" w:hAnsi="Latha" w:cs="Latha"/>
          <w:color w:val="000000"/>
          <w:sz w:val="20"/>
          <w:szCs w:val="20"/>
        </w:rPr>
        <w:t xml:space="preserve">, </w:t>
      </w:r>
      <w:r w:rsidRPr="00FA385C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சிதம்பரம் </w:t>
      </w:r>
      <w:r w:rsidRPr="00FA385C">
        <w:rPr>
          <w:rFonts w:ascii="Latha" w:eastAsia="Arial Unicode MS" w:hAnsi="Latha" w:cs="Latha"/>
          <w:color w:val="000000"/>
          <w:sz w:val="20"/>
          <w:szCs w:val="20"/>
        </w:rPr>
        <w:t>– 608001.</w:t>
      </w:r>
      <w:r w:rsidRPr="00FA385C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முதல் பதிப்பு </w:t>
      </w:r>
      <w:r w:rsidRPr="00FA385C">
        <w:rPr>
          <w:rFonts w:ascii="Latha" w:eastAsia="Arial Unicode MS" w:hAnsi="Latha" w:cs="Latha"/>
          <w:color w:val="000000"/>
          <w:sz w:val="20"/>
          <w:szCs w:val="20"/>
        </w:rPr>
        <w:t xml:space="preserve">31 </w:t>
      </w:r>
      <w:r w:rsidRPr="00FA385C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திசம்பர் </w:t>
      </w:r>
      <w:r w:rsidRPr="00FA385C">
        <w:rPr>
          <w:rFonts w:ascii="Latha" w:eastAsia="Arial Unicode MS" w:hAnsi="Latha" w:cs="Latha"/>
          <w:color w:val="000000"/>
          <w:sz w:val="20"/>
          <w:szCs w:val="20"/>
        </w:rPr>
        <w:t>2009</w:t>
      </w:r>
    </w:p>
    <w:p w14:paraId="0333789A" w14:textId="3A3C834B" w:rsidR="000E2ABA" w:rsidRPr="00FA385C" w:rsidRDefault="000E2ABA" w:rsidP="00FA385C">
      <w:pPr>
        <w:spacing w:after="120" w:line="240" w:lineRule="auto"/>
        <w:jc w:val="both"/>
        <w:rPr>
          <w:rFonts w:ascii="Latha" w:eastAsia="Arial Unicode MS" w:hAnsi="Latha" w:cs="Latha"/>
          <w:color w:val="000000"/>
          <w:sz w:val="20"/>
          <w:szCs w:val="20"/>
        </w:rPr>
      </w:pPr>
      <w:r w:rsidRPr="00FA385C">
        <w:rPr>
          <w:rFonts w:ascii="Latha" w:eastAsia="Arial Unicode MS" w:hAnsi="Latha" w:cs="Latha" w:hint="cs"/>
          <w:color w:val="000000"/>
          <w:sz w:val="20"/>
          <w:szCs w:val="20"/>
          <w:cs/>
        </w:rPr>
        <w:t>பட்டினப்பாலை</w:t>
      </w:r>
      <w:r w:rsidRPr="00FA385C">
        <w:rPr>
          <w:rFonts w:ascii="Latha" w:eastAsia="Arial Unicode MS" w:hAnsi="Latha" w:cs="Latha"/>
          <w:color w:val="000000"/>
          <w:sz w:val="20"/>
          <w:szCs w:val="20"/>
          <w:cs/>
        </w:rPr>
        <w:t xml:space="preserve"> (</w:t>
      </w:r>
      <w:r w:rsidRPr="00FA385C">
        <w:rPr>
          <w:rFonts w:ascii="Latha" w:eastAsia="Arial Unicode MS" w:hAnsi="Latha" w:cs="Latha" w:hint="cs"/>
          <w:color w:val="000000"/>
          <w:sz w:val="20"/>
          <w:szCs w:val="20"/>
          <w:cs/>
        </w:rPr>
        <w:t>ப</w:t>
      </w:r>
      <w:r w:rsidRPr="00FA385C">
        <w:rPr>
          <w:rFonts w:ascii="Latha" w:eastAsia="Arial Unicode MS" w:hAnsi="Latha" w:cs="Latha"/>
          <w:color w:val="000000"/>
          <w:sz w:val="20"/>
          <w:szCs w:val="20"/>
          <w:cs/>
        </w:rPr>
        <w:t>.</w:t>
      </w:r>
      <w:r w:rsidRPr="00FA385C">
        <w:rPr>
          <w:rFonts w:ascii="Latha" w:eastAsia="Arial Unicode MS" w:hAnsi="Latha" w:cs="Latha" w:hint="cs"/>
          <w:color w:val="000000"/>
          <w:sz w:val="20"/>
          <w:szCs w:val="20"/>
          <w:cs/>
        </w:rPr>
        <w:t>பா</w:t>
      </w:r>
      <w:r w:rsidRPr="00FA385C">
        <w:rPr>
          <w:rFonts w:ascii="Latha" w:eastAsia="Arial Unicode MS" w:hAnsi="Latha" w:cs="Latha"/>
          <w:color w:val="000000"/>
          <w:sz w:val="20"/>
          <w:szCs w:val="20"/>
          <w:cs/>
        </w:rPr>
        <w:t>)</w:t>
      </w:r>
      <w:r w:rsidR="00FA385C" w:rsidRPr="00FA385C">
        <w:rPr>
          <w:rFonts w:ascii="Latha" w:eastAsia="Arial Unicode MS" w:hAnsi="Latha" w:cs="Latha"/>
          <w:color w:val="000000"/>
          <w:sz w:val="20"/>
          <w:szCs w:val="20"/>
        </w:rPr>
        <w:t xml:space="preserve">, </w:t>
      </w:r>
      <w:r w:rsidRPr="00FA385C">
        <w:rPr>
          <w:rFonts w:ascii="Latha" w:eastAsia="Arial Unicode MS" w:hAnsi="Latha" w:cs="Latha"/>
          <w:color w:val="000000"/>
          <w:sz w:val="20"/>
          <w:szCs w:val="20"/>
          <w:cs/>
        </w:rPr>
        <w:t>சங்க இலக்கியம் பத்துப்பாட்டு</w:t>
      </w:r>
      <w:r w:rsidRPr="00FA385C">
        <w:rPr>
          <w:rFonts w:ascii="Latha" w:eastAsia="Arial Unicode MS" w:hAnsi="Latha" w:cs="Latha" w:hint="cs"/>
          <w:color w:val="000000"/>
          <w:sz w:val="20"/>
          <w:szCs w:val="20"/>
          <w:cs/>
        </w:rPr>
        <w:t>பட்டினப்பாலை</w:t>
      </w:r>
      <w:r w:rsidR="00FA385C" w:rsidRPr="00FA385C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</w:t>
      </w:r>
      <w:r w:rsidRPr="00FA385C">
        <w:rPr>
          <w:rFonts w:ascii="Latha" w:eastAsia="Arial Unicode MS" w:hAnsi="Latha" w:cs="Latha" w:hint="cs"/>
          <w:color w:val="000000"/>
          <w:sz w:val="20"/>
          <w:szCs w:val="20"/>
          <w:cs/>
        </w:rPr>
        <w:t>தெளிவுரை</w:t>
      </w:r>
      <w:r w:rsidR="00FA385C" w:rsidRPr="00FA385C">
        <w:rPr>
          <w:rFonts w:ascii="Latha" w:eastAsia="Arial Unicode MS" w:hAnsi="Latha" w:cs="Latha"/>
          <w:color w:val="000000"/>
          <w:sz w:val="20"/>
          <w:szCs w:val="20"/>
        </w:rPr>
        <w:t xml:space="preserve"> </w:t>
      </w:r>
      <w:r w:rsidRPr="00FA385C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அறிஞர் </w:t>
      </w:r>
      <w:r w:rsidRPr="00FA385C">
        <w:rPr>
          <w:rFonts w:ascii="Latha" w:eastAsia="Arial Unicode MS" w:hAnsi="Latha" w:cs="Latha"/>
          <w:color w:val="000000"/>
          <w:sz w:val="20"/>
          <w:szCs w:val="20"/>
          <w:cs/>
        </w:rPr>
        <w:t>ச .வே. சுப்</w:t>
      </w:r>
      <w:r w:rsidRPr="00FA385C">
        <w:rPr>
          <w:rFonts w:ascii="Latha" w:eastAsia="Arial Unicode MS" w:hAnsi="Latha" w:cs="Latha" w:hint="cs"/>
          <w:color w:val="000000"/>
          <w:sz w:val="20"/>
          <w:szCs w:val="20"/>
          <w:cs/>
        </w:rPr>
        <w:t>பி</w:t>
      </w:r>
      <w:r w:rsidRPr="00FA385C">
        <w:rPr>
          <w:rFonts w:ascii="Latha" w:eastAsia="Arial Unicode MS" w:hAnsi="Latha" w:cs="Latha"/>
          <w:color w:val="000000"/>
          <w:sz w:val="20"/>
          <w:szCs w:val="20"/>
          <w:cs/>
        </w:rPr>
        <w:t>ரமணியன்</w:t>
      </w:r>
      <w:r w:rsidR="00FA385C" w:rsidRPr="00FA385C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  மெய்யப்பன் பதிப்பகம், </w:t>
      </w:r>
      <w:r w:rsidRPr="00FA385C">
        <w:rPr>
          <w:rFonts w:ascii="Latha" w:eastAsia="Arial Unicode MS" w:hAnsi="Latha" w:cs="Latha"/>
          <w:color w:val="000000"/>
          <w:sz w:val="20"/>
          <w:szCs w:val="20"/>
        </w:rPr>
        <w:t>53,</w:t>
      </w:r>
      <w:r w:rsidRPr="00FA385C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புதுத்தெரு சிதம்பரம் </w:t>
      </w:r>
      <w:r w:rsidRPr="00FA385C">
        <w:rPr>
          <w:rFonts w:ascii="Latha" w:eastAsia="Arial Unicode MS" w:hAnsi="Latha" w:cs="Latha"/>
          <w:color w:val="000000"/>
          <w:sz w:val="20"/>
          <w:szCs w:val="20"/>
        </w:rPr>
        <w:t>– 608001.</w:t>
      </w:r>
      <w:r w:rsidRPr="00FA385C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முதல் பதிப்பு </w:t>
      </w:r>
      <w:r w:rsidRPr="00FA385C">
        <w:rPr>
          <w:rFonts w:ascii="Latha" w:eastAsia="Arial Unicode MS" w:hAnsi="Latha" w:cs="Latha"/>
          <w:color w:val="000000"/>
          <w:sz w:val="20"/>
          <w:szCs w:val="20"/>
        </w:rPr>
        <w:t xml:space="preserve">31 </w:t>
      </w:r>
      <w:r w:rsidRPr="00FA385C">
        <w:rPr>
          <w:rFonts w:ascii="Latha" w:eastAsia="Arial Unicode MS" w:hAnsi="Latha" w:cs="Latha" w:hint="cs"/>
          <w:color w:val="000000"/>
          <w:sz w:val="20"/>
          <w:szCs w:val="20"/>
          <w:cs/>
        </w:rPr>
        <w:t xml:space="preserve">திசம்பர் </w:t>
      </w:r>
      <w:r w:rsidRPr="00FA385C">
        <w:rPr>
          <w:rFonts w:ascii="Latha" w:eastAsia="Arial Unicode MS" w:hAnsi="Latha" w:cs="Latha"/>
          <w:color w:val="000000"/>
          <w:sz w:val="20"/>
          <w:szCs w:val="20"/>
        </w:rPr>
        <w:t>2009</w:t>
      </w:r>
    </w:p>
    <w:p w14:paraId="2C86226D" w14:textId="69434D14" w:rsidR="000E2ABA" w:rsidRPr="00FA385C" w:rsidRDefault="000E2ABA" w:rsidP="00FA385C">
      <w:pPr>
        <w:spacing w:after="120" w:line="240" w:lineRule="auto"/>
        <w:jc w:val="both"/>
        <w:rPr>
          <w:rFonts w:ascii="Latha" w:eastAsia="Arial Unicode MS" w:hAnsi="Latha" w:cs="Latha"/>
          <w:color w:val="000000"/>
          <w:sz w:val="20"/>
          <w:szCs w:val="20"/>
        </w:rPr>
      </w:pPr>
      <w:r w:rsidRPr="00FA385C">
        <w:rPr>
          <w:rFonts w:ascii="Latha" w:eastAsia="Arial Unicode MS" w:hAnsi="Latha" w:cs="Latha" w:hint="cs"/>
          <w:color w:val="000000"/>
          <w:sz w:val="20"/>
          <w:szCs w:val="20"/>
          <w:cs/>
        </w:rPr>
        <w:t>மலைபடுகடாம்</w:t>
      </w:r>
      <w:r w:rsidRPr="00FA385C">
        <w:rPr>
          <w:rFonts w:ascii="Latha" w:eastAsia="Arial Unicode MS" w:hAnsi="Latha" w:cs="Latha"/>
          <w:color w:val="000000"/>
          <w:sz w:val="20"/>
          <w:szCs w:val="20"/>
          <w:cs/>
        </w:rPr>
        <w:t xml:space="preserve"> (</w:t>
      </w:r>
      <w:r w:rsidRPr="00FA385C">
        <w:rPr>
          <w:rFonts w:ascii="Latha" w:eastAsia="Arial Unicode MS" w:hAnsi="Latha" w:cs="Latha" w:hint="cs"/>
          <w:color w:val="000000"/>
          <w:sz w:val="20"/>
          <w:szCs w:val="20"/>
          <w:cs/>
        </w:rPr>
        <w:t>மலை</w:t>
      </w:r>
      <w:r w:rsidRPr="00FA385C">
        <w:rPr>
          <w:rFonts w:ascii="Latha" w:eastAsia="Arial Unicode MS" w:hAnsi="Latha" w:cs="Latha"/>
          <w:color w:val="000000"/>
          <w:sz w:val="20"/>
          <w:szCs w:val="20"/>
          <w:cs/>
        </w:rPr>
        <w:t>)</w:t>
      </w:r>
      <w:r w:rsidR="00FA385C" w:rsidRPr="00FA385C">
        <w:rPr>
          <w:rFonts w:ascii="Latha" w:eastAsia="Arial Unicode MS" w:hAnsi="Latha" w:cs="Latha"/>
          <w:color w:val="000000"/>
          <w:sz w:val="20"/>
          <w:szCs w:val="20"/>
        </w:rPr>
        <w:t xml:space="preserve">, </w:t>
      </w:r>
      <w:r w:rsidRPr="00FA385C">
        <w:rPr>
          <w:rFonts w:ascii="Latha" w:eastAsia="Arial Unicode MS" w:hAnsi="Latha" w:cs="Latha" w:hint="cs"/>
          <w:color w:val="000000"/>
          <w:sz w:val="20"/>
          <w:szCs w:val="20"/>
          <w:cs/>
        </w:rPr>
        <w:t>பத்துப்பாட்டுமூலமும்உரையும்</w:t>
      </w:r>
      <w:r w:rsidR="00FA385C" w:rsidRPr="00FA385C">
        <w:rPr>
          <w:rFonts w:ascii="Latha" w:eastAsia="Arial Unicode MS" w:hAnsi="Latha" w:cs="Latha"/>
          <w:color w:val="000000"/>
          <w:sz w:val="20"/>
          <w:szCs w:val="20"/>
        </w:rPr>
        <w:t xml:space="preserve">, </w:t>
      </w:r>
      <w:r w:rsidRPr="00FA385C">
        <w:rPr>
          <w:rFonts w:ascii="Latha" w:eastAsia="Arial Unicode MS" w:hAnsi="Latha" w:cs="Latha" w:hint="cs"/>
          <w:color w:val="000000"/>
          <w:sz w:val="20"/>
          <w:szCs w:val="20"/>
          <w:cs/>
        </w:rPr>
        <w:t>டாக்டர்கதி</w:t>
      </w:r>
      <w:r w:rsidRPr="00FA385C">
        <w:rPr>
          <w:rFonts w:ascii="Latha" w:eastAsia="Arial Unicode MS" w:hAnsi="Latha" w:cs="Latha"/>
          <w:color w:val="000000"/>
          <w:sz w:val="20"/>
          <w:szCs w:val="20"/>
          <w:cs/>
        </w:rPr>
        <w:t>.</w:t>
      </w:r>
      <w:r w:rsidRPr="00FA385C">
        <w:rPr>
          <w:rFonts w:ascii="Latha" w:eastAsia="Arial Unicode MS" w:hAnsi="Latha" w:cs="Latha" w:hint="cs"/>
          <w:color w:val="000000"/>
          <w:sz w:val="20"/>
          <w:szCs w:val="20"/>
          <w:cs/>
        </w:rPr>
        <w:t>முருகேசன்</w:t>
      </w:r>
      <w:r w:rsidR="00FA385C" w:rsidRPr="00FA385C">
        <w:rPr>
          <w:rFonts w:ascii="Latha" w:eastAsia="Arial Unicode MS" w:hAnsi="Latha" w:cs="Latha"/>
          <w:color w:val="000000"/>
          <w:sz w:val="20"/>
          <w:szCs w:val="20"/>
        </w:rPr>
        <w:t xml:space="preserve">, </w:t>
      </w:r>
      <w:r w:rsidRPr="00FA385C">
        <w:rPr>
          <w:rFonts w:ascii="Latha" w:eastAsia="Arial Unicode MS" w:hAnsi="Latha" w:cs="Latha" w:hint="cs"/>
          <w:color w:val="000000"/>
          <w:sz w:val="20"/>
          <w:szCs w:val="20"/>
          <w:cs/>
        </w:rPr>
        <w:t>கௌராபுத்தகமையம்</w:t>
      </w:r>
      <w:r w:rsidR="00FA385C" w:rsidRPr="00FA385C">
        <w:rPr>
          <w:rFonts w:ascii="Latha" w:eastAsia="Arial Unicode MS" w:hAnsi="Latha" w:cs="Latha"/>
          <w:color w:val="000000"/>
          <w:sz w:val="20"/>
          <w:szCs w:val="20"/>
        </w:rPr>
        <w:t xml:space="preserve">, </w:t>
      </w:r>
      <w:r w:rsidRPr="00FA385C">
        <w:rPr>
          <w:rFonts w:ascii="Latha" w:eastAsia="Arial Unicode MS" w:hAnsi="Latha" w:cs="Latha" w:hint="cs"/>
          <w:color w:val="000000"/>
          <w:sz w:val="20"/>
          <w:szCs w:val="20"/>
          <w:cs/>
        </w:rPr>
        <w:t>செயின்ட்ஜான்சர்ச்சுவணிகவளாகம்</w:t>
      </w:r>
      <w:r w:rsidRPr="00FA385C">
        <w:rPr>
          <w:rFonts w:ascii="Latha" w:eastAsia="Arial Unicode MS" w:hAnsi="Latha" w:cs="Latha"/>
          <w:color w:val="000000"/>
          <w:sz w:val="20"/>
          <w:szCs w:val="20"/>
        </w:rPr>
        <w:t>,</w:t>
      </w:r>
      <w:r w:rsidRPr="00FA385C">
        <w:rPr>
          <w:rFonts w:ascii="Latha" w:eastAsia="Arial Unicode MS" w:hAnsi="Latha" w:cs="Latha" w:hint="cs"/>
          <w:color w:val="000000"/>
          <w:sz w:val="20"/>
          <w:szCs w:val="20"/>
          <w:cs/>
        </w:rPr>
        <w:t>ராகின்ஸ்சாலை</w:t>
      </w:r>
      <w:r w:rsidRPr="00FA385C">
        <w:rPr>
          <w:rFonts w:ascii="Latha" w:eastAsia="Arial Unicode MS" w:hAnsi="Latha" w:cs="Latha"/>
          <w:color w:val="000000"/>
          <w:sz w:val="20"/>
          <w:szCs w:val="20"/>
        </w:rPr>
        <w:t>,</w:t>
      </w:r>
      <w:r w:rsidR="00FA385C" w:rsidRPr="00FA385C">
        <w:rPr>
          <w:rFonts w:ascii="Latha" w:eastAsia="Arial Unicode MS" w:hAnsi="Latha" w:cs="Latha"/>
          <w:color w:val="000000"/>
          <w:sz w:val="20"/>
          <w:szCs w:val="20"/>
        </w:rPr>
        <w:t xml:space="preserve"> </w:t>
      </w:r>
      <w:r w:rsidRPr="00FA385C">
        <w:rPr>
          <w:rFonts w:ascii="Latha" w:eastAsia="Arial Unicode MS" w:hAnsi="Latha" w:cs="Latha" w:hint="cs"/>
          <w:color w:val="000000"/>
          <w:sz w:val="20"/>
          <w:szCs w:val="20"/>
          <w:cs/>
        </w:rPr>
        <w:t>திருச்சி</w:t>
      </w:r>
      <w:r w:rsidRPr="00FA385C">
        <w:rPr>
          <w:rFonts w:ascii="Latha" w:eastAsia="Arial Unicode MS" w:hAnsi="Latha" w:cs="Latha"/>
          <w:color w:val="000000"/>
          <w:sz w:val="20"/>
          <w:szCs w:val="20"/>
        </w:rPr>
        <w:t>– 620 001.</w:t>
      </w:r>
    </w:p>
    <w:p w14:paraId="24289F5A" w14:textId="312E8C85" w:rsidR="000E2ABA" w:rsidRPr="00FA385C" w:rsidRDefault="000E2ABA" w:rsidP="00FA385C">
      <w:pPr>
        <w:spacing w:after="120" w:line="240" w:lineRule="auto"/>
        <w:jc w:val="both"/>
        <w:rPr>
          <w:rFonts w:ascii="Latha" w:eastAsia="Arial Unicode MS" w:hAnsi="Latha" w:cs="Latha"/>
          <w:color w:val="000000"/>
          <w:sz w:val="20"/>
          <w:szCs w:val="20"/>
        </w:rPr>
      </w:pPr>
      <w:r w:rsidRPr="00FA385C">
        <w:rPr>
          <w:rFonts w:ascii="Latha" w:eastAsia="Arial Unicode MS" w:hAnsi="Latha" w:cs="Latha" w:hint="cs"/>
          <w:color w:val="000000"/>
          <w:sz w:val="20"/>
          <w:szCs w:val="20"/>
          <w:cs/>
        </w:rPr>
        <w:t>முதல்பதிப்பு</w:t>
      </w:r>
      <w:r w:rsidRPr="00FA385C">
        <w:rPr>
          <w:rFonts w:ascii="Calibri" w:eastAsia="Arial Unicode MS" w:hAnsi="Calibri" w:cs="Calibri"/>
          <w:color w:val="000000"/>
          <w:sz w:val="20"/>
          <w:szCs w:val="20"/>
        </w:rPr>
        <w:t> </w:t>
      </w:r>
      <w:r w:rsidRPr="00FA385C">
        <w:rPr>
          <w:rFonts w:ascii="Latha" w:eastAsia="Arial Unicode MS" w:hAnsi="Latha" w:cs="Latha"/>
          <w:color w:val="000000"/>
          <w:sz w:val="20"/>
          <w:szCs w:val="20"/>
        </w:rPr>
        <w:t xml:space="preserve"> - 2009</w:t>
      </w:r>
      <w:r w:rsidRPr="00FA385C">
        <w:rPr>
          <w:rFonts w:ascii="Calibri" w:eastAsia="Arial Unicode MS" w:hAnsi="Calibri" w:cs="Calibri"/>
          <w:color w:val="000000"/>
          <w:sz w:val="20"/>
          <w:szCs w:val="20"/>
        </w:rPr>
        <w:t>  </w:t>
      </w:r>
      <w:r w:rsidRPr="00FA385C">
        <w:rPr>
          <w:rFonts w:ascii="Latha" w:eastAsia="Arial Unicode MS" w:hAnsi="Latha" w:cs="Latha"/>
          <w:color w:val="000000"/>
          <w:sz w:val="20"/>
          <w:szCs w:val="20"/>
        </w:rPr>
        <w:t xml:space="preserve">6 </w:t>
      </w:r>
      <w:r w:rsidRPr="00FA385C">
        <w:rPr>
          <w:rFonts w:ascii="Latha" w:eastAsia="Arial Unicode MS" w:hAnsi="Latha" w:cs="Latha" w:hint="cs"/>
          <w:color w:val="000000"/>
          <w:sz w:val="20"/>
          <w:szCs w:val="20"/>
          <w:cs/>
        </w:rPr>
        <w:t>ம்பதிப்பு</w:t>
      </w:r>
      <w:r w:rsidRPr="00FA385C">
        <w:rPr>
          <w:rFonts w:ascii="Latha" w:eastAsia="Arial Unicode MS" w:hAnsi="Latha" w:cs="Latha"/>
          <w:color w:val="000000"/>
          <w:sz w:val="20"/>
          <w:szCs w:val="20"/>
          <w:cs/>
        </w:rPr>
        <w:t xml:space="preserve"> </w:t>
      </w:r>
      <w:r w:rsidR="00FA385C" w:rsidRPr="00FA385C">
        <w:rPr>
          <w:rFonts w:ascii="Latha" w:eastAsia="Arial Unicode MS" w:hAnsi="Latha" w:cs="Latha"/>
          <w:color w:val="000000"/>
          <w:sz w:val="20"/>
          <w:szCs w:val="20"/>
          <w:cs/>
        </w:rPr>
        <w:t>–</w:t>
      </w:r>
      <w:r w:rsidRPr="00FA385C">
        <w:rPr>
          <w:rFonts w:ascii="Latha" w:eastAsia="Arial Unicode MS" w:hAnsi="Latha" w:cs="Latha"/>
          <w:color w:val="000000"/>
          <w:sz w:val="20"/>
          <w:szCs w:val="20"/>
          <w:cs/>
        </w:rPr>
        <w:t xml:space="preserve"> </w:t>
      </w:r>
      <w:r w:rsidRPr="00FA385C">
        <w:rPr>
          <w:rFonts w:ascii="Latha" w:eastAsia="Arial Unicode MS" w:hAnsi="Latha" w:cs="Latha"/>
          <w:color w:val="000000"/>
          <w:sz w:val="20"/>
          <w:szCs w:val="20"/>
        </w:rPr>
        <w:t>2017</w:t>
      </w:r>
      <w:r w:rsidR="00FA385C" w:rsidRPr="00FA385C">
        <w:rPr>
          <w:rFonts w:ascii="Latha" w:eastAsia="Arial Unicode MS" w:hAnsi="Latha" w:cs="Latha"/>
          <w:color w:val="000000"/>
          <w:sz w:val="20"/>
          <w:szCs w:val="20"/>
        </w:rPr>
        <w:t xml:space="preserve"> </w:t>
      </w:r>
      <w:r w:rsidRPr="00FA385C">
        <w:rPr>
          <w:rFonts w:ascii="Latha" w:eastAsia="Arial Unicode MS" w:hAnsi="Latha" w:cs="Latha" w:hint="cs"/>
          <w:color w:val="000000"/>
          <w:sz w:val="20"/>
          <w:szCs w:val="20"/>
          <w:cs/>
        </w:rPr>
        <w:t>வெளீயீடு</w:t>
      </w:r>
      <w:r w:rsidR="00FA385C" w:rsidRPr="00FA385C">
        <w:rPr>
          <w:rFonts w:ascii="Latha" w:eastAsia="Arial Unicode MS" w:hAnsi="Latha" w:cs="Latha"/>
          <w:color w:val="000000"/>
          <w:sz w:val="20"/>
          <w:szCs w:val="20"/>
        </w:rPr>
        <w:t xml:space="preserve">, </w:t>
      </w:r>
      <w:r w:rsidRPr="00FA385C">
        <w:rPr>
          <w:rFonts w:ascii="Latha" w:eastAsia="Arial Unicode MS" w:hAnsi="Latha" w:cs="Latha" w:hint="cs"/>
          <w:color w:val="000000"/>
          <w:sz w:val="20"/>
          <w:szCs w:val="20"/>
          <w:cs/>
        </w:rPr>
        <w:t>சாரதாபதிப்பகம்</w:t>
      </w:r>
      <w:r w:rsidR="00FA385C" w:rsidRPr="00FA385C">
        <w:rPr>
          <w:rFonts w:ascii="Latha" w:eastAsia="Arial Unicode MS" w:hAnsi="Latha" w:cs="Latha"/>
          <w:color w:val="000000"/>
          <w:sz w:val="20"/>
          <w:szCs w:val="20"/>
        </w:rPr>
        <w:t xml:space="preserve">, </w:t>
      </w:r>
      <w:r w:rsidRPr="00FA385C">
        <w:rPr>
          <w:rFonts w:ascii="Latha" w:eastAsia="Arial Unicode MS" w:hAnsi="Latha" w:cs="Latha" w:hint="cs"/>
          <w:color w:val="000000"/>
          <w:sz w:val="20"/>
          <w:szCs w:val="20"/>
          <w:cs/>
        </w:rPr>
        <w:t>ஜி</w:t>
      </w:r>
      <w:r w:rsidRPr="00FA385C">
        <w:rPr>
          <w:rFonts w:ascii="Latha" w:eastAsia="Arial Unicode MS" w:hAnsi="Latha" w:cs="Latha"/>
          <w:color w:val="000000"/>
          <w:sz w:val="20"/>
          <w:szCs w:val="20"/>
        </w:rPr>
        <w:t xml:space="preserve">4 - </w:t>
      </w:r>
      <w:r w:rsidRPr="00FA385C">
        <w:rPr>
          <w:rFonts w:ascii="Latha" w:eastAsia="Arial Unicode MS" w:hAnsi="Latha" w:cs="Latha" w:hint="cs"/>
          <w:color w:val="000000"/>
          <w:sz w:val="20"/>
          <w:szCs w:val="20"/>
          <w:cs/>
        </w:rPr>
        <w:t>சாந்திஅடுக்ககம்</w:t>
      </w:r>
      <w:r w:rsidRPr="00FA385C">
        <w:rPr>
          <w:rFonts w:ascii="Latha" w:eastAsia="Arial Unicode MS" w:hAnsi="Latha" w:cs="Latha"/>
          <w:color w:val="000000"/>
          <w:sz w:val="20"/>
          <w:szCs w:val="20"/>
        </w:rPr>
        <w:t>,</w:t>
      </w:r>
    </w:p>
    <w:p w14:paraId="5B62F51C" w14:textId="460D893E" w:rsidR="000E2ABA" w:rsidRPr="00FA385C" w:rsidRDefault="000E2ABA" w:rsidP="00FA385C">
      <w:pPr>
        <w:spacing w:after="120" w:line="240" w:lineRule="auto"/>
        <w:rPr>
          <w:rFonts w:ascii="Latha" w:eastAsia="Arial Unicode MS" w:hAnsi="Latha" w:cs="Latha"/>
          <w:color w:val="000000"/>
          <w:sz w:val="20"/>
          <w:szCs w:val="20"/>
        </w:rPr>
      </w:pPr>
      <w:r w:rsidRPr="00FA385C">
        <w:rPr>
          <w:rFonts w:ascii="Latha" w:eastAsia="Arial Unicode MS" w:hAnsi="Latha" w:cs="Latha"/>
          <w:color w:val="000000"/>
          <w:sz w:val="20"/>
          <w:szCs w:val="20"/>
        </w:rPr>
        <w:t>3,</w:t>
      </w:r>
      <w:r w:rsidR="00FA385C">
        <w:rPr>
          <w:rFonts w:ascii="Latha" w:eastAsia="Arial Unicode MS" w:hAnsi="Latha" w:cs="Latha"/>
          <w:color w:val="000000"/>
          <w:sz w:val="20"/>
          <w:szCs w:val="20"/>
        </w:rPr>
        <w:t xml:space="preserve"> </w:t>
      </w:r>
      <w:r w:rsidRPr="00FA385C">
        <w:rPr>
          <w:rFonts w:ascii="Latha" w:eastAsia="Arial Unicode MS" w:hAnsi="Latha" w:cs="Latha" w:hint="cs"/>
          <w:color w:val="000000"/>
          <w:sz w:val="20"/>
          <w:szCs w:val="20"/>
          <w:cs/>
        </w:rPr>
        <w:t>ஸ்ரீகிருஷ்ணபுரம்தெரு</w:t>
      </w:r>
      <w:r w:rsidRPr="00FA385C">
        <w:rPr>
          <w:rFonts w:ascii="Latha" w:eastAsia="Arial Unicode MS" w:hAnsi="Latha" w:cs="Latha"/>
          <w:color w:val="000000"/>
          <w:sz w:val="20"/>
          <w:szCs w:val="20"/>
        </w:rPr>
        <w:t>,</w:t>
      </w:r>
      <w:r w:rsidRPr="00FA385C">
        <w:rPr>
          <w:rFonts w:ascii="Latha" w:eastAsia="Arial Unicode MS" w:hAnsi="Latha" w:cs="Latha" w:hint="cs"/>
          <w:color w:val="000000"/>
          <w:sz w:val="20"/>
          <w:szCs w:val="20"/>
          <w:cs/>
        </w:rPr>
        <w:t>ராயப்பேட்டை</w:t>
      </w:r>
      <w:r w:rsidRPr="00FA385C">
        <w:rPr>
          <w:rFonts w:ascii="Latha" w:eastAsia="Arial Unicode MS" w:hAnsi="Latha" w:cs="Latha"/>
          <w:color w:val="000000"/>
          <w:sz w:val="20"/>
          <w:szCs w:val="20"/>
        </w:rPr>
        <w:t>,</w:t>
      </w:r>
      <w:r w:rsidRPr="00FA385C">
        <w:rPr>
          <w:rFonts w:ascii="Latha" w:eastAsia="Arial Unicode MS" w:hAnsi="Latha" w:cs="Latha" w:hint="cs"/>
          <w:color w:val="000000"/>
          <w:sz w:val="20"/>
          <w:szCs w:val="20"/>
          <w:cs/>
        </w:rPr>
        <w:t>சென்னை</w:t>
      </w:r>
      <w:r w:rsidR="00FA385C" w:rsidRPr="00FA385C">
        <w:rPr>
          <w:rFonts w:ascii="Latha" w:eastAsia="Arial Unicode MS" w:hAnsi="Latha" w:cs="Latha"/>
          <w:color w:val="000000"/>
          <w:sz w:val="20"/>
          <w:szCs w:val="20"/>
          <w:cs/>
        </w:rPr>
        <w:t>-</w:t>
      </w:r>
      <w:r w:rsidRPr="00FA385C">
        <w:rPr>
          <w:rFonts w:ascii="Latha" w:eastAsia="Arial Unicode MS" w:hAnsi="Latha" w:cs="Latha"/>
          <w:color w:val="000000"/>
          <w:sz w:val="20"/>
          <w:szCs w:val="20"/>
        </w:rPr>
        <w:t>600014</w:t>
      </w:r>
      <w:r w:rsidR="00FA385C" w:rsidRPr="00FA385C">
        <w:rPr>
          <w:rFonts w:ascii="Latha" w:eastAsia="Arial Unicode MS" w:hAnsi="Latha" w:cs="Latha"/>
          <w:color w:val="000000"/>
          <w:sz w:val="20"/>
          <w:szCs w:val="20"/>
        </w:rPr>
        <w:t>.</w:t>
      </w:r>
    </w:p>
    <w:p w14:paraId="0F0A8B88" w14:textId="77777777" w:rsidR="00086290" w:rsidRPr="00086290" w:rsidRDefault="00086290" w:rsidP="00086290">
      <w:pPr>
        <w:spacing w:after="120" w:line="240" w:lineRule="auto"/>
        <w:jc w:val="both"/>
        <w:rPr>
          <w:rFonts w:ascii="Latha" w:hAnsi="Latha" w:cs="Latha"/>
          <w:bCs/>
          <w:sz w:val="18"/>
          <w:szCs w:val="18"/>
          <w:lang w:val="en-US" w:bidi="ta-IN"/>
        </w:rPr>
      </w:pPr>
    </w:p>
    <w:p w14:paraId="0EE562D9" w14:textId="77777777" w:rsidR="003B1612" w:rsidRPr="000E2ABA" w:rsidRDefault="003B1612" w:rsidP="003B1612">
      <w:pPr>
        <w:spacing w:after="120"/>
        <w:jc w:val="both"/>
        <w:rPr>
          <w:rFonts w:asciiTheme="majorHAnsi" w:hAnsiTheme="majorHAnsi"/>
        </w:rPr>
      </w:pPr>
      <w:r w:rsidRPr="000E2ABA">
        <w:rPr>
          <w:rFonts w:asciiTheme="majorHAnsi" w:hAnsiTheme="majorHAnsi"/>
          <w:b/>
          <w:color w:val="0070C0"/>
        </w:rPr>
        <w:t>Funding:</w:t>
      </w:r>
      <w:r w:rsidRPr="000E2ABA">
        <w:rPr>
          <w:rFonts w:asciiTheme="majorHAnsi" w:hAnsiTheme="majorHAnsi"/>
          <w:color w:val="0070C0"/>
        </w:rPr>
        <w:t xml:space="preserve"> </w:t>
      </w:r>
      <w:r w:rsidRPr="000E2ABA">
        <w:rPr>
          <w:rFonts w:asciiTheme="majorHAnsi" w:hAnsiTheme="majorHAnsi"/>
        </w:rPr>
        <w:t>No funding was received for conducting this study.</w:t>
      </w:r>
    </w:p>
    <w:p w14:paraId="110DD6E2" w14:textId="0D3898C3" w:rsidR="003B1612" w:rsidRPr="000E2ABA" w:rsidRDefault="003B1612" w:rsidP="003B1612">
      <w:pPr>
        <w:spacing w:after="120"/>
        <w:jc w:val="both"/>
        <w:rPr>
          <w:rFonts w:asciiTheme="majorHAnsi" w:hAnsiTheme="majorHAnsi"/>
        </w:rPr>
      </w:pPr>
      <w:r w:rsidRPr="000E2ABA">
        <w:rPr>
          <w:rFonts w:asciiTheme="majorHAnsi" w:hAnsiTheme="majorHAnsi"/>
          <w:b/>
          <w:color w:val="0070C0"/>
        </w:rPr>
        <w:lastRenderedPageBreak/>
        <w:t xml:space="preserve">Conflict of Interest: </w:t>
      </w:r>
      <w:r w:rsidRPr="000E2ABA">
        <w:rPr>
          <w:rFonts w:asciiTheme="majorHAnsi" w:hAnsiTheme="majorHAnsi"/>
        </w:rPr>
        <w:t>The Author</w:t>
      </w:r>
      <w:r w:rsidR="00F92450">
        <w:rPr>
          <w:rFonts w:asciiTheme="majorHAnsi" w:hAnsiTheme="majorHAnsi"/>
        </w:rPr>
        <w:t>s</w:t>
      </w:r>
      <w:r w:rsidRPr="000E2ABA">
        <w:rPr>
          <w:rFonts w:asciiTheme="majorHAnsi" w:hAnsiTheme="majorHAnsi"/>
        </w:rPr>
        <w:t xml:space="preserve"> </w:t>
      </w:r>
      <w:r w:rsidR="00F92450">
        <w:rPr>
          <w:rFonts w:asciiTheme="majorHAnsi" w:hAnsiTheme="majorHAnsi"/>
        </w:rPr>
        <w:t>have</w:t>
      </w:r>
      <w:r w:rsidRPr="000E2ABA">
        <w:rPr>
          <w:rFonts w:asciiTheme="majorHAnsi" w:hAnsiTheme="majorHAnsi"/>
        </w:rPr>
        <w:t xml:space="preserve"> no conflicts of interest to declare that they are relevant to the content of this article.</w:t>
      </w:r>
    </w:p>
    <w:p w14:paraId="5AF94A7B" w14:textId="77777777" w:rsidR="003B1612" w:rsidRPr="000E2ABA" w:rsidRDefault="003B1612" w:rsidP="003B1612">
      <w:pPr>
        <w:spacing w:after="120"/>
        <w:jc w:val="both"/>
        <w:rPr>
          <w:rFonts w:asciiTheme="majorHAnsi" w:hAnsiTheme="majorHAnsi"/>
          <w:b/>
          <w:color w:val="0070C0"/>
        </w:rPr>
      </w:pPr>
      <w:r w:rsidRPr="000E2ABA">
        <w:rPr>
          <w:rFonts w:asciiTheme="majorHAnsi" w:hAnsiTheme="majorHAnsi"/>
          <w:b/>
          <w:color w:val="0070C0"/>
        </w:rPr>
        <w:t>About the License:</w:t>
      </w:r>
    </w:p>
    <w:p w14:paraId="28AB3B3C" w14:textId="77777777" w:rsidR="003B1612" w:rsidRDefault="003B1612" w:rsidP="003B1612">
      <w:pPr>
        <w:pStyle w:val="Articletext-NS"/>
        <w:rPr>
          <w:sz w:val="22"/>
          <w:szCs w:val="22"/>
        </w:rPr>
      </w:pPr>
      <w:r w:rsidRPr="000E2ABA">
        <w:rPr>
          <w:noProof/>
          <w:lang w:val="en-IN" w:eastAsia="en-IN" w:bidi="ar-SA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9EE1BB5" wp14:editId="4D42C7F5">
                <wp:simplePos x="0" y="0"/>
                <wp:positionH relativeFrom="column">
                  <wp:posOffset>-21219</wp:posOffset>
                </wp:positionH>
                <wp:positionV relativeFrom="paragraph">
                  <wp:posOffset>58312</wp:posOffset>
                </wp:positionV>
                <wp:extent cx="4873925" cy="54102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3925" cy="541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3BF9A7" w14:textId="7C082328" w:rsidR="00BA7EF3" w:rsidRPr="00834369" w:rsidRDefault="00BA7EF3" w:rsidP="003B1612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0E2ABA">
                              <w:rPr>
                                <w:rFonts w:asciiTheme="majorHAnsi" w:hAnsiTheme="majorHAnsi"/>
                                <w:szCs w:val="20"/>
                              </w:rPr>
                              <w:t>© The Author</w:t>
                            </w:r>
                            <w:r w:rsidR="00FA385C">
                              <w:rPr>
                                <w:rFonts w:asciiTheme="majorHAnsi" w:hAnsiTheme="majorHAnsi"/>
                                <w:szCs w:val="20"/>
                              </w:rPr>
                              <w:t>s</w:t>
                            </w:r>
                            <w:r w:rsidRPr="000E2ABA">
                              <w:rPr>
                                <w:rFonts w:asciiTheme="majorHAnsi" w:hAnsiTheme="majorHAnsi"/>
                                <w:szCs w:val="20"/>
                              </w:rPr>
                              <w:t xml:space="preserve"> 202</w:t>
                            </w:r>
                            <w:r w:rsidR="00EC7B1C">
                              <w:rPr>
                                <w:rFonts w:asciiTheme="majorHAnsi" w:hAnsiTheme="majorHAnsi"/>
                                <w:szCs w:val="20"/>
                              </w:rPr>
                              <w:t>4</w:t>
                            </w:r>
                            <w:r w:rsidRPr="000E2ABA">
                              <w:rPr>
                                <w:rFonts w:asciiTheme="majorHAnsi" w:hAnsiTheme="majorHAnsi"/>
                                <w:szCs w:val="20"/>
                              </w:rPr>
                              <w:t>. The text of this article is licensed under a Creative Commons Attribution 4.0 International License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EE1BB5" id="Text Box 6" o:spid="_x0000_s1027" type="#_x0000_t202" style="position:absolute;left:0;text-align:left;margin-left:-1.65pt;margin-top:4.6pt;width:383.75pt;height:42.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" filled="f" stroked="f" strokeweight=".5pt">
                <v:textbox>
                  <w:txbxContent>
                    <w:p w14:paraId="633BF9A7" w14:textId="7C082328" w:rsidR="00BA7EF3" w:rsidRPr="00834369" w:rsidRDefault="00BA7EF3" w:rsidP="003B1612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0E2ABA">
                        <w:rPr>
                          <w:rFonts w:asciiTheme="majorHAnsi" w:hAnsiTheme="majorHAnsi"/>
                          <w:szCs w:val="20"/>
                        </w:rPr>
                        <w:t>© The Author</w:t>
                      </w:r>
                      <w:r w:rsidR="00FA385C">
                        <w:rPr>
                          <w:rFonts w:asciiTheme="majorHAnsi" w:hAnsiTheme="majorHAnsi"/>
                          <w:szCs w:val="20"/>
                        </w:rPr>
                        <w:t>s</w:t>
                      </w:r>
                      <w:r w:rsidRPr="000E2ABA">
                        <w:rPr>
                          <w:rFonts w:asciiTheme="majorHAnsi" w:hAnsiTheme="majorHAnsi"/>
                          <w:szCs w:val="20"/>
                        </w:rPr>
                        <w:t xml:space="preserve"> 202</w:t>
                      </w:r>
                      <w:r w:rsidR="00EC7B1C">
                        <w:rPr>
                          <w:rFonts w:asciiTheme="majorHAnsi" w:hAnsiTheme="majorHAnsi"/>
                          <w:szCs w:val="20"/>
                        </w:rPr>
                        <w:t>4</w:t>
                      </w:r>
                      <w:r w:rsidRPr="000E2ABA">
                        <w:rPr>
                          <w:rFonts w:asciiTheme="majorHAnsi" w:hAnsiTheme="majorHAnsi"/>
                          <w:szCs w:val="20"/>
                        </w:rPr>
                        <w:t>. The text of this article is licensed under a Creative Commons Attribution 4.0 International License</w:t>
                      </w:r>
                    </w:p>
                  </w:txbxContent>
                </v:textbox>
              </v:shape>
            </w:pict>
          </mc:Fallback>
        </mc:AlternateContent>
      </w:r>
      <w:r w:rsidRPr="000E2ABA">
        <w:rPr>
          <w:noProof/>
          <w:lang w:val="en-IN" w:eastAsia="en-IN" w:bidi="ar-SA"/>
        </w:rPr>
        <w:drawing>
          <wp:anchor distT="0" distB="0" distL="0" distR="0" simplePos="0" relativeHeight="251661824" behindDoc="0" locked="0" layoutInCell="1" allowOverlap="1" wp14:anchorId="1C098B63" wp14:editId="15FDE908">
            <wp:simplePos x="0" y="0"/>
            <wp:positionH relativeFrom="page">
              <wp:posOffset>535676</wp:posOffset>
            </wp:positionH>
            <wp:positionV relativeFrom="paragraph">
              <wp:posOffset>76835</wp:posOffset>
            </wp:positionV>
            <wp:extent cx="1780540" cy="486410"/>
            <wp:effectExtent l="0" t="0" r="0" b="8890"/>
            <wp:wrapSquare wrapText="bothSides"/>
            <wp:docPr id="13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7.jpe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0540" cy="486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0C2B83" w14:textId="77777777" w:rsidR="003B1612" w:rsidRDefault="003B1612" w:rsidP="003B1612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14:paraId="3041AEDA" w14:textId="62DDB377" w:rsidR="00BC727B" w:rsidRDefault="00BC727B" w:rsidP="003B55CF">
      <w:pPr>
        <w:spacing w:after="0"/>
        <w:jc w:val="both"/>
        <w:rPr>
          <w:rFonts w:asciiTheme="majorHAnsi" w:hAnsiTheme="majorHAnsi"/>
          <w:sz w:val="24"/>
          <w:szCs w:val="24"/>
        </w:rPr>
      </w:pPr>
      <w:bookmarkStart w:id="0" w:name="_GoBack"/>
      <w:bookmarkEnd w:id="0"/>
    </w:p>
    <w:sectPr w:rsidR="00BC727B" w:rsidSect="002C0DCD">
      <w:headerReference w:type="default" r:id="rId27"/>
      <w:type w:val="continuous"/>
      <w:pgSz w:w="11907" w:h="16840" w:code="9"/>
      <w:pgMar w:top="1021" w:right="851" w:bottom="1021" w:left="851" w:header="851" w:footer="680" w:gutter="0"/>
      <w:pgNumType w:start="64"/>
      <w:cols w:space="153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37ABEC" w14:textId="77777777" w:rsidR="001E242D" w:rsidRDefault="001E242D">
      <w:pPr>
        <w:spacing w:after="0" w:line="240" w:lineRule="auto"/>
      </w:pPr>
      <w:r>
        <w:separator/>
      </w:r>
    </w:p>
  </w:endnote>
  <w:endnote w:type="continuationSeparator" w:id="0">
    <w:p w14:paraId="2C910262" w14:textId="77777777" w:rsidR="001E242D" w:rsidRDefault="001E2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ijay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Miriam Fixed">
    <w:charset w:val="B1"/>
    <w:family w:val="modern"/>
    <w:pitch w:val="fixed"/>
    <w:sig w:usb0="00000801" w:usb1="00000000" w:usb2="00000000" w:usb3="00000000" w:csb0="0000002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553B5F" w14:textId="77777777" w:rsidR="00BA7EF3" w:rsidRPr="006602F1" w:rsidRDefault="00BA7EF3" w:rsidP="00EB52E4">
    <w:pPr>
      <w:pStyle w:val="Footer"/>
      <w:tabs>
        <w:tab w:val="clear" w:pos="4513"/>
        <w:tab w:val="clear" w:pos="9026"/>
        <w:tab w:val="right" w:pos="10206"/>
      </w:tabs>
      <w:spacing w:before="480"/>
      <w:rPr>
        <w:spacing w:val="10"/>
        <w:sz w:val="16"/>
        <w:szCs w:val="16"/>
      </w:rPr>
    </w:pPr>
    <w:r w:rsidRPr="006602F1">
      <w:rPr>
        <w:b/>
        <w:spacing w:val="10"/>
        <w:sz w:val="16"/>
        <w:szCs w:val="16"/>
      </w:rPr>
      <w:fldChar w:fldCharType="begin"/>
    </w:r>
    <w:r w:rsidRPr="006602F1">
      <w:rPr>
        <w:b/>
        <w:spacing w:val="10"/>
        <w:sz w:val="16"/>
        <w:szCs w:val="16"/>
      </w:rPr>
      <w:instrText xml:space="preserve"> PAGE   \* MERGEFORMAT </w:instrText>
    </w:r>
    <w:r w:rsidRPr="006602F1">
      <w:rPr>
        <w:b/>
        <w:spacing w:val="10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D58038" w14:textId="77777777" w:rsidR="00BA7EF3" w:rsidRPr="003A5646" w:rsidRDefault="00BA7EF3" w:rsidP="00EB52E4">
    <w:pPr>
      <w:pStyle w:val="Footer"/>
      <w:tabs>
        <w:tab w:val="clear" w:pos="4513"/>
        <w:tab w:val="clear" w:pos="9026"/>
        <w:tab w:val="right" w:pos="10206"/>
      </w:tabs>
      <w:spacing w:before="480"/>
      <w:rPr>
        <w:rFonts w:ascii="Century" w:hAnsi="Century"/>
        <w:i/>
        <w:sz w:val="18"/>
        <w:szCs w:val="18"/>
      </w:rPr>
    </w:pPr>
    <w:r w:rsidRPr="003A5646">
      <w:rPr>
        <w:rFonts w:ascii="Century" w:hAnsi="Century"/>
        <w:i/>
        <w:noProof/>
        <w:sz w:val="18"/>
        <w:szCs w:val="18"/>
      </w:rPr>
      <w:tab/>
    </w:r>
    <w:r>
      <w:rPr>
        <w:rFonts w:ascii="Century" w:hAnsi="Century"/>
        <w:i/>
        <w:noProof/>
        <w:spacing w:val="10"/>
        <w:sz w:val="18"/>
        <w:szCs w:val="18"/>
      </w:rPr>
      <w:t>Adv. Sci. Eng.</w:t>
    </w:r>
    <w:r w:rsidRPr="003A5646">
      <w:rPr>
        <w:rFonts w:ascii="Century" w:hAnsi="Century"/>
        <w:i/>
        <w:noProof/>
        <w:spacing w:val="10"/>
        <w:sz w:val="18"/>
        <w:szCs w:val="18"/>
      </w:rPr>
      <w:t>,201</w:t>
    </w:r>
    <w:r>
      <w:rPr>
        <w:rFonts w:ascii="Century" w:hAnsi="Century"/>
        <w:i/>
        <w:noProof/>
        <w:spacing w:val="10"/>
        <w:sz w:val="18"/>
        <w:szCs w:val="18"/>
      </w:rPr>
      <w:t>7</w:t>
    </w:r>
    <w:r w:rsidRPr="003A5646">
      <w:rPr>
        <w:rFonts w:ascii="Century" w:hAnsi="Century"/>
        <w:i/>
        <w:noProof/>
        <w:spacing w:val="10"/>
        <w:sz w:val="18"/>
        <w:szCs w:val="18"/>
      </w:rPr>
      <w:t xml:space="preserve">, </w:t>
    </w:r>
    <w:r>
      <w:rPr>
        <w:rFonts w:ascii="Century" w:hAnsi="Century"/>
        <w:i/>
        <w:noProof/>
        <w:spacing w:val="10"/>
        <w:sz w:val="18"/>
        <w:szCs w:val="18"/>
      </w:rPr>
      <w:t>6</w:t>
    </w:r>
    <w:r w:rsidRPr="000C74D7">
      <w:rPr>
        <w:rFonts w:ascii="Century" w:hAnsi="Century"/>
        <w:i/>
        <w:noProof/>
        <w:spacing w:val="10"/>
        <w:sz w:val="18"/>
        <w:szCs w:val="18"/>
      </w:rPr>
      <w:t>,</w:t>
    </w:r>
    <w:r w:rsidRPr="003A5646">
      <w:rPr>
        <w:rFonts w:ascii="Century" w:hAnsi="Century"/>
        <w:i/>
        <w:noProof/>
        <w:spacing w:val="10"/>
        <w:sz w:val="18"/>
        <w:szCs w:val="18"/>
      </w:rPr>
      <w:t xml:space="preserve"> 1-</w:t>
    </w:r>
    <w:r>
      <w:rPr>
        <w:rFonts w:ascii="Century" w:hAnsi="Century"/>
        <w:i/>
        <w:noProof/>
        <w:spacing w:val="10"/>
        <w:sz w:val="18"/>
        <w:szCs w:val="18"/>
      </w:rPr>
      <w:t>4</w:t>
    </w:r>
    <w:r w:rsidRPr="003A5646">
      <w:rPr>
        <w:rFonts w:ascii="Century" w:hAnsi="Century"/>
        <w:i/>
        <w:spacing w:val="10"/>
        <w:sz w:val="18"/>
        <w:szCs w:val="18"/>
      </w:rPr>
      <w:t xml:space="preserve"> | </w:t>
    </w:r>
    <w:r w:rsidRPr="000C74D7">
      <w:rPr>
        <w:rFonts w:ascii="Century" w:hAnsi="Century"/>
        <w:i/>
        <w:spacing w:val="10"/>
        <w:sz w:val="18"/>
        <w:szCs w:val="18"/>
      </w:rPr>
      <w:fldChar w:fldCharType="begin"/>
    </w:r>
    <w:r w:rsidRPr="000C74D7">
      <w:rPr>
        <w:rFonts w:ascii="Century" w:hAnsi="Century"/>
        <w:i/>
        <w:spacing w:val="10"/>
        <w:sz w:val="18"/>
        <w:szCs w:val="18"/>
      </w:rPr>
      <w:instrText xml:space="preserve"> PAGE   \* MERGEFORMAT </w:instrText>
    </w:r>
    <w:r w:rsidRPr="000C74D7">
      <w:rPr>
        <w:rFonts w:ascii="Century" w:hAnsi="Century"/>
        <w:i/>
        <w:spacing w:val="10"/>
        <w:sz w:val="18"/>
        <w:szCs w:val="18"/>
      </w:rPr>
      <w:fldChar w:fldCharType="separate"/>
    </w:r>
    <w:r>
      <w:rPr>
        <w:rFonts w:ascii="Century" w:hAnsi="Century"/>
        <w:i/>
        <w:noProof/>
        <w:spacing w:val="10"/>
        <w:sz w:val="18"/>
        <w:szCs w:val="18"/>
      </w:rPr>
      <w:t>2</w:t>
    </w:r>
    <w:r w:rsidRPr="000C74D7">
      <w:rPr>
        <w:rFonts w:ascii="Century" w:hAnsi="Century"/>
        <w:i/>
        <w:noProof/>
        <w:spacing w:val="10"/>
        <w:sz w:val="18"/>
        <w:szCs w:val="18"/>
      </w:rPr>
      <w:fldChar w:fldCharType="end"/>
    </w:r>
    <w:r w:rsidRPr="000C74D7">
      <w:rPr>
        <w:rFonts w:ascii="Century" w:hAnsi="Century"/>
        <w:i/>
        <w:noProof/>
        <w:spacing w:val="2"/>
        <w:sz w:val="18"/>
        <w:szCs w:val="18"/>
      </w:rPr>
      <w:t xml:space="preserve"> </w:t>
    </w:r>
  </w:p>
  <w:p w14:paraId="00A4A250" w14:textId="77777777" w:rsidR="00BA7EF3" w:rsidRPr="003A5646" w:rsidRDefault="00BA7EF3" w:rsidP="00EB52E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F89A97" w14:textId="067666D7" w:rsidR="00BA7EF3" w:rsidRPr="00A7766E" w:rsidRDefault="00BA7EF3" w:rsidP="00283253">
    <w:pPr>
      <w:pStyle w:val="Footer"/>
      <w:tabs>
        <w:tab w:val="clear" w:pos="4513"/>
        <w:tab w:val="clear" w:pos="9026"/>
        <w:tab w:val="right" w:pos="10206"/>
      </w:tabs>
      <w:spacing w:before="240"/>
      <w:rPr>
        <w:rFonts w:ascii="Arial" w:hAnsi="Arial" w:cs="Arial"/>
        <w:b/>
        <w:i/>
        <w:sz w:val="16"/>
        <w:szCs w:val="16"/>
      </w:rPr>
    </w:pPr>
    <w:r>
      <w:rPr>
        <w:noProof/>
        <w:lang w:val="en-IN" w:eastAsia="en-IN"/>
      </w:rPr>
      <w:drawing>
        <wp:anchor distT="0" distB="0" distL="114300" distR="114300" simplePos="0" relativeHeight="251657728" behindDoc="0" locked="0" layoutInCell="1" allowOverlap="1" wp14:anchorId="3BAD9685" wp14:editId="0CF5E324">
          <wp:simplePos x="0" y="0"/>
          <wp:positionH relativeFrom="column">
            <wp:posOffset>5080</wp:posOffset>
          </wp:positionH>
          <wp:positionV relativeFrom="paragraph">
            <wp:posOffset>106367</wp:posOffset>
          </wp:positionV>
          <wp:extent cx="477672" cy="406645"/>
          <wp:effectExtent l="0" t="0" r="0" b="0"/>
          <wp:wrapNone/>
          <wp:docPr id="19" name="Picture 19" descr="AJIR 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JIR HEA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41" t="5835" r="82685" b="5232"/>
                  <a:stretch/>
                </pic:blipFill>
                <pic:spPr bwMode="auto">
                  <a:xfrm>
                    <a:off x="0" y="0"/>
                    <a:ext cx="477672" cy="4066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09C5A078" wp14:editId="50179626">
              <wp:simplePos x="0" y="0"/>
              <wp:positionH relativeFrom="column">
                <wp:posOffset>0</wp:posOffset>
              </wp:positionH>
              <wp:positionV relativeFrom="paragraph">
                <wp:posOffset>46033</wp:posOffset>
              </wp:positionV>
              <wp:extent cx="6515735" cy="0"/>
              <wp:effectExtent l="0" t="19050" r="37465" b="19050"/>
              <wp:wrapNone/>
              <wp:docPr id="16" name="Straight Connector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15735" cy="0"/>
                      </a:xfrm>
                      <a:prstGeom prst="line">
                        <a:avLst/>
                      </a:prstGeom>
                      <a:ln w="38100">
                        <a:solidFill>
                          <a:schemeClr val="accent6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5738AC9" id="Straight Connector 16" o:spid="_x0000_s1026" style="position:absolute;z-index:251652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3.6pt" to="513.0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" strokecolor="#e36c0a [2409]" strokeweight="3pt"/>
          </w:pict>
        </mc:Fallback>
      </mc:AlternateContent>
    </w:r>
    <w:r w:rsidRPr="00A7766E">
      <w:rPr>
        <w:rFonts w:ascii="Century" w:hAnsi="Century"/>
        <w:i/>
        <w:noProof/>
        <w:sz w:val="16"/>
        <w:szCs w:val="16"/>
      </w:rPr>
      <w:tab/>
    </w:r>
    <w:r w:rsidRPr="00477329">
      <w:rPr>
        <w:rFonts w:ascii="Arial" w:hAnsi="Arial" w:cs="Arial"/>
        <w:b/>
        <w:i/>
        <w:noProof/>
        <w:spacing w:val="10"/>
        <w:sz w:val="18"/>
        <w:szCs w:val="18"/>
      </w:rPr>
      <w:t xml:space="preserve">Int. </w:t>
    </w:r>
    <w:r>
      <w:rPr>
        <w:rFonts w:ascii="Arial" w:hAnsi="Arial" w:cs="Arial"/>
        <w:b/>
        <w:i/>
        <w:noProof/>
        <w:spacing w:val="10"/>
        <w:sz w:val="18"/>
        <w:szCs w:val="18"/>
      </w:rPr>
      <w:t xml:space="preserve">Res. </w:t>
    </w:r>
    <w:r w:rsidRPr="00477329">
      <w:rPr>
        <w:rFonts w:ascii="Arial" w:hAnsi="Arial" w:cs="Arial"/>
        <w:b/>
        <w:i/>
        <w:noProof/>
        <w:spacing w:val="10"/>
        <w:sz w:val="18"/>
        <w:szCs w:val="18"/>
      </w:rPr>
      <w:t xml:space="preserve">J. </w:t>
    </w:r>
    <w:r>
      <w:rPr>
        <w:rFonts w:ascii="Arial" w:hAnsi="Arial" w:cs="Arial"/>
        <w:b/>
        <w:i/>
        <w:noProof/>
        <w:spacing w:val="10"/>
        <w:sz w:val="18"/>
        <w:szCs w:val="18"/>
      </w:rPr>
      <w:t>Tamil</w:t>
    </w:r>
    <w:r w:rsidRPr="002D4386">
      <w:rPr>
        <w:rFonts w:ascii="Arial" w:hAnsi="Arial" w:cs="Arial"/>
        <w:b/>
        <w:i/>
        <w:noProof/>
        <w:spacing w:val="10"/>
        <w:sz w:val="18"/>
        <w:szCs w:val="18"/>
      </w:rPr>
      <w:t xml:space="preserve">, </w:t>
    </w:r>
    <w:r w:rsidR="002C0DCD">
      <w:rPr>
        <w:rFonts w:ascii="Arial" w:hAnsi="Arial" w:cs="Arial"/>
        <w:b/>
        <w:i/>
        <w:noProof/>
        <w:spacing w:val="10"/>
        <w:sz w:val="18"/>
        <w:szCs w:val="18"/>
      </w:rPr>
      <w:t>64</w:t>
    </w:r>
    <w:r>
      <w:rPr>
        <w:rFonts w:ascii="Arial" w:hAnsi="Arial" w:cs="Arial"/>
        <w:b/>
        <w:i/>
        <w:noProof/>
        <w:spacing w:val="10"/>
        <w:sz w:val="18"/>
        <w:szCs w:val="18"/>
      </w:rPr>
      <w:t>-</w:t>
    </w:r>
    <w:r w:rsidR="002C0DCD">
      <w:rPr>
        <w:rFonts w:ascii="Arial" w:hAnsi="Arial" w:cs="Arial"/>
        <w:b/>
        <w:i/>
        <w:noProof/>
        <w:spacing w:val="10"/>
        <w:sz w:val="18"/>
        <w:szCs w:val="18"/>
      </w:rPr>
      <w:t>70</w:t>
    </w:r>
    <w:r>
      <w:rPr>
        <w:rFonts w:ascii="Arial" w:hAnsi="Arial" w:cs="Arial"/>
        <w:b/>
        <w:i/>
        <w:noProof/>
        <w:spacing w:val="10"/>
        <w:sz w:val="18"/>
        <w:szCs w:val="18"/>
      </w:rPr>
      <w:t xml:space="preserve"> </w:t>
    </w:r>
    <w:r w:rsidRPr="00A7766E">
      <w:rPr>
        <w:rFonts w:ascii="Arial" w:hAnsi="Arial" w:cs="Arial"/>
        <w:b/>
        <w:i/>
        <w:spacing w:val="10"/>
        <w:sz w:val="18"/>
        <w:szCs w:val="18"/>
      </w:rPr>
      <w:t xml:space="preserve">| </w:t>
    </w:r>
    <w:r w:rsidRPr="00A7766E">
      <w:rPr>
        <w:rFonts w:ascii="Arial" w:hAnsi="Arial" w:cs="Arial"/>
        <w:b/>
        <w:i/>
        <w:spacing w:val="10"/>
        <w:sz w:val="18"/>
        <w:szCs w:val="18"/>
      </w:rPr>
      <w:fldChar w:fldCharType="begin"/>
    </w:r>
    <w:r w:rsidRPr="00A7766E">
      <w:rPr>
        <w:rFonts w:ascii="Arial" w:hAnsi="Arial" w:cs="Arial"/>
        <w:b/>
        <w:i/>
        <w:spacing w:val="10"/>
        <w:sz w:val="18"/>
        <w:szCs w:val="18"/>
      </w:rPr>
      <w:instrText xml:space="preserve"> PAGE   \* MERGEFORMAT </w:instrText>
    </w:r>
    <w:r w:rsidRPr="00A7766E">
      <w:rPr>
        <w:rFonts w:ascii="Arial" w:hAnsi="Arial" w:cs="Arial"/>
        <w:b/>
        <w:i/>
        <w:spacing w:val="10"/>
        <w:sz w:val="18"/>
        <w:szCs w:val="18"/>
      </w:rPr>
      <w:fldChar w:fldCharType="separate"/>
    </w:r>
    <w:r w:rsidR="00F92450">
      <w:rPr>
        <w:rFonts w:ascii="Arial" w:hAnsi="Arial" w:cs="Arial"/>
        <w:b/>
        <w:i/>
        <w:noProof/>
        <w:spacing w:val="10"/>
        <w:sz w:val="18"/>
        <w:szCs w:val="18"/>
      </w:rPr>
      <w:t>64</w:t>
    </w:r>
    <w:r w:rsidRPr="00A7766E">
      <w:rPr>
        <w:rFonts w:ascii="Arial" w:hAnsi="Arial" w:cs="Arial"/>
        <w:b/>
        <w:i/>
        <w:noProof/>
        <w:spacing w:val="10"/>
        <w:sz w:val="18"/>
        <w:szCs w:val="18"/>
      </w:rPr>
      <w:fldChar w:fldCharType="end"/>
    </w:r>
    <w:r w:rsidRPr="00A7766E">
      <w:rPr>
        <w:rFonts w:ascii="Arial" w:hAnsi="Arial" w:cs="Arial"/>
        <w:b/>
        <w:i/>
        <w:noProof/>
        <w:spacing w:val="2"/>
        <w:sz w:val="18"/>
        <w:szCs w:val="18"/>
      </w:rP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0D5A65" w14:textId="77777777" w:rsidR="00BA7EF3" w:rsidRPr="006602F1" w:rsidRDefault="00BA7EF3" w:rsidP="006670C6">
    <w:pPr>
      <w:pStyle w:val="Footer"/>
      <w:tabs>
        <w:tab w:val="clear" w:pos="4513"/>
        <w:tab w:val="clear" w:pos="9026"/>
        <w:tab w:val="right" w:pos="10206"/>
      </w:tabs>
      <w:spacing w:before="480"/>
      <w:rPr>
        <w:spacing w:val="10"/>
        <w:sz w:val="16"/>
        <w:szCs w:val="16"/>
      </w:rPr>
    </w:pPr>
    <w:r w:rsidRPr="006602F1">
      <w:rPr>
        <w:b/>
        <w:spacing w:val="10"/>
        <w:sz w:val="16"/>
        <w:szCs w:val="16"/>
      </w:rPr>
      <w:fldChar w:fldCharType="begin"/>
    </w:r>
    <w:r w:rsidRPr="006602F1">
      <w:rPr>
        <w:b/>
        <w:spacing w:val="10"/>
        <w:sz w:val="16"/>
        <w:szCs w:val="16"/>
      </w:rPr>
      <w:instrText xml:space="preserve"> PAGE   \* MERGEFORMAT </w:instrText>
    </w:r>
    <w:r w:rsidRPr="006602F1">
      <w:rPr>
        <w:b/>
        <w:spacing w:val="10"/>
        <w:sz w:val="16"/>
        <w:szCs w:val="16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96EE37" w14:textId="19E6AE17" w:rsidR="00BA7EF3" w:rsidRPr="00A7766E" w:rsidRDefault="00BA7EF3" w:rsidP="00741122">
    <w:pPr>
      <w:pStyle w:val="Footer"/>
      <w:tabs>
        <w:tab w:val="clear" w:pos="4513"/>
        <w:tab w:val="clear" w:pos="9026"/>
        <w:tab w:val="right" w:pos="10206"/>
      </w:tabs>
      <w:spacing w:before="240"/>
      <w:rPr>
        <w:rFonts w:ascii="Arial" w:hAnsi="Arial" w:cs="Arial"/>
        <w:b/>
        <w:i/>
        <w:sz w:val="16"/>
        <w:szCs w:val="16"/>
      </w:rPr>
    </w:pPr>
    <w:r>
      <w:rPr>
        <w:noProof/>
        <w:lang w:val="en-IN" w:eastAsia="en-IN"/>
      </w:rPr>
      <w:drawing>
        <wp:anchor distT="0" distB="0" distL="114300" distR="114300" simplePos="0" relativeHeight="251665920" behindDoc="0" locked="0" layoutInCell="1" allowOverlap="1" wp14:anchorId="7FC4E6DA" wp14:editId="6B0F8B37">
          <wp:simplePos x="0" y="0"/>
          <wp:positionH relativeFrom="column">
            <wp:posOffset>0</wp:posOffset>
          </wp:positionH>
          <wp:positionV relativeFrom="paragraph">
            <wp:posOffset>120328</wp:posOffset>
          </wp:positionV>
          <wp:extent cx="477672" cy="406645"/>
          <wp:effectExtent l="0" t="0" r="0" b="0"/>
          <wp:wrapNone/>
          <wp:docPr id="1" name="Picture 1" descr="AJIR 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JIR HEA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41" t="5835" r="82685" b="5232"/>
                  <a:stretch/>
                </pic:blipFill>
                <pic:spPr bwMode="auto">
                  <a:xfrm>
                    <a:off x="0" y="0"/>
                    <a:ext cx="477672" cy="4066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4FB065CA" wp14:editId="4E5CAC19">
              <wp:simplePos x="0" y="0"/>
              <wp:positionH relativeFrom="column">
                <wp:posOffset>0</wp:posOffset>
              </wp:positionH>
              <wp:positionV relativeFrom="paragraph">
                <wp:posOffset>46033</wp:posOffset>
              </wp:positionV>
              <wp:extent cx="6515735" cy="0"/>
              <wp:effectExtent l="0" t="19050" r="37465" b="19050"/>
              <wp:wrapNone/>
              <wp:docPr id="17" name="Straight Connector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15735" cy="0"/>
                      </a:xfrm>
                      <a:prstGeom prst="line">
                        <a:avLst/>
                      </a:prstGeom>
                      <a:ln w="38100">
                        <a:solidFill>
                          <a:schemeClr val="accent6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87E9276" id="Straight Connector 17" o:spid="_x0000_s1026" style="position:absolute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3.6pt" to="513.0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" strokecolor="#e36c0a [2409]" strokeweight="3pt"/>
          </w:pict>
        </mc:Fallback>
      </mc:AlternateContent>
    </w:r>
    <w:r w:rsidRPr="00A7766E">
      <w:rPr>
        <w:rFonts w:ascii="Century" w:hAnsi="Century"/>
        <w:i/>
        <w:noProof/>
        <w:sz w:val="16"/>
        <w:szCs w:val="16"/>
      </w:rPr>
      <w:tab/>
    </w:r>
    <w:r w:rsidRPr="00477329">
      <w:rPr>
        <w:rFonts w:ascii="Arial" w:hAnsi="Arial" w:cs="Arial"/>
        <w:b/>
        <w:i/>
        <w:noProof/>
        <w:spacing w:val="10"/>
        <w:sz w:val="18"/>
        <w:szCs w:val="18"/>
      </w:rPr>
      <w:t xml:space="preserve">Int. </w:t>
    </w:r>
    <w:r>
      <w:rPr>
        <w:rFonts w:ascii="Arial" w:hAnsi="Arial" w:cs="Arial"/>
        <w:b/>
        <w:i/>
        <w:noProof/>
        <w:spacing w:val="10"/>
        <w:sz w:val="18"/>
        <w:szCs w:val="18"/>
      </w:rPr>
      <w:t xml:space="preserve">Res. </w:t>
    </w:r>
    <w:r w:rsidRPr="00477329">
      <w:rPr>
        <w:rFonts w:ascii="Arial" w:hAnsi="Arial" w:cs="Arial"/>
        <w:b/>
        <w:i/>
        <w:noProof/>
        <w:spacing w:val="10"/>
        <w:sz w:val="18"/>
        <w:szCs w:val="18"/>
      </w:rPr>
      <w:t xml:space="preserve">J. </w:t>
    </w:r>
    <w:r>
      <w:rPr>
        <w:rFonts w:ascii="Arial" w:hAnsi="Arial" w:cs="Arial"/>
        <w:b/>
        <w:i/>
        <w:noProof/>
        <w:spacing w:val="10"/>
        <w:sz w:val="18"/>
        <w:szCs w:val="18"/>
      </w:rPr>
      <w:t>Tamil</w:t>
    </w:r>
    <w:r w:rsidRPr="002D4386">
      <w:rPr>
        <w:rFonts w:ascii="Arial" w:hAnsi="Arial" w:cs="Arial"/>
        <w:b/>
        <w:i/>
        <w:noProof/>
        <w:spacing w:val="10"/>
        <w:sz w:val="18"/>
        <w:szCs w:val="18"/>
      </w:rPr>
      <w:t xml:space="preserve">, </w:t>
    </w:r>
    <w:r w:rsidR="002C0DCD">
      <w:rPr>
        <w:rFonts w:ascii="Arial" w:hAnsi="Arial" w:cs="Arial"/>
        <w:b/>
        <w:i/>
        <w:noProof/>
        <w:spacing w:val="10"/>
        <w:sz w:val="18"/>
        <w:szCs w:val="18"/>
      </w:rPr>
      <w:t>64</w:t>
    </w:r>
    <w:r>
      <w:rPr>
        <w:rFonts w:ascii="Arial" w:hAnsi="Arial" w:cs="Arial"/>
        <w:b/>
        <w:i/>
        <w:noProof/>
        <w:spacing w:val="10"/>
        <w:sz w:val="18"/>
        <w:szCs w:val="18"/>
      </w:rPr>
      <w:t>-</w:t>
    </w:r>
    <w:r w:rsidR="002C0DCD">
      <w:rPr>
        <w:rFonts w:ascii="Arial" w:hAnsi="Arial" w:cs="Arial"/>
        <w:b/>
        <w:i/>
        <w:noProof/>
        <w:spacing w:val="10"/>
        <w:sz w:val="18"/>
        <w:szCs w:val="18"/>
      </w:rPr>
      <w:t>70</w:t>
    </w:r>
    <w:r>
      <w:rPr>
        <w:rFonts w:ascii="Arial" w:hAnsi="Arial" w:cs="Arial"/>
        <w:b/>
        <w:i/>
        <w:noProof/>
        <w:spacing w:val="10"/>
        <w:sz w:val="18"/>
        <w:szCs w:val="18"/>
      </w:rPr>
      <w:t xml:space="preserve"> </w:t>
    </w:r>
    <w:r w:rsidRPr="00A7766E">
      <w:rPr>
        <w:rFonts w:ascii="Arial" w:hAnsi="Arial" w:cs="Arial"/>
        <w:b/>
        <w:i/>
        <w:spacing w:val="10"/>
        <w:sz w:val="18"/>
        <w:szCs w:val="18"/>
      </w:rPr>
      <w:t xml:space="preserve">| </w:t>
    </w:r>
    <w:r w:rsidRPr="00A7766E">
      <w:rPr>
        <w:rFonts w:ascii="Arial" w:hAnsi="Arial" w:cs="Arial"/>
        <w:b/>
        <w:i/>
        <w:spacing w:val="10"/>
        <w:sz w:val="18"/>
        <w:szCs w:val="18"/>
      </w:rPr>
      <w:fldChar w:fldCharType="begin"/>
    </w:r>
    <w:r w:rsidRPr="00A7766E">
      <w:rPr>
        <w:rFonts w:ascii="Arial" w:hAnsi="Arial" w:cs="Arial"/>
        <w:b/>
        <w:i/>
        <w:spacing w:val="10"/>
        <w:sz w:val="18"/>
        <w:szCs w:val="18"/>
      </w:rPr>
      <w:instrText xml:space="preserve"> PAGE   \* MERGEFORMAT </w:instrText>
    </w:r>
    <w:r w:rsidRPr="00A7766E">
      <w:rPr>
        <w:rFonts w:ascii="Arial" w:hAnsi="Arial" w:cs="Arial"/>
        <w:b/>
        <w:i/>
        <w:spacing w:val="10"/>
        <w:sz w:val="18"/>
        <w:szCs w:val="18"/>
      </w:rPr>
      <w:fldChar w:fldCharType="separate"/>
    </w:r>
    <w:r w:rsidR="00F92450">
      <w:rPr>
        <w:rFonts w:ascii="Arial" w:hAnsi="Arial" w:cs="Arial"/>
        <w:b/>
        <w:i/>
        <w:noProof/>
        <w:spacing w:val="10"/>
        <w:sz w:val="18"/>
        <w:szCs w:val="18"/>
      </w:rPr>
      <w:t>70</w:t>
    </w:r>
    <w:r w:rsidRPr="00A7766E">
      <w:rPr>
        <w:rFonts w:ascii="Arial" w:hAnsi="Arial" w:cs="Arial"/>
        <w:b/>
        <w:i/>
        <w:noProof/>
        <w:spacing w:val="10"/>
        <w:sz w:val="18"/>
        <w:szCs w:val="18"/>
      </w:rPr>
      <w:fldChar w:fldCharType="end"/>
    </w:r>
    <w:r w:rsidRPr="00A7766E">
      <w:rPr>
        <w:rFonts w:ascii="Arial" w:hAnsi="Arial" w:cs="Arial"/>
        <w:b/>
        <w:i/>
        <w:noProof/>
        <w:spacing w:val="2"/>
        <w:sz w:val="18"/>
        <w:szCs w:val="18"/>
      </w:rP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254027" w14:textId="78BF61D1" w:rsidR="00BA7EF3" w:rsidRPr="00A7766E" w:rsidRDefault="00BA7EF3" w:rsidP="006570A4">
    <w:pPr>
      <w:pStyle w:val="Footer"/>
      <w:tabs>
        <w:tab w:val="clear" w:pos="4513"/>
        <w:tab w:val="clear" w:pos="9026"/>
        <w:tab w:val="left" w:pos="2592"/>
        <w:tab w:val="right" w:pos="10206"/>
      </w:tabs>
      <w:spacing w:before="240"/>
      <w:rPr>
        <w:rFonts w:ascii="Arial" w:hAnsi="Arial" w:cs="Arial"/>
        <w:b/>
        <w:i/>
        <w:sz w:val="16"/>
        <w:szCs w:val="16"/>
      </w:rPr>
    </w:pPr>
    <w:r>
      <w:rPr>
        <w:noProof/>
        <w:lang w:val="en-IN" w:eastAsia="en-IN"/>
      </w:rPr>
      <w:drawing>
        <wp:anchor distT="0" distB="0" distL="114300" distR="114300" simplePos="0" relativeHeight="251672064" behindDoc="0" locked="0" layoutInCell="1" allowOverlap="1" wp14:anchorId="6ACAD220" wp14:editId="00980FDA">
          <wp:simplePos x="0" y="0"/>
          <wp:positionH relativeFrom="column">
            <wp:posOffset>71561</wp:posOffset>
          </wp:positionH>
          <wp:positionV relativeFrom="paragraph">
            <wp:posOffset>103367</wp:posOffset>
          </wp:positionV>
          <wp:extent cx="477672" cy="406645"/>
          <wp:effectExtent l="0" t="0" r="0" b="0"/>
          <wp:wrapNone/>
          <wp:docPr id="21" name="Picture 21" descr="AJIR 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JIR HEA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41" t="5835" r="82685" b="5232"/>
                  <a:stretch/>
                </pic:blipFill>
                <pic:spPr bwMode="auto">
                  <a:xfrm>
                    <a:off x="0" y="0"/>
                    <a:ext cx="477672" cy="4066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7766E">
      <w:rPr>
        <w:rFonts w:ascii="Century" w:hAnsi="Century"/>
        <w:i/>
        <w:noProof/>
        <w:sz w:val="16"/>
        <w:szCs w:val="16"/>
      </w:rPr>
      <w:tab/>
    </w: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71040" behindDoc="0" locked="0" layoutInCell="1" allowOverlap="1" wp14:anchorId="4F89F444" wp14:editId="7A6CA207">
              <wp:simplePos x="0" y="0"/>
              <wp:positionH relativeFrom="column">
                <wp:posOffset>0</wp:posOffset>
              </wp:positionH>
              <wp:positionV relativeFrom="paragraph">
                <wp:posOffset>19050</wp:posOffset>
              </wp:positionV>
              <wp:extent cx="6515735" cy="0"/>
              <wp:effectExtent l="0" t="19050" r="37465" b="19050"/>
              <wp:wrapNone/>
              <wp:docPr id="11" name="Straight Connector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15735" cy="0"/>
                      </a:xfrm>
                      <a:prstGeom prst="line">
                        <a:avLst/>
                      </a:prstGeom>
                      <a:ln w="38100">
                        <a:solidFill>
                          <a:schemeClr val="accent6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0ACDA74" id="Straight Connector 11" o:spid="_x0000_s1026" style="position:absolute;z-index:251671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.5pt" to="513.0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" strokecolor="#e36c0a [2409]" strokeweight="3pt"/>
          </w:pict>
        </mc:Fallback>
      </mc:AlternateContent>
    </w:r>
    <w:r>
      <w:rPr>
        <w:rFonts w:ascii="Century" w:hAnsi="Century"/>
        <w:i/>
        <w:noProof/>
        <w:sz w:val="16"/>
        <w:szCs w:val="16"/>
      </w:rPr>
      <w:tab/>
    </w:r>
    <w:r w:rsidRPr="00477329">
      <w:rPr>
        <w:rFonts w:ascii="Arial" w:hAnsi="Arial" w:cs="Arial"/>
        <w:b/>
        <w:i/>
        <w:noProof/>
        <w:spacing w:val="10"/>
        <w:sz w:val="18"/>
        <w:szCs w:val="18"/>
      </w:rPr>
      <w:t xml:space="preserve">Int. </w:t>
    </w:r>
    <w:r>
      <w:rPr>
        <w:rFonts w:ascii="Arial" w:hAnsi="Arial" w:cs="Arial"/>
        <w:b/>
        <w:i/>
        <w:noProof/>
        <w:spacing w:val="10"/>
        <w:sz w:val="18"/>
        <w:szCs w:val="18"/>
      </w:rPr>
      <w:t xml:space="preserve">Res. </w:t>
    </w:r>
    <w:r w:rsidRPr="00477329">
      <w:rPr>
        <w:rFonts w:ascii="Arial" w:hAnsi="Arial" w:cs="Arial"/>
        <w:b/>
        <w:i/>
        <w:noProof/>
        <w:spacing w:val="10"/>
        <w:sz w:val="18"/>
        <w:szCs w:val="18"/>
      </w:rPr>
      <w:t xml:space="preserve">J. </w:t>
    </w:r>
    <w:r>
      <w:rPr>
        <w:rFonts w:ascii="Arial" w:hAnsi="Arial" w:cs="Arial"/>
        <w:b/>
        <w:i/>
        <w:noProof/>
        <w:spacing w:val="10"/>
        <w:sz w:val="18"/>
        <w:szCs w:val="18"/>
      </w:rPr>
      <w:t>Tamil</w:t>
    </w:r>
    <w:r w:rsidRPr="002D4386">
      <w:rPr>
        <w:rFonts w:ascii="Arial" w:hAnsi="Arial" w:cs="Arial"/>
        <w:b/>
        <w:i/>
        <w:noProof/>
        <w:spacing w:val="10"/>
        <w:sz w:val="18"/>
        <w:szCs w:val="18"/>
      </w:rPr>
      <w:t xml:space="preserve">, </w:t>
    </w:r>
    <w:r>
      <w:rPr>
        <w:rFonts w:ascii="Arial" w:hAnsi="Arial" w:cs="Arial"/>
        <w:b/>
        <w:i/>
        <w:noProof/>
        <w:spacing w:val="10"/>
        <w:sz w:val="18"/>
        <w:szCs w:val="18"/>
      </w:rPr>
      <w:t>1</w:t>
    </w:r>
    <w:r w:rsidRPr="002D4386">
      <w:rPr>
        <w:rFonts w:ascii="Arial" w:hAnsi="Arial" w:cs="Arial"/>
        <w:b/>
        <w:i/>
        <w:noProof/>
        <w:spacing w:val="10"/>
        <w:sz w:val="18"/>
        <w:szCs w:val="18"/>
      </w:rPr>
      <w:t>-</w:t>
    </w:r>
    <w:r>
      <w:rPr>
        <w:rFonts w:ascii="Arial" w:hAnsi="Arial" w:cs="Arial"/>
        <w:b/>
        <w:i/>
        <w:noProof/>
        <w:spacing w:val="10"/>
        <w:sz w:val="18"/>
        <w:szCs w:val="18"/>
      </w:rPr>
      <w:t xml:space="preserve">14 </w:t>
    </w:r>
    <w:r w:rsidRPr="00A7766E">
      <w:rPr>
        <w:rFonts w:ascii="Arial" w:hAnsi="Arial" w:cs="Arial"/>
        <w:b/>
        <w:i/>
        <w:spacing w:val="10"/>
        <w:sz w:val="18"/>
        <w:szCs w:val="18"/>
      </w:rPr>
      <w:t xml:space="preserve">| </w:t>
    </w:r>
    <w:r w:rsidRPr="00A7766E">
      <w:rPr>
        <w:rFonts w:ascii="Arial" w:hAnsi="Arial" w:cs="Arial"/>
        <w:b/>
        <w:i/>
        <w:spacing w:val="10"/>
        <w:sz w:val="18"/>
        <w:szCs w:val="18"/>
      </w:rPr>
      <w:fldChar w:fldCharType="begin"/>
    </w:r>
    <w:r w:rsidRPr="00A7766E">
      <w:rPr>
        <w:rFonts w:ascii="Arial" w:hAnsi="Arial" w:cs="Arial"/>
        <w:b/>
        <w:i/>
        <w:spacing w:val="10"/>
        <w:sz w:val="18"/>
        <w:szCs w:val="18"/>
      </w:rPr>
      <w:instrText xml:space="preserve"> PAGE   \* MERGEFORMAT </w:instrText>
    </w:r>
    <w:r w:rsidRPr="00A7766E">
      <w:rPr>
        <w:rFonts w:ascii="Arial" w:hAnsi="Arial" w:cs="Arial"/>
        <w:b/>
        <w:i/>
        <w:spacing w:val="10"/>
        <w:sz w:val="18"/>
        <w:szCs w:val="18"/>
      </w:rPr>
      <w:fldChar w:fldCharType="separate"/>
    </w:r>
    <w:r>
      <w:rPr>
        <w:rFonts w:ascii="Arial" w:hAnsi="Arial" w:cs="Arial"/>
        <w:b/>
        <w:i/>
        <w:noProof/>
        <w:spacing w:val="10"/>
        <w:sz w:val="18"/>
        <w:szCs w:val="18"/>
      </w:rPr>
      <w:t>1</w:t>
    </w:r>
    <w:r w:rsidRPr="00A7766E">
      <w:rPr>
        <w:rFonts w:ascii="Arial" w:hAnsi="Arial" w:cs="Arial"/>
        <w:b/>
        <w:i/>
        <w:noProof/>
        <w:spacing w:val="10"/>
        <w:sz w:val="18"/>
        <w:szCs w:val="18"/>
      </w:rPr>
      <w:fldChar w:fldCharType="end"/>
    </w:r>
    <w:r w:rsidRPr="00A7766E">
      <w:rPr>
        <w:rFonts w:ascii="Arial" w:hAnsi="Arial" w:cs="Arial"/>
        <w:b/>
        <w:i/>
        <w:noProof/>
        <w:spacing w:val="2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790C58" w14:textId="77777777" w:rsidR="001E242D" w:rsidRDefault="001E242D">
      <w:pPr>
        <w:spacing w:after="0" w:line="240" w:lineRule="auto"/>
      </w:pPr>
      <w:r>
        <w:separator/>
      </w:r>
    </w:p>
  </w:footnote>
  <w:footnote w:type="continuationSeparator" w:id="0">
    <w:p w14:paraId="5368B23C" w14:textId="77777777" w:rsidR="001E242D" w:rsidRDefault="001E24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E34815" w14:textId="77777777" w:rsidR="00BA7EF3" w:rsidRPr="00E70DCE" w:rsidRDefault="00BA7EF3" w:rsidP="00EB52E4">
    <w:pPr>
      <w:pStyle w:val="Header"/>
      <w:tabs>
        <w:tab w:val="clear" w:pos="4513"/>
        <w:tab w:val="clear" w:pos="9026"/>
        <w:tab w:val="right" w:pos="10206"/>
      </w:tabs>
      <w:spacing w:after="240"/>
      <w:rPr>
        <w:rFonts w:cstheme="minorHAnsi"/>
        <w:color w:val="999999"/>
        <w:sz w:val="20"/>
        <w:szCs w:val="20"/>
      </w:rPr>
    </w:pP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FD22A57" wp14:editId="097780CC">
              <wp:simplePos x="0" y="0"/>
              <wp:positionH relativeFrom="column">
                <wp:align>center</wp:align>
              </wp:positionH>
              <wp:positionV relativeFrom="page">
                <wp:align>bottom</wp:align>
              </wp:positionV>
              <wp:extent cx="7700400" cy="396000"/>
              <wp:effectExtent l="0" t="0" r="0" b="4445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00400" cy="3960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0BBBE5" w14:textId="77777777" w:rsidR="00BA7EF3" w:rsidRPr="00F20A7C" w:rsidRDefault="00BA7EF3" w:rsidP="00EB52E4">
                          <w:pPr>
                            <w:spacing w:after="0"/>
                            <w:jc w:val="center"/>
                            <w:rPr>
                              <w:color w:val="FFFFFF" w:themeColor="background1"/>
                            </w:rPr>
                          </w:pPr>
                          <w:r w:rsidRPr="00F20A7C">
                            <w:rPr>
                              <w:color w:val="FFFFFF" w:themeColor="background1"/>
                            </w:rPr>
                            <w:t>Please do not adjust margins</w:t>
                          </w:r>
                        </w:p>
                      </w:txbxContent>
                    </wps:txbx>
                    <wps:bodyPr rot="0" vert="horz" wrap="square" anchor="ctr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D22A5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0;margin-top:0;width:606.35pt;height:31.2pt;z-index:25165875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" fillcolor="#a5a5a5 [2092]" stroked="f">
              <v:textbox>
                <w:txbxContent>
                  <w:p w14:paraId="010BBBE5" w14:textId="77777777" w:rsidR="00BA7EF3" w:rsidRPr="00F20A7C" w:rsidRDefault="00BA7EF3" w:rsidP="00EB52E4">
                    <w:pPr>
                      <w:spacing w:after="0"/>
                      <w:jc w:val="center"/>
                      <w:rPr>
                        <w:color w:val="FFFFFF" w:themeColor="background1"/>
                      </w:rPr>
                    </w:pPr>
                    <w:r w:rsidRPr="00F20A7C">
                      <w:rPr>
                        <w:color w:val="FFFFFF" w:themeColor="background1"/>
                      </w:rPr>
                      <w:t>Please do not adjust margins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51584" behindDoc="0" locked="0" layoutInCell="1" allowOverlap="1" wp14:anchorId="080E0324" wp14:editId="4894D0E6">
              <wp:simplePos x="0" y="0"/>
              <wp:positionH relativeFrom="column">
                <wp:align>center</wp:align>
              </wp:positionH>
              <wp:positionV relativeFrom="page">
                <wp:align>top</wp:align>
              </wp:positionV>
              <wp:extent cx="7700400" cy="396000"/>
              <wp:effectExtent l="0" t="0" r="0" b="4445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00400" cy="3960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6DF4E9" w14:textId="77777777" w:rsidR="00BA7EF3" w:rsidRPr="00F20A7C" w:rsidRDefault="00BA7EF3" w:rsidP="00EB52E4">
                          <w:pPr>
                            <w:spacing w:after="0"/>
                            <w:jc w:val="center"/>
                            <w:rPr>
                              <w:color w:val="FFFFFF" w:themeColor="background1"/>
                            </w:rPr>
                          </w:pPr>
                          <w:r w:rsidRPr="00F20A7C">
                            <w:rPr>
                              <w:color w:val="FFFFFF" w:themeColor="background1"/>
                            </w:rPr>
                            <w:t>Please do not adjust margins</w:t>
                          </w:r>
                        </w:p>
                      </w:txbxContent>
                    </wps:txbx>
                    <wps:bodyPr rot="0" vert="horz" wrap="square" anchor="ctr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0E0324" id="Text Box 15" o:spid="_x0000_s1029" type="#_x0000_t202" style="position:absolute;margin-left:0;margin-top:0;width:606.35pt;height:31.2pt;z-index:25165158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" fillcolor="#a5a5a5 [2092]" stroked="f">
              <v:textbox>
                <w:txbxContent>
                  <w:p w14:paraId="766DF4E9" w14:textId="77777777" w:rsidR="00BA7EF3" w:rsidRPr="00F20A7C" w:rsidRDefault="00BA7EF3" w:rsidP="00EB52E4">
                    <w:pPr>
                      <w:spacing w:after="0"/>
                      <w:jc w:val="center"/>
                      <w:rPr>
                        <w:color w:val="FFFFFF" w:themeColor="background1"/>
                      </w:rPr>
                    </w:pPr>
                    <w:r w:rsidRPr="00F20A7C">
                      <w:rPr>
                        <w:color w:val="FFFFFF" w:themeColor="background1"/>
                      </w:rPr>
                      <w:t>Please do not adjust margins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cstheme="minorHAnsi"/>
        <w:b/>
        <w:color w:val="999999"/>
        <w:sz w:val="20"/>
        <w:szCs w:val="20"/>
      </w:rPr>
      <w:t>ARTICLE</w:t>
    </w:r>
    <w:r w:rsidRPr="00E70DCE">
      <w:rPr>
        <w:rFonts w:cstheme="minorHAnsi"/>
        <w:color w:val="999999"/>
        <w:sz w:val="20"/>
        <w:szCs w:val="20"/>
      </w:rPr>
      <w:tab/>
    </w:r>
    <w:r>
      <w:rPr>
        <w:rFonts w:cstheme="minorHAnsi"/>
        <w:b/>
        <w:color w:val="999999"/>
        <w:sz w:val="20"/>
        <w:szCs w:val="20"/>
      </w:rPr>
      <w:t>Journal Name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15D94D" w14:textId="77777777" w:rsidR="00BA7EF3" w:rsidRPr="00366E1D" w:rsidRDefault="00BA7EF3" w:rsidP="00EB52E4">
    <w:pPr>
      <w:pStyle w:val="Header"/>
      <w:tabs>
        <w:tab w:val="clear" w:pos="4513"/>
        <w:tab w:val="clear" w:pos="9026"/>
        <w:tab w:val="right" w:pos="10206"/>
      </w:tabs>
      <w:spacing w:after="120"/>
      <w:rPr>
        <w:rFonts w:asciiTheme="majorHAnsi" w:hAnsiTheme="majorHAnsi" w:cstheme="minorHAnsi"/>
        <w:b/>
        <w:color w:val="999999"/>
        <w:sz w:val="18"/>
        <w:szCs w:val="18"/>
      </w:rPr>
    </w:pPr>
    <w:r w:rsidRPr="00366E1D">
      <w:rPr>
        <w:rFonts w:asciiTheme="majorHAnsi" w:hAnsiTheme="majorHAnsi"/>
        <w:noProof/>
        <w:sz w:val="20"/>
        <w:szCs w:val="18"/>
        <w:lang w:val="en-IN" w:eastAsia="en-IN"/>
      </w:rPr>
      <w:t xml:space="preserve">ISSN –xxxx-                              </w:t>
    </w:r>
    <w:r>
      <w:rPr>
        <w:rFonts w:asciiTheme="majorHAnsi" w:hAnsiTheme="majorHAnsi"/>
        <w:noProof/>
        <w:sz w:val="20"/>
        <w:szCs w:val="18"/>
        <w:lang w:val="en-IN" w:eastAsia="en-IN"/>
      </w:rPr>
      <w:t xml:space="preserve">                                                </w:t>
    </w:r>
    <w:r w:rsidRPr="00366E1D">
      <w:rPr>
        <w:rFonts w:asciiTheme="majorHAnsi" w:hAnsiTheme="majorHAnsi"/>
        <w:noProof/>
        <w:sz w:val="20"/>
        <w:szCs w:val="18"/>
        <w:lang w:val="en-IN" w:eastAsia="en-IN"/>
      </w:rPr>
      <w:t>Babu/2017</w:t>
    </w:r>
    <w:r w:rsidRPr="00366E1D">
      <w:rPr>
        <w:rFonts w:asciiTheme="majorHAnsi" w:hAnsiTheme="majorHAnsi"/>
        <w:noProof/>
        <w:sz w:val="18"/>
        <w:szCs w:val="18"/>
        <w:lang w:val="en-IN" w:eastAsia="en-IN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55B374" w14:textId="11085773" w:rsidR="00BA7EF3" w:rsidRPr="00A25144" w:rsidRDefault="00BA7EF3" w:rsidP="008C4135">
    <w:pPr>
      <w:pStyle w:val="Header"/>
      <w:jc w:val="center"/>
      <w:rPr>
        <w:rFonts w:ascii="Franklin Gothic Medium" w:hAnsi="Franklin Gothic Medium"/>
        <w:color w:val="FF0000"/>
        <w:sz w:val="48"/>
      </w:rPr>
    </w:pPr>
    <w:r>
      <w:rPr>
        <w:noProof/>
        <w:lang w:val="en-IN" w:eastAsia="en-IN"/>
      </w:rPr>
      <w:drawing>
        <wp:inline distT="0" distB="0" distL="0" distR="0" wp14:anchorId="020D4953" wp14:editId="101EE9A4">
          <wp:extent cx="6388768" cy="1022683"/>
          <wp:effectExtent l="0" t="0" r="0" b="6350"/>
          <wp:docPr id="9" name="Picture 9" descr="C:\Users\user\Desktop\Tamil\CV\TAMIL HEAD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\Users\user\Desktop\Tamil\CV\TAMIL HE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2845" cy="10233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Franklin Gothic Medium" w:hAnsi="Franklin Gothic Medium"/>
        <w:sz w:val="44"/>
      </w:rPr>
      <w:t xml:space="preserve">                                                </w:t>
    </w:r>
  </w:p>
  <w:p w14:paraId="37D22A8E" w14:textId="77777777" w:rsidR="00BA7EF3" w:rsidRDefault="00BA7EF3">
    <w:pPr>
      <w:pStyle w:val="Header"/>
    </w:pPr>
    <w:r>
      <w:rPr>
        <w:rFonts w:ascii="Franklin Gothic Medium" w:hAnsi="Franklin Gothic Medium"/>
        <w:noProof/>
        <w:sz w:val="28"/>
        <w:lang w:val="en-US"/>
      </w:rP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FDB853" w14:textId="77777777" w:rsidR="00BA7EF3" w:rsidRPr="00E70DCE" w:rsidRDefault="00BA7EF3" w:rsidP="006670C6">
    <w:pPr>
      <w:pStyle w:val="Header"/>
      <w:tabs>
        <w:tab w:val="clear" w:pos="4513"/>
        <w:tab w:val="clear" w:pos="9026"/>
        <w:tab w:val="right" w:pos="10206"/>
      </w:tabs>
      <w:spacing w:after="240"/>
      <w:rPr>
        <w:rFonts w:cstheme="minorHAnsi"/>
        <w:color w:val="999999"/>
        <w:sz w:val="20"/>
        <w:szCs w:val="20"/>
      </w:rPr>
    </w:pP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133AE63" wp14:editId="33E800E1">
              <wp:simplePos x="0" y="0"/>
              <wp:positionH relativeFrom="column">
                <wp:align>center</wp:align>
              </wp:positionH>
              <wp:positionV relativeFrom="page">
                <wp:align>bottom</wp:align>
              </wp:positionV>
              <wp:extent cx="7700400" cy="396000"/>
              <wp:effectExtent l="0" t="0" r="0" b="444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00400" cy="3960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28C83C" w14:textId="77777777" w:rsidR="00BA7EF3" w:rsidRPr="00F20A7C" w:rsidRDefault="00BA7EF3" w:rsidP="006670C6">
                          <w:pPr>
                            <w:spacing w:after="0"/>
                            <w:jc w:val="center"/>
                            <w:rPr>
                              <w:color w:val="FFFFFF" w:themeColor="background1"/>
                            </w:rPr>
                          </w:pPr>
                          <w:r w:rsidRPr="00F20A7C">
                            <w:rPr>
                              <w:color w:val="FFFFFF" w:themeColor="background1"/>
                            </w:rPr>
                            <w:t>Please do not adjust margins</w:t>
                          </w:r>
                        </w:p>
                      </w:txbxContent>
                    </wps:txbx>
                    <wps:bodyPr rot="0" vert="horz" wrap="square" anchor="ctr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33AE63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0;margin-top:0;width:606.35pt;height:31.2pt;z-index:25165568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" fillcolor="#a5a5a5 [2092]" stroked="f">
              <v:textbox>
                <w:txbxContent>
                  <w:p w14:paraId="4E28C83C" w14:textId="77777777" w:rsidR="00BA7EF3" w:rsidRPr="00F20A7C" w:rsidRDefault="00BA7EF3" w:rsidP="006670C6">
                    <w:pPr>
                      <w:spacing w:after="0"/>
                      <w:jc w:val="center"/>
                      <w:rPr>
                        <w:color w:val="FFFFFF" w:themeColor="background1"/>
                      </w:rPr>
                    </w:pPr>
                    <w:r w:rsidRPr="00F20A7C">
                      <w:rPr>
                        <w:color w:val="FFFFFF" w:themeColor="background1"/>
                      </w:rPr>
                      <w:t>Please do not adjust margins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3BC7DB4D" wp14:editId="66767FBE">
              <wp:simplePos x="0" y="0"/>
              <wp:positionH relativeFrom="column">
                <wp:align>center</wp:align>
              </wp:positionH>
              <wp:positionV relativeFrom="page">
                <wp:align>top</wp:align>
              </wp:positionV>
              <wp:extent cx="7700400" cy="396000"/>
              <wp:effectExtent l="0" t="0" r="0" b="444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00400" cy="3960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3AC466" w14:textId="77777777" w:rsidR="00BA7EF3" w:rsidRPr="00F20A7C" w:rsidRDefault="00BA7EF3" w:rsidP="006670C6">
                          <w:pPr>
                            <w:spacing w:after="0"/>
                            <w:jc w:val="center"/>
                            <w:rPr>
                              <w:color w:val="FFFFFF" w:themeColor="background1"/>
                            </w:rPr>
                          </w:pPr>
                          <w:r w:rsidRPr="00F20A7C">
                            <w:rPr>
                              <w:color w:val="FFFFFF" w:themeColor="background1"/>
                            </w:rPr>
                            <w:t>Please do not adjust margins</w:t>
                          </w:r>
                        </w:p>
                      </w:txbxContent>
                    </wps:txbx>
                    <wps:bodyPr rot="0" vert="horz" wrap="square" anchor="ctr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BC7DB4D" id="_x0000_s1031" type="#_x0000_t202" style="position:absolute;margin-left:0;margin-top:0;width:606.35pt;height:31.2pt;z-index:25165363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" fillcolor="#a5a5a5 [2092]" stroked="f">
              <v:textbox>
                <w:txbxContent>
                  <w:p w14:paraId="643AC466" w14:textId="77777777" w:rsidR="00BA7EF3" w:rsidRPr="00F20A7C" w:rsidRDefault="00BA7EF3" w:rsidP="006670C6">
                    <w:pPr>
                      <w:spacing w:after="0"/>
                      <w:jc w:val="center"/>
                      <w:rPr>
                        <w:color w:val="FFFFFF" w:themeColor="background1"/>
                      </w:rPr>
                    </w:pPr>
                    <w:r w:rsidRPr="00F20A7C">
                      <w:rPr>
                        <w:color w:val="FFFFFF" w:themeColor="background1"/>
                      </w:rPr>
                      <w:t>Please do not adjust margins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cstheme="minorHAnsi"/>
        <w:b/>
        <w:color w:val="999999"/>
        <w:sz w:val="20"/>
        <w:szCs w:val="20"/>
      </w:rPr>
      <w:t>ARTICLE</w:t>
    </w:r>
    <w:r w:rsidRPr="00E70DCE">
      <w:rPr>
        <w:rFonts w:cstheme="minorHAnsi"/>
        <w:color w:val="999999"/>
        <w:sz w:val="20"/>
        <w:szCs w:val="20"/>
      </w:rPr>
      <w:tab/>
    </w:r>
    <w:r>
      <w:rPr>
        <w:rFonts w:cstheme="minorHAnsi"/>
        <w:b/>
        <w:color w:val="999999"/>
        <w:sz w:val="20"/>
        <w:szCs w:val="20"/>
      </w:rPr>
      <w:t>Journal Name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C4B047" w14:textId="58F04AAB" w:rsidR="00BA7EF3" w:rsidRPr="00E63FE3" w:rsidRDefault="00BA7EF3" w:rsidP="00FE1A5C">
    <w:pPr>
      <w:pStyle w:val="Header"/>
      <w:tabs>
        <w:tab w:val="clear" w:pos="4513"/>
        <w:tab w:val="clear" w:pos="9026"/>
        <w:tab w:val="right" w:pos="10206"/>
      </w:tabs>
      <w:spacing w:after="240"/>
      <w:rPr>
        <w:rFonts w:ascii="Century" w:hAnsi="Century" w:cstheme="minorHAnsi"/>
        <w:b/>
        <w:i/>
        <w:sz w:val="18"/>
        <w:szCs w:val="18"/>
      </w:rPr>
    </w:pPr>
    <w:r w:rsidRPr="00E63FE3">
      <w:rPr>
        <w:rFonts w:ascii="Century" w:hAnsi="Century"/>
        <w:i/>
        <w:noProof/>
        <w:sz w:val="18"/>
        <w:szCs w:val="18"/>
      </w:rPr>
      <w:t xml:space="preserve">Vol. </w:t>
    </w:r>
    <w:r>
      <w:rPr>
        <w:rFonts w:ascii="Century" w:hAnsi="Century"/>
        <w:i/>
        <w:noProof/>
        <w:sz w:val="18"/>
        <w:szCs w:val="18"/>
      </w:rPr>
      <w:t>1</w:t>
    </w:r>
    <w:r w:rsidRPr="00E63FE3">
      <w:rPr>
        <w:rFonts w:ascii="Century" w:hAnsi="Century"/>
        <w:i/>
        <w:noProof/>
        <w:sz w:val="18"/>
        <w:szCs w:val="18"/>
      </w:rPr>
      <w:t xml:space="preserve"> Iss. </w:t>
    </w:r>
    <w:r>
      <w:rPr>
        <w:rFonts w:ascii="Century" w:hAnsi="Century"/>
        <w:i/>
        <w:noProof/>
        <w:sz w:val="18"/>
        <w:szCs w:val="18"/>
      </w:rPr>
      <w:t>1</w:t>
    </w:r>
    <w:r w:rsidRPr="00E63FE3">
      <w:rPr>
        <w:rFonts w:ascii="Century" w:hAnsi="Century"/>
        <w:i/>
        <w:noProof/>
        <w:sz w:val="18"/>
        <w:szCs w:val="18"/>
      </w:rPr>
      <w:t>Year 2019</w:t>
    </w:r>
    <w:r w:rsidRPr="00E63FE3">
      <w:t xml:space="preserve">                                              </w:t>
    </w:r>
    <w:r w:rsidRPr="00477329">
      <w:rPr>
        <w:rFonts w:asciiTheme="majorHAnsi" w:hAnsiTheme="majorHAnsi"/>
        <w:noProof/>
        <w:sz w:val="20"/>
        <w:szCs w:val="20"/>
        <w:lang w:eastAsia="en-IN"/>
      </w:rPr>
      <w:t>A</w:t>
    </w:r>
    <w:r>
      <w:rPr>
        <w:rFonts w:asciiTheme="majorHAnsi" w:hAnsiTheme="majorHAnsi"/>
        <w:noProof/>
        <w:sz w:val="20"/>
        <w:szCs w:val="20"/>
        <w:lang w:eastAsia="en-IN"/>
      </w:rPr>
      <w:t xml:space="preserve">.O. </w:t>
    </w:r>
    <w:r w:rsidRPr="00477329">
      <w:rPr>
        <w:rFonts w:asciiTheme="majorHAnsi" w:hAnsiTheme="majorHAnsi"/>
        <w:noProof/>
        <w:sz w:val="20"/>
        <w:szCs w:val="20"/>
        <w:lang w:eastAsia="en-IN"/>
      </w:rPr>
      <w:t xml:space="preserve">Solomon </w:t>
    </w:r>
    <w:r w:rsidRPr="00E63FE3">
      <w:rPr>
        <w:rFonts w:asciiTheme="majorHAnsi" w:hAnsiTheme="majorHAnsi"/>
        <w:noProof/>
        <w:sz w:val="20"/>
        <w:szCs w:val="20"/>
        <w:lang w:val="en-IN" w:eastAsia="en-IN"/>
      </w:rPr>
      <w:t>/2019</w:t>
    </w:r>
    <w:r w:rsidRPr="00E63FE3">
      <w:rPr>
        <w:rFonts w:asciiTheme="majorHAnsi" w:hAnsiTheme="majorHAnsi"/>
        <w:sz w:val="20"/>
        <w:szCs w:val="20"/>
      </w:rPr>
      <w:ptab w:relativeTo="margin" w:alignment="right" w:leader="none"/>
    </w:r>
    <w:r w:rsidRPr="00E63FE3">
      <w:rPr>
        <w:rFonts w:ascii="Century" w:hAnsi="Century" w:cstheme="minorHAnsi"/>
        <w:i/>
        <w:sz w:val="18"/>
        <w:szCs w:val="18"/>
      </w:rPr>
      <w:t xml:space="preserve"> 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337E83" w14:textId="1C26083D" w:rsidR="00BA7EF3" w:rsidRPr="0002637A" w:rsidRDefault="00BA7EF3" w:rsidP="006570A4">
    <w:pPr>
      <w:pStyle w:val="Header"/>
      <w:tabs>
        <w:tab w:val="clear" w:pos="4513"/>
        <w:tab w:val="clear" w:pos="9026"/>
        <w:tab w:val="center" w:pos="4962"/>
        <w:tab w:val="right" w:pos="10206"/>
      </w:tabs>
      <w:ind w:right="-1"/>
      <w:rPr>
        <w:sz w:val="36"/>
        <w:szCs w:val="36"/>
        <w:lang w:val="en-US"/>
      </w:rPr>
    </w:pPr>
    <w:r w:rsidRPr="00741122">
      <w:rPr>
        <w:rFonts w:ascii="Century" w:hAnsi="Century"/>
        <w:i/>
        <w:noProof/>
        <w:sz w:val="18"/>
        <w:szCs w:val="18"/>
      </w:rPr>
      <w:t xml:space="preserve">Vol. </w:t>
    </w:r>
    <w:r>
      <w:rPr>
        <w:rFonts w:ascii="Century" w:hAnsi="Century"/>
        <w:i/>
        <w:noProof/>
        <w:sz w:val="18"/>
        <w:szCs w:val="18"/>
      </w:rPr>
      <w:t>4 Iss. Spl 2</w:t>
    </w:r>
    <w:r w:rsidRPr="00741122">
      <w:rPr>
        <w:rFonts w:ascii="Century" w:hAnsi="Century"/>
        <w:i/>
        <w:noProof/>
        <w:sz w:val="18"/>
        <w:szCs w:val="18"/>
      </w:rPr>
      <w:t xml:space="preserve"> Year 20</w:t>
    </w:r>
    <w:r>
      <w:rPr>
        <w:rFonts w:ascii="Century" w:hAnsi="Century"/>
        <w:i/>
        <w:noProof/>
        <w:sz w:val="18"/>
        <w:szCs w:val="18"/>
      </w:rPr>
      <w:t>2</w:t>
    </w:r>
    <w:r w:rsidRPr="001708FA">
      <w:rPr>
        <w:rFonts w:ascii="Century" w:hAnsi="Century"/>
        <w:i/>
        <w:sz w:val="18"/>
      </w:rPr>
      <w:t>1</w:t>
    </w:r>
    <w:r>
      <w:rPr>
        <w:rFonts w:asciiTheme="majorHAnsi" w:hAnsiTheme="majorHAnsi"/>
        <w:b/>
        <w:bCs/>
        <w:noProof/>
        <w:lang w:val="en-US" w:eastAsia="en-IN"/>
      </w:rPr>
      <w:tab/>
    </w:r>
    <w:r w:rsidRPr="008C06B7">
      <w:rPr>
        <w:rFonts w:asciiTheme="majorHAnsi" w:hAnsiTheme="majorHAnsi"/>
        <w:b/>
        <w:bCs/>
        <w:noProof/>
        <w:lang w:val="en-US" w:eastAsia="en-IN"/>
      </w:rPr>
      <w:t>R. Subbulakshmi</w:t>
    </w:r>
    <w:r w:rsidRPr="0020517E">
      <w:rPr>
        <w:rFonts w:asciiTheme="majorHAnsi" w:hAnsiTheme="majorHAnsi"/>
        <w:b/>
        <w:bCs/>
        <w:noProof/>
        <w:lang w:val="en-US" w:eastAsia="en-IN"/>
      </w:rPr>
      <w:t xml:space="preserve"> </w:t>
    </w:r>
    <w:r w:rsidRPr="00741122">
      <w:rPr>
        <w:rFonts w:ascii="Latha" w:hAnsi="Latha" w:cs="Latha"/>
        <w:b/>
        <w:bCs/>
      </w:rPr>
      <w:t>/</w:t>
    </w:r>
    <w:r>
      <w:rPr>
        <w:rFonts w:ascii="Latha" w:hAnsi="Latha" w:cs="Latha"/>
        <w:b/>
        <w:bCs/>
      </w:rPr>
      <w:t xml:space="preserve"> </w:t>
    </w:r>
    <w:r w:rsidRPr="00741122">
      <w:rPr>
        <w:rFonts w:ascii="Latha" w:hAnsi="Latha" w:cs="Latha"/>
        <w:b/>
        <w:bCs/>
      </w:rPr>
      <w:t>20</w:t>
    </w:r>
    <w:r>
      <w:rPr>
        <w:rFonts w:ascii="Latha" w:hAnsi="Latha" w:cs="Latha"/>
        <w:b/>
        <w:bCs/>
      </w:rPr>
      <w:t>22</w:t>
    </w:r>
    <w:r>
      <w:tab/>
    </w:r>
    <w:r w:rsidRPr="005A4461">
      <w:rPr>
        <w:rFonts w:ascii="Latha" w:hAnsi="Latha" w:cs="Latha"/>
        <w:b/>
        <w:bCs/>
      </w:rPr>
      <w:t>DOI:</w:t>
    </w:r>
    <w:r>
      <w:rPr>
        <w:rFonts w:ascii="Latha" w:hAnsi="Latha" w:cs="Latha"/>
        <w:b/>
        <w:bCs/>
      </w:rPr>
      <w:t xml:space="preserve"> </w:t>
    </w:r>
    <w:r w:rsidRPr="005A4461">
      <w:rPr>
        <w:rFonts w:ascii="Latha" w:hAnsi="Latha" w:cs="Latha"/>
        <w:b/>
        <w:bCs/>
      </w:rPr>
      <w:t>10.34256/</w:t>
    </w:r>
    <w:r>
      <w:rPr>
        <w:rFonts w:ascii="Latha" w:hAnsi="Latha" w:cs="Latha"/>
        <w:b/>
        <w:bCs/>
      </w:rPr>
      <w:t>irjt2xx</w:t>
    </w:r>
  </w:p>
  <w:p w14:paraId="0D74D58D" w14:textId="798D0759" w:rsidR="00BA7EF3" w:rsidRPr="002931D9" w:rsidRDefault="00BA7EF3" w:rsidP="006570A4">
    <w:pPr>
      <w:pStyle w:val="Header"/>
      <w:tabs>
        <w:tab w:val="clear" w:pos="4513"/>
        <w:tab w:val="clear" w:pos="9026"/>
        <w:tab w:val="right" w:pos="10206"/>
      </w:tabs>
      <w:rPr>
        <w:rFonts w:ascii="Century" w:hAnsi="Century" w:cstheme="minorHAnsi"/>
        <w:bCs/>
        <w:iCs/>
        <w:color w:val="999999"/>
        <w:sz w:val="18"/>
        <w:szCs w:val="18"/>
      </w:rPr>
    </w:pP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67968" behindDoc="0" locked="0" layoutInCell="1" allowOverlap="1" wp14:anchorId="6C96448C" wp14:editId="1F04523C">
              <wp:simplePos x="0" y="0"/>
              <wp:positionH relativeFrom="column">
                <wp:posOffset>-20955</wp:posOffset>
              </wp:positionH>
              <wp:positionV relativeFrom="paragraph">
                <wp:posOffset>44781</wp:posOffset>
              </wp:positionV>
              <wp:extent cx="6515735" cy="0"/>
              <wp:effectExtent l="0" t="19050" r="37465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15735" cy="0"/>
                      </a:xfrm>
                      <a:prstGeom prst="line">
                        <a:avLst/>
                      </a:prstGeom>
                      <a:ln w="38100">
                        <a:solidFill>
                          <a:schemeClr val="accent6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A33E2CC" id="Straight Connector 4" o:spid="_x0000_s1026" style="position:absolute;z-index:251667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65pt,3.55pt" to="511.4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" strokecolor="#e36c0a [2409]" strokeweight="3pt"/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9A8948" w14:textId="45F90824" w:rsidR="00BA7EF3" w:rsidRPr="0002637A" w:rsidRDefault="00BA7EF3" w:rsidP="008609DD">
    <w:pPr>
      <w:pStyle w:val="Header"/>
      <w:tabs>
        <w:tab w:val="clear" w:pos="4513"/>
        <w:tab w:val="clear" w:pos="9026"/>
        <w:tab w:val="center" w:pos="4962"/>
        <w:tab w:val="right" w:pos="10206"/>
      </w:tabs>
      <w:ind w:right="-1"/>
      <w:rPr>
        <w:sz w:val="36"/>
        <w:szCs w:val="36"/>
        <w:lang w:val="en-US"/>
      </w:rPr>
    </w:pPr>
    <w:r w:rsidRPr="00741122">
      <w:rPr>
        <w:rFonts w:ascii="Century" w:hAnsi="Century"/>
        <w:i/>
        <w:noProof/>
        <w:sz w:val="18"/>
        <w:szCs w:val="18"/>
      </w:rPr>
      <w:t xml:space="preserve">Vol. </w:t>
    </w:r>
    <w:r w:rsidR="002C0DCD">
      <w:rPr>
        <w:rFonts w:ascii="Century" w:hAnsi="Century"/>
        <w:i/>
        <w:noProof/>
        <w:sz w:val="18"/>
        <w:szCs w:val="18"/>
      </w:rPr>
      <w:t>6</w:t>
    </w:r>
    <w:r>
      <w:rPr>
        <w:rFonts w:ascii="Century" w:hAnsi="Century"/>
        <w:i/>
        <w:noProof/>
        <w:sz w:val="18"/>
        <w:szCs w:val="18"/>
      </w:rPr>
      <w:t xml:space="preserve"> Iss. S-</w:t>
    </w:r>
    <w:r w:rsidR="002C0DCD">
      <w:rPr>
        <w:rFonts w:ascii="Century" w:hAnsi="Century"/>
        <w:i/>
        <w:noProof/>
        <w:sz w:val="18"/>
        <w:szCs w:val="18"/>
      </w:rPr>
      <w:t>1</w:t>
    </w:r>
    <w:r w:rsidRPr="00741122">
      <w:rPr>
        <w:rFonts w:ascii="Century" w:hAnsi="Century"/>
        <w:i/>
        <w:noProof/>
        <w:sz w:val="18"/>
        <w:szCs w:val="18"/>
      </w:rPr>
      <w:t xml:space="preserve"> Year 20</w:t>
    </w:r>
    <w:r>
      <w:rPr>
        <w:rFonts w:ascii="Century" w:hAnsi="Century"/>
        <w:i/>
        <w:noProof/>
        <w:sz w:val="18"/>
        <w:szCs w:val="18"/>
      </w:rPr>
      <w:t>2</w:t>
    </w:r>
    <w:r>
      <w:rPr>
        <w:rFonts w:ascii="Century" w:hAnsi="Century"/>
        <w:i/>
        <w:sz w:val="18"/>
      </w:rPr>
      <w:t>4</w:t>
    </w:r>
    <w:r>
      <w:rPr>
        <w:rFonts w:asciiTheme="majorHAnsi" w:hAnsiTheme="majorHAnsi"/>
        <w:b/>
        <w:bCs/>
        <w:noProof/>
        <w:lang w:val="en-US" w:eastAsia="en-IN"/>
      </w:rPr>
      <w:tab/>
    </w:r>
    <w:r w:rsidR="002C0DCD">
      <w:rPr>
        <w:rFonts w:asciiTheme="majorHAnsi" w:hAnsiTheme="majorHAnsi"/>
        <w:b/>
        <w:bCs/>
        <w:noProof/>
        <w:lang w:val="en-US" w:eastAsia="en-IN"/>
      </w:rPr>
      <w:t xml:space="preserve">S. Sathishkumar &amp; </w:t>
    </w:r>
    <w:r w:rsidR="002C0DCD" w:rsidRPr="002C0DCD">
      <w:rPr>
        <w:rFonts w:asciiTheme="majorHAnsi" w:hAnsiTheme="majorHAnsi"/>
        <w:b/>
        <w:bCs/>
        <w:noProof/>
        <w:lang w:val="en-US" w:eastAsia="en-IN"/>
      </w:rPr>
      <w:t>M. Bagyalakshmi</w:t>
    </w:r>
    <w:r>
      <w:rPr>
        <w:rFonts w:asciiTheme="majorHAnsi" w:hAnsiTheme="majorHAnsi"/>
        <w:b/>
        <w:bCs/>
        <w:noProof/>
        <w:lang w:val="en-US" w:eastAsia="en-IN"/>
      </w:rPr>
      <w:t xml:space="preserve"> </w:t>
    </w:r>
    <w:r w:rsidRPr="00ED63AC">
      <w:rPr>
        <w:rFonts w:ascii="Latha" w:hAnsi="Latha" w:cs="Latha"/>
        <w:b/>
        <w:bCs/>
      </w:rPr>
      <w:t>/ 202</w:t>
    </w:r>
    <w:r>
      <w:rPr>
        <w:rFonts w:ascii="Latha" w:hAnsi="Latha" w:cs="Latha"/>
        <w:b/>
        <w:bCs/>
      </w:rPr>
      <w:t>4</w:t>
    </w:r>
    <w:r>
      <w:tab/>
    </w:r>
  </w:p>
  <w:p w14:paraId="78915F7A" w14:textId="22C9F7DF" w:rsidR="00BA7EF3" w:rsidRDefault="00BA7EF3">
    <w:pPr>
      <w:pStyle w:val="Header"/>
    </w:pP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3936DCEF" wp14:editId="38E51300">
              <wp:simplePos x="0" y="0"/>
              <wp:positionH relativeFrom="column">
                <wp:posOffset>0</wp:posOffset>
              </wp:positionH>
              <wp:positionV relativeFrom="paragraph">
                <wp:posOffset>59368</wp:posOffset>
              </wp:positionV>
              <wp:extent cx="6515735" cy="0"/>
              <wp:effectExtent l="0" t="19050" r="37465" b="19050"/>
              <wp:wrapNone/>
              <wp:docPr id="18" name="Straight Connector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15735" cy="0"/>
                      </a:xfrm>
                      <a:prstGeom prst="line">
                        <a:avLst/>
                      </a:prstGeom>
                      <a:ln w="38100">
                        <a:solidFill>
                          <a:schemeClr val="accent6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49E60C0" id="Straight Connector 18" o:spid="_x0000_s1026" style="position:absolute;z-index:251663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4.65pt" to="513.05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" strokecolor="#e36c0a [2409]" strokeweight="3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66C54"/>
    <w:multiLevelType w:val="hybridMultilevel"/>
    <w:tmpl w:val="2574573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06E59"/>
    <w:multiLevelType w:val="hybridMultilevel"/>
    <w:tmpl w:val="3A46FEFE"/>
    <w:lvl w:ilvl="0" w:tplc="6A2A671C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C23E1A"/>
    <w:multiLevelType w:val="hybridMultilevel"/>
    <w:tmpl w:val="802820C4"/>
    <w:lvl w:ilvl="0" w:tplc="928EBB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74077B0"/>
    <w:multiLevelType w:val="hybridMultilevel"/>
    <w:tmpl w:val="D5C473B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B551EA9"/>
    <w:multiLevelType w:val="hybridMultilevel"/>
    <w:tmpl w:val="F490D290"/>
    <w:lvl w:ilvl="0" w:tplc="7DDCEA02">
      <w:start w:val="1"/>
      <w:numFmt w:val="decimal"/>
      <w:pStyle w:val="Reference-NS"/>
      <w:lvlText w:val="[%1]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E31B90"/>
    <w:multiLevelType w:val="hybridMultilevel"/>
    <w:tmpl w:val="139C9782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47077EB"/>
    <w:multiLevelType w:val="hybridMultilevel"/>
    <w:tmpl w:val="DB969198"/>
    <w:lvl w:ilvl="0" w:tplc="178E1104">
      <w:start w:val="1"/>
      <w:numFmt w:val="lowerLetter"/>
      <w:pStyle w:val="Authoraddrwss-num-ns"/>
      <w:lvlText w:val="%1"/>
      <w:lvlJc w:val="left"/>
      <w:pPr>
        <w:ind w:left="775" w:hanging="360"/>
      </w:pPr>
      <w:rPr>
        <w:rFonts w:ascii="Arial" w:hAnsi="Arial" w:hint="default"/>
        <w:b w:val="0"/>
        <w:i w:val="0"/>
        <w:sz w:val="18"/>
        <w:vertAlign w:val="superscrip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2B0EBB"/>
    <w:multiLevelType w:val="hybridMultilevel"/>
    <w:tmpl w:val="AAD643F4"/>
    <w:lvl w:ilvl="0" w:tplc="B6A0B41C">
      <w:start w:val="1"/>
      <w:numFmt w:val="lowerLetter"/>
      <w:pStyle w:val="RSCF01FootnoteAuthorAddress"/>
      <w:lvlText w:val="%1."/>
      <w:lvlJc w:val="left"/>
      <w:pPr>
        <w:ind w:left="360" w:hanging="360"/>
      </w:pPr>
      <w:rPr>
        <w:rFonts w:ascii="Calibri" w:hAnsi="Calibri" w:hint="default"/>
        <w:b w:val="0"/>
        <w:i/>
        <w:vertAlign w:val="superscript"/>
      </w:rPr>
    </w:lvl>
    <w:lvl w:ilvl="1" w:tplc="190AF562" w:tentative="1">
      <w:start w:val="1"/>
      <w:numFmt w:val="lowerLetter"/>
      <w:lvlText w:val="%2."/>
      <w:lvlJc w:val="left"/>
      <w:pPr>
        <w:ind w:left="1080" w:hanging="360"/>
      </w:pPr>
    </w:lvl>
    <w:lvl w:ilvl="2" w:tplc="5B926B36" w:tentative="1">
      <w:start w:val="1"/>
      <w:numFmt w:val="lowerRoman"/>
      <w:lvlText w:val="%3."/>
      <w:lvlJc w:val="right"/>
      <w:pPr>
        <w:ind w:left="1800" w:hanging="180"/>
      </w:pPr>
    </w:lvl>
    <w:lvl w:ilvl="3" w:tplc="8496E6B0" w:tentative="1">
      <w:start w:val="1"/>
      <w:numFmt w:val="decimal"/>
      <w:lvlText w:val="%4."/>
      <w:lvlJc w:val="left"/>
      <w:pPr>
        <w:ind w:left="2520" w:hanging="360"/>
      </w:pPr>
    </w:lvl>
    <w:lvl w:ilvl="4" w:tplc="8286D6A0" w:tentative="1">
      <w:start w:val="1"/>
      <w:numFmt w:val="lowerLetter"/>
      <w:lvlText w:val="%5."/>
      <w:lvlJc w:val="left"/>
      <w:pPr>
        <w:ind w:left="3240" w:hanging="360"/>
      </w:pPr>
    </w:lvl>
    <w:lvl w:ilvl="5" w:tplc="7166E33A" w:tentative="1">
      <w:start w:val="1"/>
      <w:numFmt w:val="lowerRoman"/>
      <w:lvlText w:val="%6."/>
      <w:lvlJc w:val="right"/>
      <w:pPr>
        <w:ind w:left="3960" w:hanging="180"/>
      </w:pPr>
    </w:lvl>
    <w:lvl w:ilvl="6" w:tplc="E9A88EF0" w:tentative="1">
      <w:start w:val="1"/>
      <w:numFmt w:val="decimal"/>
      <w:lvlText w:val="%7."/>
      <w:lvlJc w:val="left"/>
      <w:pPr>
        <w:ind w:left="4680" w:hanging="360"/>
      </w:pPr>
    </w:lvl>
    <w:lvl w:ilvl="7" w:tplc="FF8C30AA" w:tentative="1">
      <w:start w:val="1"/>
      <w:numFmt w:val="lowerLetter"/>
      <w:lvlText w:val="%8."/>
      <w:lvlJc w:val="left"/>
      <w:pPr>
        <w:ind w:left="5400" w:hanging="360"/>
      </w:pPr>
    </w:lvl>
    <w:lvl w:ilvl="8" w:tplc="40820BB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C4793E"/>
    <w:multiLevelType w:val="hybridMultilevel"/>
    <w:tmpl w:val="1E5E52AA"/>
    <w:lvl w:ilvl="0" w:tplc="A4ACE0B8">
      <w:start w:val="1"/>
      <w:numFmt w:val="decimal"/>
      <w:pStyle w:val="RSCR02References"/>
      <w:lvlText w:val="%1"/>
      <w:lvlJc w:val="left"/>
      <w:pPr>
        <w:ind w:left="720" w:hanging="360"/>
      </w:pPr>
      <w:rPr>
        <w:rFonts w:hint="default"/>
      </w:rPr>
    </w:lvl>
    <w:lvl w:ilvl="1" w:tplc="9CE6D40C" w:tentative="1">
      <w:start w:val="1"/>
      <w:numFmt w:val="lowerLetter"/>
      <w:lvlText w:val="%2."/>
      <w:lvlJc w:val="left"/>
      <w:pPr>
        <w:ind w:left="1440" w:hanging="360"/>
      </w:pPr>
    </w:lvl>
    <w:lvl w:ilvl="2" w:tplc="4A8AE40E" w:tentative="1">
      <w:start w:val="1"/>
      <w:numFmt w:val="lowerRoman"/>
      <w:lvlText w:val="%3."/>
      <w:lvlJc w:val="right"/>
      <w:pPr>
        <w:ind w:left="2160" w:hanging="180"/>
      </w:pPr>
    </w:lvl>
    <w:lvl w:ilvl="3" w:tplc="6F6C1A0E" w:tentative="1">
      <w:start w:val="1"/>
      <w:numFmt w:val="decimal"/>
      <w:lvlText w:val="%4."/>
      <w:lvlJc w:val="left"/>
      <w:pPr>
        <w:ind w:left="2880" w:hanging="360"/>
      </w:pPr>
    </w:lvl>
    <w:lvl w:ilvl="4" w:tplc="D6808CC4" w:tentative="1">
      <w:start w:val="1"/>
      <w:numFmt w:val="lowerLetter"/>
      <w:lvlText w:val="%5."/>
      <w:lvlJc w:val="left"/>
      <w:pPr>
        <w:ind w:left="3600" w:hanging="360"/>
      </w:pPr>
    </w:lvl>
    <w:lvl w:ilvl="5" w:tplc="D7AA3EB6" w:tentative="1">
      <w:start w:val="1"/>
      <w:numFmt w:val="lowerRoman"/>
      <w:lvlText w:val="%6."/>
      <w:lvlJc w:val="right"/>
      <w:pPr>
        <w:ind w:left="4320" w:hanging="180"/>
      </w:pPr>
    </w:lvl>
    <w:lvl w:ilvl="6" w:tplc="16A28DAC" w:tentative="1">
      <w:start w:val="1"/>
      <w:numFmt w:val="decimal"/>
      <w:lvlText w:val="%7."/>
      <w:lvlJc w:val="left"/>
      <w:pPr>
        <w:ind w:left="5040" w:hanging="360"/>
      </w:pPr>
    </w:lvl>
    <w:lvl w:ilvl="7" w:tplc="8F0894D8" w:tentative="1">
      <w:start w:val="1"/>
      <w:numFmt w:val="lowerLetter"/>
      <w:lvlText w:val="%8."/>
      <w:lvlJc w:val="left"/>
      <w:pPr>
        <w:ind w:left="5760" w:hanging="360"/>
      </w:pPr>
    </w:lvl>
    <w:lvl w:ilvl="8" w:tplc="B1DA96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CD34D0"/>
    <w:multiLevelType w:val="hybridMultilevel"/>
    <w:tmpl w:val="FA80C56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3667D4"/>
    <w:multiLevelType w:val="hybridMultilevel"/>
    <w:tmpl w:val="D4A8C2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A465FC"/>
    <w:multiLevelType w:val="hybridMultilevel"/>
    <w:tmpl w:val="97F4EC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25475FB"/>
    <w:multiLevelType w:val="hybridMultilevel"/>
    <w:tmpl w:val="C08C34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E64307"/>
    <w:multiLevelType w:val="hybridMultilevel"/>
    <w:tmpl w:val="7C9850F8"/>
    <w:lvl w:ilvl="0" w:tplc="46105E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6"/>
  </w:num>
  <w:num w:numId="5">
    <w:abstractNumId w:val="13"/>
  </w:num>
  <w:num w:numId="6">
    <w:abstractNumId w:val="0"/>
  </w:num>
  <w:num w:numId="7">
    <w:abstractNumId w:val="11"/>
  </w:num>
  <w:num w:numId="8">
    <w:abstractNumId w:val="3"/>
  </w:num>
  <w:num w:numId="9">
    <w:abstractNumId w:val="1"/>
  </w:num>
  <w:num w:numId="10">
    <w:abstractNumId w:val="2"/>
  </w:num>
  <w:num w:numId="11">
    <w:abstractNumId w:val="12"/>
  </w:num>
  <w:num w:numId="12">
    <w:abstractNumId w:val="10"/>
  </w:num>
  <w:num w:numId="13">
    <w:abstractNumId w:val="5"/>
  </w:num>
  <w:num w:numId="14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trQ0tjQ2MDU3MzG0MLRU0lEKTi0uzszPAykwMqsFAFit7lwtAAAA"/>
  </w:docVars>
  <w:rsids>
    <w:rsidRoot w:val="00BE7CA9"/>
    <w:rsid w:val="00003E69"/>
    <w:rsid w:val="00007160"/>
    <w:rsid w:val="0000719A"/>
    <w:rsid w:val="0001060A"/>
    <w:rsid w:val="00014798"/>
    <w:rsid w:val="00020B26"/>
    <w:rsid w:val="0002264B"/>
    <w:rsid w:val="000226DE"/>
    <w:rsid w:val="0002466E"/>
    <w:rsid w:val="000249AF"/>
    <w:rsid w:val="00024EF3"/>
    <w:rsid w:val="00026D37"/>
    <w:rsid w:val="00032280"/>
    <w:rsid w:val="00033119"/>
    <w:rsid w:val="000336F9"/>
    <w:rsid w:val="00033CAE"/>
    <w:rsid w:val="00034E3C"/>
    <w:rsid w:val="000374FD"/>
    <w:rsid w:val="000405B8"/>
    <w:rsid w:val="00040F3E"/>
    <w:rsid w:val="000415D2"/>
    <w:rsid w:val="00042F9A"/>
    <w:rsid w:val="00044F52"/>
    <w:rsid w:val="00047C4A"/>
    <w:rsid w:val="0005047A"/>
    <w:rsid w:val="00054864"/>
    <w:rsid w:val="00054D98"/>
    <w:rsid w:val="00055E87"/>
    <w:rsid w:val="00057C16"/>
    <w:rsid w:val="00063695"/>
    <w:rsid w:val="000636FD"/>
    <w:rsid w:val="00064B00"/>
    <w:rsid w:val="0006646F"/>
    <w:rsid w:val="00066668"/>
    <w:rsid w:val="00067635"/>
    <w:rsid w:val="0007078D"/>
    <w:rsid w:val="0007313F"/>
    <w:rsid w:val="0007364C"/>
    <w:rsid w:val="00073B57"/>
    <w:rsid w:val="000740A7"/>
    <w:rsid w:val="00075474"/>
    <w:rsid w:val="000845E1"/>
    <w:rsid w:val="00085913"/>
    <w:rsid w:val="00085961"/>
    <w:rsid w:val="00086290"/>
    <w:rsid w:val="00086530"/>
    <w:rsid w:val="0008660D"/>
    <w:rsid w:val="00090EB7"/>
    <w:rsid w:val="00093B08"/>
    <w:rsid w:val="00093F52"/>
    <w:rsid w:val="0009504F"/>
    <w:rsid w:val="000A0923"/>
    <w:rsid w:val="000A55D2"/>
    <w:rsid w:val="000A5B4B"/>
    <w:rsid w:val="000A6DC6"/>
    <w:rsid w:val="000A6F6A"/>
    <w:rsid w:val="000B0AD8"/>
    <w:rsid w:val="000B33EE"/>
    <w:rsid w:val="000B5361"/>
    <w:rsid w:val="000B5F83"/>
    <w:rsid w:val="000B62D8"/>
    <w:rsid w:val="000B77A8"/>
    <w:rsid w:val="000B7FA7"/>
    <w:rsid w:val="000C27B3"/>
    <w:rsid w:val="000C28A6"/>
    <w:rsid w:val="000C305C"/>
    <w:rsid w:val="000C3340"/>
    <w:rsid w:val="000C36DA"/>
    <w:rsid w:val="000C4958"/>
    <w:rsid w:val="000C6327"/>
    <w:rsid w:val="000D0E13"/>
    <w:rsid w:val="000D2808"/>
    <w:rsid w:val="000D379D"/>
    <w:rsid w:val="000D67E4"/>
    <w:rsid w:val="000E226E"/>
    <w:rsid w:val="000E2ABA"/>
    <w:rsid w:val="000E2DE1"/>
    <w:rsid w:val="000E5408"/>
    <w:rsid w:val="000E677D"/>
    <w:rsid w:val="000F432F"/>
    <w:rsid w:val="000F4CC8"/>
    <w:rsid w:val="000F5AF5"/>
    <w:rsid w:val="00101F74"/>
    <w:rsid w:val="00103440"/>
    <w:rsid w:val="00110457"/>
    <w:rsid w:val="00110B2F"/>
    <w:rsid w:val="001133B4"/>
    <w:rsid w:val="00113480"/>
    <w:rsid w:val="001139D1"/>
    <w:rsid w:val="0011441A"/>
    <w:rsid w:val="00116283"/>
    <w:rsid w:val="00120AD6"/>
    <w:rsid w:val="001215A1"/>
    <w:rsid w:val="001218B9"/>
    <w:rsid w:val="00122B25"/>
    <w:rsid w:val="001243C0"/>
    <w:rsid w:val="00125C30"/>
    <w:rsid w:val="00126742"/>
    <w:rsid w:val="001269B7"/>
    <w:rsid w:val="00126D8E"/>
    <w:rsid w:val="00127E3E"/>
    <w:rsid w:val="0013296D"/>
    <w:rsid w:val="00133478"/>
    <w:rsid w:val="00133EB1"/>
    <w:rsid w:val="001341D8"/>
    <w:rsid w:val="0013481D"/>
    <w:rsid w:val="001363F7"/>
    <w:rsid w:val="00140560"/>
    <w:rsid w:val="0014641A"/>
    <w:rsid w:val="00147510"/>
    <w:rsid w:val="0014761C"/>
    <w:rsid w:val="0015160E"/>
    <w:rsid w:val="001518DF"/>
    <w:rsid w:val="00151AC2"/>
    <w:rsid w:val="00152A3F"/>
    <w:rsid w:val="0015324B"/>
    <w:rsid w:val="00156B8B"/>
    <w:rsid w:val="0015774C"/>
    <w:rsid w:val="001579D8"/>
    <w:rsid w:val="00161EE6"/>
    <w:rsid w:val="001626F4"/>
    <w:rsid w:val="00162BF0"/>
    <w:rsid w:val="0016333F"/>
    <w:rsid w:val="00164009"/>
    <w:rsid w:val="00167C1F"/>
    <w:rsid w:val="001708FA"/>
    <w:rsid w:val="001736E3"/>
    <w:rsid w:val="001757D1"/>
    <w:rsid w:val="00176133"/>
    <w:rsid w:val="0017706F"/>
    <w:rsid w:val="001773E4"/>
    <w:rsid w:val="0018273C"/>
    <w:rsid w:val="00182A9C"/>
    <w:rsid w:val="00190579"/>
    <w:rsid w:val="001905F1"/>
    <w:rsid w:val="00190D83"/>
    <w:rsid w:val="00193097"/>
    <w:rsid w:val="001966B1"/>
    <w:rsid w:val="001966CF"/>
    <w:rsid w:val="001977A7"/>
    <w:rsid w:val="001A1866"/>
    <w:rsid w:val="001A33AC"/>
    <w:rsid w:val="001A3507"/>
    <w:rsid w:val="001A3FC9"/>
    <w:rsid w:val="001A628C"/>
    <w:rsid w:val="001A64F1"/>
    <w:rsid w:val="001A7AB4"/>
    <w:rsid w:val="001B0D65"/>
    <w:rsid w:val="001B23BC"/>
    <w:rsid w:val="001B301A"/>
    <w:rsid w:val="001B5E66"/>
    <w:rsid w:val="001B6B28"/>
    <w:rsid w:val="001B792A"/>
    <w:rsid w:val="001C0F2D"/>
    <w:rsid w:val="001C1F34"/>
    <w:rsid w:val="001C3193"/>
    <w:rsid w:val="001C3E6E"/>
    <w:rsid w:val="001C4AE3"/>
    <w:rsid w:val="001C6842"/>
    <w:rsid w:val="001D5B35"/>
    <w:rsid w:val="001D6128"/>
    <w:rsid w:val="001D667F"/>
    <w:rsid w:val="001D7127"/>
    <w:rsid w:val="001E242D"/>
    <w:rsid w:val="001E5E1B"/>
    <w:rsid w:val="001E671F"/>
    <w:rsid w:val="001F11B4"/>
    <w:rsid w:val="001F1F21"/>
    <w:rsid w:val="001F2F46"/>
    <w:rsid w:val="001F4DD9"/>
    <w:rsid w:val="001F55E2"/>
    <w:rsid w:val="001F5E75"/>
    <w:rsid w:val="001F6937"/>
    <w:rsid w:val="0020078F"/>
    <w:rsid w:val="002020E2"/>
    <w:rsid w:val="002037B2"/>
    <w:rsid w:val="00203CB5"/>
    <w:rsid w:val="0020517E"/>
    <w:rsid w:val="00207D6E"/>
    <w:rsid w:val="0021438F"/>
    <w:rsid w:val="002149A5"/>
    <w:rsid w:val="00214DD8"/>
    <w:rsid w:val="0022157F"/>
    <w:rsid w:val="00222A33"/>
    <w:rsid w:val="00222A45"/>
    <w:rsid w:val="00223330"/>
    <w:rsid w:val="00223972"/>
    <w:rsid w:val="00225B03"/>
    <w:rsid w:val="00227E07"/>
    <w:rsid w:val="00230798"/>
    <w:rsid w:val="00231C27"/>
    <w:rsid w:val="00233300"/>
    <w:rsid w:val="0023663F"/>
    <w:rsid w:val="00241403"/>
    <w:rsid w:val="002439A5"/>
    <w:rsid w:val="00251B82"/>
    <w:rsid w:val="00252606"/>
    <w:rsid w:val="0025397B"/>
    <w:rsid w:val="0025480C"/>
    <w:rsid w:val="00256A9F"/>
    <w:rsid w:val="00260A04"/>
    <w:rsid w:val="0026150B"/>
    <w:rsid w:val="00262415"/>
    <w:rsid w:val="00263DE4"/>
    <w:rsid w:val="00265272"/>
    <w:rsid w:val="00266E26"/>
    <w:rsid w:val="00266F80"/>
    <w:rsid w:val="00267A3F"/>
    <w:rsid w:val="00275DA1"/>
    <w:rsid w:val="002764DE"/>
    <w:rsid w:val="0027679E"/>
    <w:rsid w:val="00281401"/>
    <w:rsid w:val="0028162C"/>
    <w:rsid w:val="002823DE"/>
    <w:rsid w:val="00282459"/>
    <w:rsid w:val="00283253"/>
    <w:rsid w:val="00283A0D"/>
    <w:rsid w:val="00284B72"/>
    <w:rsid w:val="002854E0"/>
    <w:rsid w:val="0028571B"/>
    <w:rsid w:val="00291B44"/>
    <w:rsid w:val="0029279C"/>
    <w:rsid w:val="002931D9"/>
    <w:rsid w:val="002933A0"/>
    <w:rsid w:val="00295302"/>
    <w:rsid w:val="00296CF9"/>
    <w:rsid w:val="00297E8C"/>
    <w:rsid w:val="002A4466"/>
    <w:rsid w:val="002A67FF"/>
    <w:rsid w:val="002A70B4"/>
    <w:rsid w:val="002B39D8"/>
    <w:rsid w:val="002B4D5E"/>
    <w:rsid w:val="002B51FD"/>
    <w:rsid w:val="002B5756"/>
    <w:rsid w:val="002B5FD1"/>
    <w:rsid w:val="002B690B"/>
    <w:rsid w:val="002C0A54"/>
    <w:rsid w:val="002C0DCD"/>
    <w:rsid w:val="002C1900"/>
    <w:rsid w:val="002C29C6"/>
    <w:rsid w:val="002C526D"/>
    <w:rsid w:val="002C6597"/>
    <w:rsid w:val="002D0EDE"/>
    <w:rsid w:val="002D330F"/>
    <w:rsid w:val="002D3396"/>
    <w:rsid w:val="002D3415"/>
    <w:rsid w:val="002D4386"/>
    <w:rsid w:val="002D617B"/>
    <w:rsid w:val="002D65C4"/>
    <w:rsid w:val="002E0170"/>
    <w:rsid w:val="002E0CD4"/>
    <w:rsid w:val="002E2632"/>
    <w:rsid w:val="002E5A2F"/>
    <w:rsid w:val="002F1AA1"/>
    <w:rsid w:val="002F37F5"/>
    <w:rsid w:val="002F5414"/>
    <w:rsid w:val="002F798E"/>
    <w:rsid w:val="002F7C76"/>
    <w:rsid w:val="00301763"/>
    <w:rsid w:val="003023B2"/>
    <w:rsid w:val="0030612D"/>
    <w:rsid w:val="0030616E"/>
    <w:rsid w:val="003065DE"/>
    <w:rsid w:val="003106E7"/>
    <w:rsid w:val="00312DB6"/>
    <w:rsid w:val="00314EB7"/>
    <w:rsid w:val="00315896"/>
    <w:rsid w:val="003164B6"/>
    <w:rsid w:val="00317505"/>
    <w:rsid w:val="00321865"/>
    <w:rsid w:val="00324D77"/>
    <w:rsid w:val="003261DF"/>
    <w:rsid w:val="00326CEE"/>
    <w:rsid w:val="00327E8A"/>
    <w:rsid w:val="003305E1"/>
    <w:rsid w:val="003321C0"/>
    <w:rsid w:val="003350FA"/>
    <w:rsid w:val="003401F6"/>
    <w:rsid w:val="003435D9"/>
    <w:rsid w:val="00344135"/>
    <w:rsid w:val="003447AD"/>
    <w:rsid w:val="00344B4E"/>
    <w:rsid w:val="0034561F"/>
    <w:rsid w:val="0034575E"/>
    <w:rsid w:val="0034625F"/>
    <w:rsid w:val="00347425"/>
    <w:rsid w:val="00347EA6"/>
    <w:rsid w:val="0035126B"/>
    <w:rsid w:val="003600E5"/>
    <w:rsid w:val="003625F3"/>
    <w:rsid w:val="0036274D"/>
    <w:rsid w:val="00362AF2"/>
    <w:rsid w:val="0036343B"/>
    <w:rsid w:val="00363586"/>
    <w:rsid w:val="00364D32"/>
    <w:rsid w:val="00366547"/>
    <w:rsid w:val="00366BBA"/>
    <w:rsid w:val="0036756B"/>
    <w:rsid w:val="00367C81"/>
    <w:rsid w:val="00371A6F"/>
    <w:rsid w:val="00376E1F"/>
    <w:rsid w:val="00377E19"/>
    <w:rsid w:val="00377FAF"/>
    <w:rsid w:val="00380A4E"/>
    <w:rsid w:val="00387DEB"/>
    <w:rsid w:val="003941C8"/>
    <w:rsid w:val="00395933"/>
    <w:rsid w:val="003A0119"/>
    <w:rsid w:val="003A14E4"/>
    <w:rsid w:val="003A3378"/>
    <w:rsid w:val="003A3B55"/>
    <w:rsid w:val="003A3F35"/>
    <w:rsid w:val="003A4569"/>
    <w:rsid w:val="003A53C0"/>
    <w:rsid w:val="003A5618"/>
    <w:rsid w:val="003A578E"/>
    <w:rsid w:val="003A5A51"/>
    <w:rsid w:val="003A5E50"/>
    <w:rsid w:val="003A682A"/>
    <w:rsid w:val="003A7563"/>
    <w:rsid w:val="003B1612"/>
    <w:rsid w:val="003B1800"/>
    <w:rsid w:val="003B1999"/>
    <w:rsid w:val="003B22AC"/>
    <w:rsid w:val="003B55CF"/>
    <w:rsid w:val="003B6B0B"/>
    <w:rsid w:val="003B7E27"/>
    <w:rsid w:val="003C401C"/>
    <w:rsid w:val="003C44DD"/>
    <w:rsid w:val="003C4979"/>
    <w:rsid w:val="003C4F1C"/>
    <w:rsid w:val="003C694B"/>
    <w:rsid w:val="003C6B4E"/>
    <w:rsid w:val="003D04FE"/>
    <w:rsid w:val="003D1396"/>
    <w:rsid w:val="003D2CC4"/>
    <w:rsid w:val="003D4370"/>
    <w:rsid w:val="003D6451"/>
    <w:rsid w:val="003D6F4B"/>
    <w:rsid w:val="003D76E8"/>
    <w:rsid w:val="003D7A8C"/>
    <w:rsid w:val="003E6D56"/>
    <w:rsid w:val="003F32E6"/>
    <w:rsid w:val="003F3EDB"/>
    <w:rsid w:val="003F49BC"/>
    <w:rsid w:val="003F6971"/>
    <w:rsid w:val="003F7192"/>
    <w:rsid w:val="004011E0"/>
    <w:rsid w:val="00405485"/>
    <w:rsid w:val="00406DCB"/>
    <w:rsid w:val="0041116C"/>
    <w:rsid w:val="004131A6"/>
    <w:rsid w:val="00414C2C"/>
    <w:rsid w:val="00414C6F"/>
    <w:rsid w:val="00417688"/>
    <w:rsid w:val="00420964"/>
    <w:rsid w:val="00422728"/>
    <w:rsid w:val="00423827"/>
    <w:rsid w:val="004247B7"/>
    <w:rsid w:val="00424A8E"/>
    <w:rsid w:val="00425A74"/>
    <w:rsid w:val="004273C0"/>
    <w:rsid w:val="00430617"/>
    <w:rsid w:val="00431F6E"/>
    <w:rsid w:val="004325CF"/>
    <w:rsid w:val="00437B0E"/>
    <w:rsid w:val="004417CF"/>
    <w:rsid w:val="00441C29"/>
    <w:rsid w:val="004421FD"/>
    <w:rsid w:val="00443C47"/>
    <w:rsid w:val="00446708"/>
    <w:rsid w:val="00451BDA"/>
    <w:rsid w:val="00453F66"/>
    <w:rsid w:val="00456948"/>
    <w:rsid w:val="00457474"/>
    <w:rsid w:val="004635EF"/>
    <w:rsid w:val="00463DF0"/>
    <w:rsid w:val="0046454D"/>
    <w:rsid w:val="004652D6"/>
    <w:rsid w:val="00465636"/>
    <w:rsid w:val="00466511"/>
    <w:rsid w:val="00466E69"/>
    <w:rsid w:val="00466EBD"/>
    <w:rsid w:val="0046716E"/>
    <w:rsid w:val="00467C3F"/>
    <w:rsid w:val="004724D5"/>
    <w:rsid w:val="00472676"/>
    <w:rsid w:val="004729E8"/>
    <w:rsid w:val="00477329"/>
    <w:rsid w:val="004810F8"/>
    <w:rsid w:val="0048641E"/>
    <w:rsid w:val="00490AD2"/>
    <w:rsid w:val="0049114C"/>
    <w:rsid w:val="004917F9"/>
    <w:rsid w:val="004978D9"/>
    <w:rsid w:val="004A2EF8"/>
    <w:rsid w:val="004A2F71"/>
    <w:rsid w:val="004A4DC8"/>
    <w:rsid w:val="004B0057"/>
    <w:rsid w:val="004B0C38"/>
    <w:rsid w:val="004B1069"/>
    <w:rsid w:val="004B2FB5"/>
    <w:rsid w:val="004B55B9"/>
    <w:rsid w:val="004C1EAA"/>
    <w:rsid w:val="004C3211"/>
    <w:rsid w:val="004C390A"/>
    <w:rsid w:val="004C3D11"/>
    <w:rsid w:val="004D11FE"/>
    <w:rsid w:val="004D19A9"/>
    <w:rsid w:val="004D2469"/>
    <w:rsid w:val="004D2AF4"/>
    <w:rsid w:val="004D77C7"/>
    <w:rsid w:val="004E06E1"/>
    <w:rsid w:val="004E12E1"/>
    <w:rsid w:val="004E368F"/>
    <w:rsid w:val="004E6914"/>
    <w:rsid w:val="004E71E2"/>
    <w:rsid w:val="004F1D5A"/>
    <w:rsid w:val="004F1EB6"/>
    <w:rsid w:val="004F2B47"/>
    <w:rsid w:val="004F3F82"/>
    <w:rsid w:val="004F4EF7"/>
    <w:rsid w:val="004F5681"/>
    <w:rsid w:val="004F5CD3"/>
    <w:rsid w:val="004F778A"/>
    <w:rsid w:val="005046A6"/>
    <w:rsid w:val="00504A80"/>
    <w:rsid w:val="00505BE1"/>
    <w:rsid w:val="00507261"/>
    <w:rsid w:val="005079B4"/>
    <w:rsid w:val="00510B1C"/>
    <w:rsid w:val="00510DE9"/>
    <w:rsid w:val="00512C36"/>
    <w:rsid w:val="00513E35"/>
    <w:rsid w:val="00513F1E"/>
    <w:rsid w:val="005164E4"/>
    <w:rsid w:val="005170E9"/>
    <w:rsid w:val="00517922"/>
    <w:rsid w:val="005201A4"/>
    <w:rsid w:val="00523B0B"/>
    <w:rsid w:val="00527634"/>
    <w:rsid w:val="00532837"/>
    <w:rsid w:val="005342C6"/>
    <w:rsid w:val="00536834"/>
    <w:rsid w:val="005410EC"/>
    <w:rsid w:val="00543828"/>
    <w:rsid w:val="005505C8"/>
    <w:rsid w:val="00550CAC"/>
    <w:rsid w:val="00552F56"/>
    <w:rsid w:val="00553424"/>
    <w:rsid w:val="00554CDA"/>
    <w:rsid w:val="00555928"/>
    <w:rsid w:val="00555A47"/>
    <w:rsid w:val="00555C01"/>
    <w:rsid w:val="00556F94"/>
    <w:rsid w:val="0055745C"/>
    <w:rsid w:val="0056038A"/>
    <w:rsid w:val="005614B5"/>
    <w:rsid w:val="00562082"/>
    <w:rsid w:val="005623C4"/>
    <w:rsid w:val="00562442"/>
    <w:rsid w:val="00562B67"/>
    <w:rsid w:val="0056487B"/>
    <w:rsid w:val="005668E1"/>
    <w:rsid w:val="005674D2"/>
    <w:rsid w:val="00567B35"/>
    <w:rsid w:val="0057075C"/>
    <w:rsid w:val="005708B9"/>
    <w:rsid w:val="00573654"/>
    <w:rsid w:val="005743E3"/>
    <w:rsid w:val="00580762"/>
    <w:rsid w:val="005858A5"/>
    <w:rsid w:val="005862C9"/>
    <w:rsid w:val="00586BE6"/>
    <w:rsid w:val="00586F5F"/>
    <w:rsid w:val="005917C5"/>
    <w:rsid w:val="00593A98"/>
    <w:rsid w:val="00596B04"/>
    <w:rsid w:val="005A09C3"/>
    <w:rsid w:val="005A20A6"/>
    <w:rsid w:val="005A4461"/>
    <w:rsid w:val="005A6AA8"/>
    <w:rsid w:val="005A6D43"/>
    <w:rsid w:val="005A6D50"/>
    <w:rsid w:val="005A729F"/>
    <w:rsid w:val="005B0280"/>
    <w:rsid w:val="005B0B41"/>
    <w:rsid w:val="005B5386"/>
    <w:rsid w:val="005B549D"/>
    <w:rsid w:val="005B6062"/>
    <w:rsid w:val="005B650A"/>
    <w:rsid w:val="005B7D9D"/>
    <w:rsid w:val="005C0F4A"/>
    <w:rsid w:val="005C1C8F"/>
    <w:rsid w:val="005C48FA"/>
    <w:rsid w:val="005C5857"/>
    <w:rsid w:val="005C751C"/>
    <w:rsid w:val="005C773B"/>
    <w:rsid w:val="005D1B51"/>
    <w:rsid w:val="005D3542"/>
    <w:rsid w:val="005D4022"/>
    <w:rsid w:val="005D475D"/>
    <w:rsid w:val="005D4CEA"/>
    <w:rsid w:val="005D5201"/>
    <w:rsid w:val="005D542E"/>
    <w:rsid w:val="005D7AAF"/>
    <w:rsid w:val="005E125B"/>
    <w:rsid w:val="005E29E4"/>
    <w:rsid w:val="005F179A"/>
    <w:rsid w:val="005F3B73"/>
    <w:rsid w:val="005F5700"/>
    <w:rsid w:val="005F5B73"/>
    <w:rsid w:val="005F75FB"/>
    <w:rsid w:val="0060127B"/>
    <w:rsid w:val="00602CAF"/>
    <w:rsid w:val="006049F2"/>
    <w:rsid w:val="006052B2"/>
    <w:rsid w:val="0060533B"/>
    <w:rsid w:val="006058A4"/>
    <w:rsid w:val="00605B13"/>
    <w:rsid w:val="00606242"/>
    <w:rsid w:val="00606C0B"/>
    <w:rsid w:val="00614925"/>
    <w:rsid w:val="00615426"/>
    <w:rsid w:val="006225AB"/>
    <w:rsid w:val="00623D97"/>
    <w:rsid w:val="00625D7B"/>
    <w:rsid w:val="006300D7"/>
    <w:rsid w:val="00642239"/>
    <w:rsid w:val="00642337"/>
    <w:rsid w:val="00642D24"/>
    <w:rsid w:val="00650E79"/>
    <w:rsid w:val="00652594"/>
    <w:rsid w:val="00652833"/>
    <w:rsid w:val="006570A4"/>
    <w:rsid w:val="006579CA"/>
    <w:rsid w:val="006602E4"/>
    <w:rsid w:val="006624B8"/>
    <w:rsid w:val="0066407B"/>
    <w:rsid w:val="00664887"/>
    <w:rsid w:val="006648A3"/>
    <w:rsid w:val="006650BE"/>
    <w:rsid w:val="006670C6"/>
    <w:rsid w:val="006677B2"/>
    <w:rsid w:val="00672B46"/>
    <w:rsid w:val="006752B3"/>
    <w:rsid w:val="006759EA"/>
    <w:rsid w:val="00675D2D"/>
    <w:rsid w:val="00692265"/>
    <w:rsid w:val="00692B3C"/>
    <w:rsid w:val="0069533D"/>
    <w:rsid w:val="006971BB"/>
    <w:rsid w:val="006A2909"/>
    <w:rsid w:val="006A29A1"/>
    <w:rsid w:val="006B0396"/>
    <w:rsid w:val="006B2259"/>
    <w:rsid w:val="006B4649"/>
    <w:rsid w:val="006B4C56"/>
    <w:rsid w:val="006B7358"/>
    <w:rsid w:val="006B738B"/>
    <w:rsid w:val="006B74FA"/>
    <w:rsid w:val="006B7C65"/>
    <w:rsid w:val="006C077A"/>
    <w:rsid w:val="006C5663"/>
    <w:rsid w:val="006C79D1"/>
    <w:rsid w:val="006C7B9A"/>
    <w:rsid w:val="006D0AB1"/>
    <w:rsid w:val="006D3514"/>
    <w:rsid w:val="006D694E"/>
    <w:rsid w:val="006D7519"/>
    <w:rsid w:val="006E4261"/>
    <w:rsid w:val="006E5C88"/>
    <w:rsid w:val="006E6D8C"/>
    <w:rsid w:val="006E79FD"/>
    <w:rsid w:val="006F0840"/>
    <w:rsid w:val="006F0DAA"/>
    <w:rsid w:val="006F0FCD"/>
    <w:rsid w:val="006F130D"/>
    <w:rsid w:val="006F1564"/>
    <w:rsid w:val="006F684F"/>
    <w:rsid w:val="00700171"/>
    <w:rsid w:val="00700312"/>
    <w:rsid w:val="0070162C"/>
    <w:rsid w:val="00704ACA"/>
    <w:rsid w:val="0070519E"/>
    <w:rsid w:val="007051EA"/>
    <w:rsid w:val="00705903"/>
    <w:rsid w:val="0070594E"/>
    <w:rsid w:val="0070730A"/>
    <w:rsid w:val="00710A9C"/>
    <w:rsid w:val="00710D94"/>
    <w:rsid w:val="0071140D"/>
    <w:rsid w:val="007126DD"/>
    <w:rsid w:val="00712820"/>
    <w:rsid w:val="007147B7"/>
    <w:rsid w:val="00716108"/>
    <w:rsid w:val="00717F4F"/>
    <w:rsid w:val="00726130"/>
    <w:rsid w:val="007263DA"/>
    <w:rsid w:val="007271FD"/>
    <w:rsid w:val="00727532"/>
    <w:rsid w:val="00731562"/>
    <w:rsid w:val="007317BB"/>
    <w:rsid w:val="007318F0"/>
    <w:rsid w:val="0073290D"/>
    <w:rsid w:val="00732D66"/>
    <w:rsid w:val="00734881"/>
    <w:rsid w:val="00736F05"/>
    <w:rsid w:val="007404E1"/>
    <w:rsid w:val="00741122"/>
    <w:rsid w:val="00741810"/>
    <w:rsid w:val="007432EB"/>
    <w:rsid w:val="00744459"/>
    <w:rsid w:val="00745E7E"/>
    <w:rsid w:val="0074678A"/>
    <w:rsid w:val="00746815"/>
    <w:rsid w:val="00750199"/>
    <w:rsid w:val="0075034A"/>
    <w:rsid w:val="00751871"/>
    <w:rsid w:val="00752075"/>
    <w:rsid w:val="007573BE"/>
    <w:rsid w:val="0076128F"/>
    <w:rsid w:val="00762210"/>
    <w:rsid w:val="0076459D"/>
    <w:rsid w:val="007647CB"/>
    <w:rsid w:val="00767389"/>
    <w:rsid w:val="0077006E"/>
    <w:rsid w:val="00771947"/>
    <w:rsid w:val="00771B92"/>
    <w:rsid w:val="00772985"/>
    <w:rsid w:val="0078121C"/>
    <w:rsid w:val="00782C42"/>
    <w:rsid w:val="00783EDA"/>
    <w:rsid w:val="00790546"/>
    <w:rsid w:val="0079276F"/>
    <w:rsid w:val="00792944"/>
    <w:rsid w:val="00792B05"/>
    <w:rsid w:val="007965EE"/>
    <w:rsid w:val="00796DBD"/>
    <w:rsid w:val="0079732C"/>
    <w:rsid w:val="007A355B"/>
    <w:rsid w:val="007A3F77"/>
    <w:rsid w:val="007A4F80"/>
    <w:rsid w:val="007A7F1E"/>
    <w:rsid w:val="007A7F86"/>
    <w:rsid w:val="007B07A8"/>
    <w:rsid w:val="007B4C12"/>
    <w:rsid w:val="007B4DC3"/>
    <w:rsid w:val="007B5404"/>
    <w:rsid w:val="007B58C0"/>
    <w:rsid w:val="007B6C19"/>
    <w:rsid w:val="007B7891"/>
    <w:rsid w:val="007B78E2"/>
    <w:rsid w:val="007C0C00"/>
    <w:rsid w:val="007C617F"/>
    <w:rsid w:val="007C687E"/>
    <w:rsid w:val="007C7317"/>
    <w:rsid w:val="007D3B1E"/>
    <w:rsid w:val="007D51D8"/>
    <w:rsid w:val="007D52A8"/>
    <w:rsid w:val="007E2CA8"/>
    <w:rsid w:val="007E2E52"/>
    <w:rsid w:val="007E38B0"/>
    <w:rsid w:val="007E4E80"/>
    <w:rsid w:val="007F23F1"/>
    <w:rsid w:val="007F3F69"/>
    <w:rsid w:val="007F4A79"/>
    <w:rsid w:val="00800A38"/>
    <w:rsid w:val="00802257"/>
    <w:rsid w:val="008032CE"/>
    <w:rsid w:val="00804D14"/>
    <w:rsid w:val="0080507A"/>
    <w:rsid w:val="00806707"/>
    <w:rsid w:val="00806EE3"/>
    <w:rsid w:val="00807978"/>
    <w:rsid w:val="00807DBB"/>
    <w:rsid w:val="00810276"/>
    <w:rsid w:val="0081444F"/>
    <w:rsid w:val="0081564E"/>
    <w:rsid w:val="00816E2C"/>
    <w:rsid w:val="008231D6"/>
    <w:rsid w:val="008261E3"/>
    <w:rsid w:val="008278B8"/>
    <w:rsid w:val="00827943"/>
    <w:rsid w:val="00831076"/>
    <w:rsid w:val="00831EB8"/>
    <w:rsid w:val="00831FA2"/>
    <w:rsid w:val="008340EE"/>
    <w:rsid w:val="00835078"/>
    <w:rsid w:val="0083607D"/>
    <w:rsid w:val="00836B1D"/>
    <w:rsid w:val="00836D9E"/>
    <w:rsid w:val="00837942"/>
    <w:rsid w:val="0084156E"/>
    <w:rsid w:val="00841B21"/>
    <w:rsid w:val="00841CA2"/>
    <w:rsid w:val="00842793"/>
    <w:rsid w:val="008431F8"/>
    <w:rsid w:val="00846C89"/>
    <w:rsid w:val="00847BC8"/>
    <w:rsid w:val="00850175"/>
    <w:rsid w:val="008539D9"/>
    <w:rsid w:val="0085476D"/>
    <w:rsid w:val="0085547F"/>
    <w:rsid w:val="008567A8"/>
    <w:rsid w:val="008603CD"/>
    <w:rsid w:val="008609DD"/>
    <w:rsid w:val="00863B93"/>
    <w:rsid w:val="00864763"/>
    <w:rsid w:val="008711EA"/>
    <w:rsid w:val="00871B94"/>
    <w:rsid w:val="00874BD3"/>
    <w:rsid w:val="00882730"/>
    <w:rsid w:val="00883730"/>
    <w:rsid w:val="00883CEB"/>
    <w:rsid w:val="00886E0B"/>
    <w:rsid w:val="00891125"/>
    <w:rsid w:val="008955CB"/>
    <w:rsid w:val="008963EB"/>
    <w:rsid w:val="008967E8"/>
    <w:rsid w:val="008A2508"/>
    <w:rsid w:val="008A2D2D"/>
    <w:rsid w:val="008A6EE6"/>
    <w:rsid w:val="008B00DE"/>
    <w:rsid w:val="008B0BD5"/>
    <w:rsid w:val="008B1331"/>
    <w:rsid w:val="008B3966"/>
    <w:rsid w:val="008B550F"/>
    <w:rsid w:val="008B56FA"/>
    <w:rsid w:val="008B5956"/>
    <w:rsid w:val="008B644E"/>
    <w:rsid w:val="008B6D2F"/>
    <w:rsid w:val="008B74C6"/>
    <w:rsid w:val="008C06B7"/>
    <w:rsid w:val="008C22E6"/>
    <w:rsid w:val="008C2C94"/>
    <w:rsid w:val="008C382A"/>
    <w:rsid w:val="008C4135"/>
    <w:rsid w:val="008C49AC"/>
    <w:rsid w:val="008C5FDD"/>
    <w:rsid w:val="008C77A6"/>
    <w:rsid w:val="008C799E"/>
    <w:rsid w:val="008D1738"/>
    <w:rsid w:val="008D24C8"/>
    <w:rsid w:val="008D250E"/>
    <w:rsid w:val="008D36AC"/>
    <w:rsid w:val="008D427B"/>
    <w:rsid w:val="008F02AE"/>
    <w:rsid w:val="008F06B1"/>
    <w:rsid w:val="008F77AA"/>
    <w:rsid w:val="008F7E0E"/>
    <w:rsid w:val="0090066D"/>
    <w:rsid w:val="0090233B"/>
    <w:rsid w:val="009026C6"/>
    <w:rsid w:val="00902C45"/>
    <w:rsid w:val="009034D9"/>
    <w:rsid w:val="00903AB0"/>
    <w:rsid w:val="009053F0"/>
    <w:rsid w:val="009074CA"/>
    <w:rsid w:val="00907E6A"/>
    <w:rsid w:val="0091004B"/>
    <w:rsid w:val="009118BC"/>
    <w:rsid w:val="00911A67"/>
    <w:rsid w:val="009129E4"/>
    <w:rsid w:val="00913D1F"/>
    <w:rsid w:val="00916E17"/>
    <w:rsid w:val="0091745A"/>
    <w:rsid w:val="009178D7"/>
    <w:rsid w:val="009214E0"/>
    <w:rsid w:val="009246DA"/>
    <w:rsid w:val="00925D5A"/>
    <w:rsid w:val="00926AB2"/>
    <w:rsid w:val="009273A4"/>
    <w:rsid w:val="00933362"/>
    <w:rsid w:val="009426E8"/>
    <w:rsid w:val="00943C3D"/>
    <w:rsid w:val="009446A0"/>
    <w:rsid w:val="00944CC5"/>
    <w:rsid w:val="00945102"/>
    <w:rsid w:val="00945A32"/>
    <w:rsid w:val="00953104"/>
    <w:rsid w:val="00953D4D"/>
    <w:rsid w:val="00954177"/>
    <w:rsid w:val="009579DB"/>
    <w:rsid w:val="0096040F"/>
    <w:rsid w:val="00964C73"/>
    <w:rsid w:val="00966DC2"/>
    <w:rsid w:val="00966E86"/>
    <w:rsid w:val="00970DA1"/>
    <w:rsid w:val="00972489"/>
    <w:rsid w:val="00974708"/>
    <w:rsid w:val="00974EBD"/>
    <w:rsid w:val="00976247"/>
    <w:rsid w:val="00976557"/>
    <w:rsid w:val="00981F29"/>
    <w:rsid w:val="0098251C"/>
    <w:rsid w:val="00983141"/>
    <w:rsid w:val="0098359D"/>
    <w:rsid w:val="00983F36"/>
    <w:rsid w:val="00984128"/>
    <w:rsid w:val="00986BD3"/>
    <w:rsid w:val="00994013"/>
    <w:rsid w:val="00994C7B"/>
    <w:rsid w:val="009959AF"/>
    <w:rsid w:val="0099674F"/>
    <w:rsid w:val="009968C8"/>
    <w:rsid w:val="009977A3"/>
    <w:rsid w:val="009A03EB"/>
    <w:rsid w:val="009A06B5"/>
    <w:rsid w:val="009A19D7"/>
    <w:rsid w:val="009A2985"/>
    <w:rsid w:val="009A4D03"/>
    <w:rsid w:val="009B010C"/>
    <w:rsid w:val="009B2793"/>
    <w:rsid w:val="009B467B"/>
    <w:rsid w:val="009B4B46"/>
    <w:rsid w:val="009B54EE"/>
    <w:rsid w:val="009B60AE"/>
    <w:rsid w:val="009B6B4D"/>
    <w:rsid w:val="009C079C"/>
    <w:rsid w:val="009C0C74"/>
    <w:rsid w:val="009C546F"/>
    <w:rsid w:val="009D0351"/>
    <w:rsid w:val="009D3E1B"/>
    <w:rsid w:val="009D6C2D"/>
    <w:rsid w:val="009E01BF"/>
    <w:rsid w:val="009E0B25"/>
    <w:rsid w:val="009E28A7"/>
    <w:rsid w:val="009E369E"/>
    <w:rsid w:val="009E43D7"/>
    <w:rsid w:val="009E7618"/>
    <w:rsid w:val="009F3F14"/>
    <w:rsid w:val="009F4A2F"/>
    <w:rsid w:val="009F5770"/>
    <w:rsid w:val="009F626B"/>
    <w:rsid w:val="00A007E5"/>
    <w:rsid w:val="00A01B4C"/>
    <w:rsid w:val="00A03D0A"/>
    <w:rsid w:val="00A0617D"/>
    <w:rsid w:val="00A12B50"/>
    <w:rsid w:val="00A14890"/>
    <w:rsid w:val="00A14D8C"/>
    <w:rsid w:val="00A175E6"/>
    <w:rsid w:val="00A17AF7"/>
    <w:rsid w:val="00A20A3C"/>
    <w:rsid w:val="00A23918"/>
    <w:rsid w:val="00A25144"/>
    <w:rsid w:val="00A279E1"/>
    <w:rsid w:val="00A3032C"/>
    <w:rsid w:val="00A3088A"/>
    <w:rsid w:val="00A312B1"/>
    <w:rsid w:val="00A3262F"/>
    <w:rsid w:val="00A34647"/>
    <w:rsid w:val="00A35715"/>
    <w:rsid w:val="00A360BE"/>
    <w:rsid w:val="00A37965"/>
    <w:rsid w:val="00A403EB"/>
    <w:rsid w:val="00A442D8"/>
    <w:rsid w:val="00A46B33"/>
    <w:rsid w:val="00A518AD"/>
    <w:rsid w:val="00A53D34"/>
    <w:rsid w:val="00A54EBA"/>
    <w:rsid w:val="00A55613"/>
    <w:rsid w:val="00A55833"/>
    <w:rsid w:val="00A565B2"/>
    <w:rsid w:val="00A565C3"/>
    <w:rsid w:val="00A6009E"/>
    <w:rsid w:val="00A6053E"/>
    <w:rsid w:val="00A6199F"/>
    <w:rsid w:val="00A61DDD"/>
    <w:rsid w:val="00A61F0B"/>
    <w:rsid w:val="00A621A9"/>
    <w:rsid w:val="00A64917"/>
    <w:rsid w:val="00A64EB4"/>
    <w:rsid w:val="00A72658"/>
    <w:rsid w:val="00A73243"/>
    <w:rsid w:val="00A747D2"/>
    <w:rsid w:val="00A75069"/>
    <w:rsid w:val="00A7766E"/>
    <w:rsid w:val="00A77DD9"/>
    <w:rsid w:val="00A77E58"/>
    <w:rsid w:val="00A81814"/>
    <w:rsid w:val="00A81836"/>
    <w:rsid w:val="00A81A8D"/>
    <w:rsid w:val="00A854AC"/>
    <w:rsid w:val="00A87D29"/>
    <w:rsid w:val="00A9106C"/>
    <w:rsid w:val="00A91F1F"/>
    <w:rsid w:val="00A92693"/>
    <w:rsid w:val="00A9493A"/>
    <w:rsid w:val="00A94A42"/>
    <w:rsid w:val="00A97831"/>
    <w:rsid w:val="00AA0213"/>
    <w:rsid w:val="00AA04AC"/>
    <w:rsid w:val="00AA0A46"/>
    <w:rsid w:val="00AA0D1A"/>
    <w:rsid w:val="00AA2EF8"/>
    <w:rsid w:val="00AA53E6"/>
    <w:rsid w:val="00AB0164"/>
    <w:rsid w:val="00AB171A"/>
    <w:rsid w:val="00AB1B49"/>
    <w:rsid w:val="00AB1D4B"/>
    <w:rsid w:val="00AB3489"/>
    <w:rsid w:val="00AB3761"/>
    <w:rsid w:val="00AB4584"/>
    <w:rsid w:val="00AB4744"/>
    <w:rsid w:val="00AB4752"/>
    <w:rsid w:val="00AB496A"/>
    <w:rsid w:val="00AB5BF3"/>
    <w:rsid w:val="00AC196B"/>
    <w:rsid w:val="00AC7151"/>
    <w:rsid w:val="00AC716C"/>
    <w:rsid w:val="00AC7191"/>
    <w:rsid w:val="00AD049B"/>
    <w:rsid w:val="00AD04BE"/>
    <w:rsid w:val="00AD45AA"/>
    <w:rsid w:val="00AD4E7A"/>
    <w:rsid w:val="00AD6211"/>
    <w:rsid w:val="00AD6B01"/>
    <w:rsid w:val="00AD798B"/>
    <w:rsid w:val="00AE494C"/>
    <w:rsid w:val="00AF1A0B"/>
    <w:rsid w:val="00AF2060"/>
    <w:rsid w:val="00AF25A8"/>
    <w:rsid w:val="00AF3B72"/>
    <w:rsid w:val="00AF425D"/>
    <w:rsid w:val="00AF51D8"/>
    <w:rsid w:val="00AF5892"/>
    <w:rsid w:val="00B006F2"/>
    <w:rsid w:val="00B007B9"/>
    <w:rsid w:val="00B00DA2"/>
    <w:rsid w:val="00B01F2D"/>
    <w:rsid w:val="00B042D3"/>
    <w:rsid w:val="00B059B9"/>
    <w:rsid w:val="00B066F3"/>
    <w:rsid w:val="00B06C27"/>
    <w:rsid w:val="00B07DD6"/>
    <w:rsid w:val="00B17828"/>
    <w:rsid w:val="00B22070"/>
    <w:rsid w:val="00B25860"/>
    <w:rsid w:val="00B25AD4"/>
    <w:rsid w:val="00B26D7C"/>
    <w:rsid w:val="00B3615F"/>
    <w:rsid w:val="00B37A6B"/>
    <w:rsid w:val="00B40102"/>
    <w:rsid w:val="00B440BE"/>
    <w:rsid w:val="00B45134"/>
    <w:rsid w:val="00B4605E"/>
    <w:rsid w:val="00B46DA4"/>
    <w:rsid w:val="00B521CA"/>
    <w:rsid w:val="00B52C67"/>
    <w:rsid w:val="00B60A94"/>
    <w:rsid w:val="00B60E34"/>
    <w:rsid w:val="00B67650"/>
    <w:rsid w:val="00B67C59"/>
    <w:rsid w:val="00B75489"/>
    <w:rsid w:val="00B77FAB"/>
    <w:rsid w:val="00B803B8"/>
    <w:rsid w:val="00B8375D"/>
    <w:rsid w:val="00B8392B"/>
    <w:rsid w:val="00B8504C"/>
    <w:rsid w:val="00B85705"/>
    <w:rsid w:val="00B85E4A"/>
    <w:rsid w:val="00B85E4C"/>
    <w:rsid w:val="00B87824"/>
    <w:rsid w:val="00B87A12"/>
    <w:rsid w:val="00B90E75"/>
    <w:rsid w:val="00B9160B"/>
    <w:rsid w:val="00B91ABE"/>
    <w:rsid w:val="00B92DB9"/>
    <w:rsid w:val="00B94D9D"/>
    <w:rsid w:val="00B95D4A"/>
    <w:rsid w:val="00B96557"/>
    <w:rsid w:val="00B966E7"/>
    <w:rsid w:val="00B974E3"/>
    <w:rsid w:val="00B97542"/>
    <w:rsid w:val="00BA0D65"/>
    <w:rsid w:val="00BA255A"/>
    <w:rsid w:val="00BA4D47"/>
    <w:rsid w:val="00BA670B"/>
    <w:rsid w:val="00BA6887"/>
    <w:rsid w:val="00BA6B03"/>
    <w:rsid w:val="00BA7C8B"/>
    <w:rsid w:val="00BA7EF3"/>
    <w:rsid w:val="00BB0D5E"/>
    <w:rsid w:val="00BB23FA"/>
    <w:rsid w:val="00BB3169"/>
    <w:rsid w:val="00BB401F"/>
    <w:rsid w:val="00BB727A"/>
    <w:rsid w:val="00BC05E1"/>
    <w:rsid w:val="00BC727B"/>
    <w:rsid w:val="00BD0172"/>
    <w:rsid w:val="00BD16C9"/>
    <w:rsid w:val="00BD4666"/>
    <w:rsid w:val="00BD72BD"/>
    <w:rsid w:val="00BD7375"/>
    <w:rsid w:val="00BE20D2"/>
    <w:rsid w:val="00BE3F6E"/>
    <w:rsid w:val="00BE55AA"/>
    <w:rsid w:val="00BE58E8"/>
    <w:rsid w:val="00BE7CA9"/>
    <w:rsid w:val="00BF1F63"/>
    <w:rsid w:val="00BF4061"/>
    <w:rsid w:val="00BF79FA"/>
    <w:rsid w:val="00C01419"/>
    <w:rsid w:val="00C13833"/>
    <w:rsid w:val="00C1731F"/>
    <w:rsid w:val="00C177CD"/>
    <w:rsid w:val="00C17B50"/>
    <w:rsid w:val="00C205FF"/>
    <w:rsid w:val="00C2145E"/>
    <w:rsid w:val="00C215E4"/>
    <w:rsid w:val="00C22AA6"/>
    <w:rsid w:val="00C269A1"/>
    <w:rsid w:val="00C30EDF"/>
    <w:rsid w:val="00C32205"/>
    <w:rsid w:val="00C37BAB"/>
    <w:rsid w:val="00C416E6"/>
    <w:rsid w:val="00C42600"/>
    <w:rsid w:val="00C453D1"/>
    <w:rsid w:val="00C51465"/>
    <w:rsid w:val="00C52D08"/>
    <w:rsid w:val="00C5523C"/>
    <w:rsid w:val="00C561B9"/>
    <w:rsid w:val="00C62A7A"/>
    <w:rsid w:val="00C62F19"/>
    <w:rsid w:val="00C63446"/>
    <w:rsid w:val="00C6511C"/>
    <w:rsid w:val="00C70900"/>
    <w:rsid w:val="00C70C71"/>
    <w:rsid w:val="00C7212F"/>
    <w:rsid w:val="00C812B7"/>
    <w:rsid w:val="00C81548"/>
    <w:rsid w:val="00C83293"/>
    <w:rsid w:val="00C8389D"/>
    <w:rsid w:val="00C8490B"/>
    <w:rsid w:val="00C8530E"/>
    <w:rsid w:val="00C869CB"/>
    <w:rsid w:val="00C922A9"/>
    <w:rsid w:val="00C94D55"/>
    <w:rsid w:val="00C97556"/>
    <w:rsid w:val="00CA34B1"/>
    <w:rsid w:val="00CA5B36"/>
    <w:rsid w:val="00CA78D4"/>
    <w:rsid w:val="00CB06F5"/>
    <w:rsid w:val="00CB1493"/>
    <w:rsid w:val="00CB459E"/>
    <w:rsid w:val="00CB49A3"/>
    <w:rsid w:val="00CB6407"/>
    <w:rsid w:val="00CB6CD7"/>
    <w:rsid w:val="00CC0450"/>
    <w:rsid w:val="00CC2880"/>
    <w:rsid w:val="00CC31F5"/>
    <w:rsid w:val="00CC6C59"/>
    <w:rsid w:val="00CC6D4D"/>
    <w:rsid w:val="00CC796C"/>
    <w:rsid w:val="00CD4229"/>
    <w:rsid w:val="00CD4878"/>
    <w:rsid w:val="00CD4F8B"/>
    <w:rsid w:val="00CE039A"/>
    <w:rsid w:val="00CE0615"/>
    <w:rsid w:val="00CE068E"/>
    <w:rsid w:val="00CE1F5B"/>
    <w:rsid w:val="00CE622D"/>
    <w:rsid w:val="00CE6331"/>
    <w:rsid w:val="00CE77A6"/>
    <w:rsid w:val="00CE7BC6"/>
    <w:rsid w:val="00CF4A12"/>
    <w:rsid w:val="00CF53D9"/>
    <w:rsid w:val="00D02C71"/>
    <w:rsid w:val="00D0446B"/>
    <w:rsid w:val="00D05AAD"/>
    <w:rsid w:val="00D07228"/>
    <w:rsid w:val="00D073A9"/>
    <w:rsid w:val="00D111E4"/>
    <w:rsid w:val="00D120CD"/>
    <w:rsid w:val="00D123E3"/>
    <w:rsid w:val="00D1495B"/>
    <w:rsid w:val="00D1539D"/>
    <w:rsid w:val="00D15A27"/>
    <w:rsid w:val="00D23DB6"/>
    <w:rsid w:val="00D250CC"/>
    <w:rsid w:val="00D259D3"/>
    <w:rsid w:val="00D309DE"/>
    <w:rsid w:val="00D30B30"/>
    <w:rsid w:val="00D30F42"/>
    <w:rsid w:val="00D33E2C"/>
    <w:rsid w:val="00D33F4F"/>
    <w:rsid w:val="00D36020"/>
    <w:rsid w:val="00D3720F"/>
    <w:rsid w:val="00D378B1"/>
    <w:rsid w:val="00D40AE8"/>
    <w:rsid w:val="00D417EA"/>
    <w:rsid w:val="00D439A7"/>
    <w:rsid w:val="00D45A11"/>
    <w:rsid w:val="00D45BE6"/>
    <w:rsid w:val="00D45EC9"/>
    <w:rsid w:val="00D47AC2"/>
    <w:rsid w:val="00D50A75"/>
    <w:rsid w:val="00D540A7"/>
    <w:rsid w:val="00D556F9"/>
    <w:rsid w:val="00D5603A"/>
    <w:rsid w:val="00D62869"/>
    <w:rsid w:val="00D66FD3"/>
    <w:rsid w:val="00D7102B"/>
    <w:rsid w:val="00D75259"/>
    <w:rsid w:val="00D7771E"/>
    <w:rsid w:val="00D804E8"/>
    <w:rsid w:val="00D82692"/>
    <w:rsid w:val="00D82CC6"/>
    <w:rsid w:val="00D832E6"/>
    <w:rsid w:val="00D83F5C"/>
    <w:rsid w:val="00D86F2E"/>
    <w:rsid w:val="00D87671"/>
    <w:rsid w:val="00D915FB"/>
    <w:rsid w:val="00D92DCE"/>
    <w:rsid w:val="00D93952"/>
    <w:rsid w:val="00D95B59"/>
    <w:rsid w:val="00D96903"/>
    <w:rsid w:val="00D96B11"/>
    <w:rsid w:val="00D971D3"/>
    <w:rsid w:val="00DA0641"/>
    <w:rsid w:val="00DA0905"/>
    <w:rsid w:val="00DA6DC9"/>
    <w:rsid w:val="00DB13AE"/>
    <w:rsid w:val="00DB388C"/>
    <w:rsid w:val="00DB3F0C"/>
    <w:rsid w:val="00DB4216"/>
    <w:rsid w:val="00DB44D5"/>
    <w:rsid w:val="00DB6BF2"/>
    <w:rsid w:val="00DC02A2"/>
    <w:rsid w:val="00DC0C5B"/>
    <w:rsid w:val="00DC1C85"/>
    <w:rsid w:val="00DC2249"/>
    <w:rsid w:val="00DC2AA6"/>
    <w:rsid w:val="00DC4441"/>
    <w:rsid w:val="00DC5D0B"/>
    <w:rsid w:val="00DD107E"/>
    <w:rsid w:val="00DD21D4"/>
    <w:rsid w:val="00DD2617"/>
    <w:rsid w:val="00DD44BA"/>
    <w:rsid w:val="00DD64F2"/>
    <w:rsid w:val="00DD796D"/>
    <w:rsid w:val="00DE2109"/>
    <w:rsid w:val="00DE474F"/>
    <w:rsid w:val="00DE5795"/>
    <w:rsid w:val="00DE66FC"/>
    <w:rsid w:val="00DF1136"/>
    <w:rsid w:val="00DF4E85"/>
    <w:rsid w:val="00DF4F93"/>
    <w:rsid w:val="00DF6B08"/>
    <w:rsid w:val="00E00CE8"/>
    <w:rsid w:val="00E01EFA"/>
    <w:rsid w:val="00E03E08"/>
    <w:rsid w:val="00E03F64"/>
    <w:rsid w:val="00E05285"/>
    <w:rsid w:val="00E1024D"/>
    <w:rsid w:val="00E1080E"/>
    <w:rsid w:val="00E10FE9"/>
    <w:rsid w:val="00E15337"/>
    <w:rsid w:val="00E16589"/>
    <w:rsid w:val="00E171CA"/>
    <w:rsid w:val="00E173DC"/>
    <w:rsid w:val="00E20A78"/>
    <w:rsid w:val="00E21730"/>
    <w:rsid w:val="00E22D2E"/>
    <w:rsid w:val="00E244C2"/>
    <w:rsid w:val="00E25203"/>
    <w:rsid w:val="00E3007A"/>
    <w:rsid w:val="00E30C83"/>
    <w:rsid w:val="00E30E6A"/>
    <w:rsid w:val="00E3141E"/>
    <w:rsid w:val="00E32C4C"/>
    <w:rsid w:val="00E35744"/>
    <w:rsid w:val="00E35EF1"/>
    <w:rsid w:val="00E361E4"/>
    <w:rsid w:val="00E42330"/>
    <w:rsid w:val="00E4294A"/>
    <w:rsid w:val="00E42C5F"/>
    <w:rsid w:val="00E44C6C"/>
    <w:rsid w:val="00E463E8"/>
    <w:rsid w:val="00E47DDA"/>
    <w:rsid w:val="00E50BD8"/>
    <w:rsid w:val="00E538CB"/>
    <w:rsid w:val="00E542D4"/>
    <w:rsid w:val="00E54CE0"/>
    <w:rsid w:val="00E56253"/>
    <w:rsid w:val="00E57B8B"/>
    <w:rsid w:val="00E6107F"/>
    <w:rsid w:val="00E61190"/>
    <w:rsid w:val="00E611E5"/>
    <w:rsid w:val="00E61256"/>
    <w:rsid w:val="00E6151C"/>
    <w:rsid w:val="00E6246B"/>
    <w:rsid w:val="00E62CA1"/>
    <w:rsid w:val="00E6333F"/>
    <w:rsid w:val="00E63FE3"/>
    <w:rsid w:val="00E6407D"/>
    <w:rsid w:val="00E664F3"/>
    <w:rsid w:val="00E66E15"/>
    <w:rsid w:val="00E709DB"/>
    <w:rsid w:val="00E71A33"/>
    <w:rsid w:val="00E722EA"/>
    <w:rsid w:val="00E7531B"/>
    <w:rsid w:val="00E775D0"/>
    <w:rsid w:val="00E82D2D"/>
    <w:rsid w:val="00E8701B"/>
    <w:rsid w:val="00E91C2A"/>
    <w:rsid w:val="00E948BF"/>
    <w:rsid w:val="00E95304"/>
    <w:rsid w:val="00E95B9F"/>
    <w:rsid w:val="00EA026F"/>
    <w:rsid w:val="00EA03AC"/>
    <w:rsid w:val="00EA0D1C"/>
    <w:rsid w:val="00EA311D"/>
    <w:rsid w:val="00EA693E"/>
    <w:rsid w:val="00EA7169"/>
    <w:rsid w:val="00EA767A"/>
    <w:rsid w:val="00EB1651"/>
    <w:rsid w:val="00EB43EB"/>
    <w:rsid w:val="00EB52E4"/>
    <w:rsid w:val="00EB64BF"/>
    <w:rsid w:val="00EB796F"/>
    <w:rsid w:val="00EC2C30"/>
    <w:rsid w:val="00EC463C"/>
    <w:rsid w:val="00EC5D76"/>
    <w:rsid w:val="00EC73A4"/>
    <w:rsid w:val="00EC7B1C"/>
    <w:rsid w:val="00ED0FA4"/>
    <w:rsid w:val="00ED23F6"/>
    <w:rsid w:val="00ED36D9"/>
    <w:rsid w:val="00ED488B"/>
    <w:rsid w:val="00ED63AC"/>
    <w:rsid w:val="00ED78F8"/>
    <w:rsid w:val="00EF09A3"/>
    <w:rsid w:val="00EF1BFF"/>
    <w:rsid w:val="00EF371E"/>
    <w:rsid w:val="00EF6292"/>
    <w:rsid w:val="00EF7A53"/>
    <w:rsid w:val="00F00E1C"/>
    <w:rsid w:val="00F032C6"/>
    <w:rsid w:val="00F05E6A"/>
    <w:rsid w:val="00F06301"/>
    <w:rsid w:val="00F06AB8"/>
    <w:rsid w:val="00F07B44"/>
    <w:rsid w:val="00F15754"/>
    <w:rsid w:val="00F15906"/>
    <w:rsid w:val="00F15B9D"/>
    <w:rsid w:val="00F1691F"/>
    <w:rsid w:val="00F20A9A"/>
    <w:rsid w:val="00F210E0"/>
    <w:rsid w:val="00F22180"/>
    <w:rsid w:val="00F24ADE"/>
    <w:rsid w:val="00F25B5B"/>
    <w:rsid w:val="00F30B0F"/>
    <w:rsid w:val="00F3173E"/>
    <w:rsid w:val="00F31DBA"/>
    <w:rsid w:val="00F31DD8"/>
    <w:rsid w:val="00F31E8D"/>
    <w:rsid w:val="00F31EFF"/>
    <w:rsid w:val="00F3247E"/>
    <w:rsid w:val="00F34054"/>
    <w:rsid w:val="00F34D70"/>
    <w:rsid w:val="00F369CD"/>
    <w:rsid w:val="00F3745F"/>
    <w:rsid w:val="00F40584"/>
    <w:rsid w:val="00F40CC8"/>
    <w:rsid w:val="00F40D04"/>
    <w:rsid w:val="00F422BC"/>
    <w:rsid w:val="00F43855"/>
    <w:rsid w:val="00F43F04"/>
    <w:rsid w:val="00F451B8"/>
    <w:rsid w:val="00F459F2"/>
    <w:rsid w:val="00F45B5E"/>
    <w:rsid w:val="00F47AD2"/>
    <w:rsid w:val="00F53E70"/>
    <w:rsid w:val="00F53ECA"/>
    <w:rsid w:val="00F54153"/>
    <w:rsid w:val="00F558CC"/>
    <w:rsid w:val="00F57B8A"/>
    <w:rsid w:val="00F60C1A"/>
    <w:rsid w:val="00F622DB"/>
    <w:rsid w:val="00F62DD8"/>
    <w:rsid w:val="00F64A60"/>
    <w:rsid w:val="00F67067"/>
    <w:rsid w:val="00F678D6"/>
    <w:rsid w:val="00F67D26"/>
    <w:rsid w:val="00F72393"/>
    <w:rsid w:val="00F72829"/>
    <w:rsid w:val="00F72B75"/>
    <w:rsid w:val="00F73EB9"/>
    <w:rsid w:val="00F77921"/>
    <w:rsid w:val="00F77BF4"/>
    <w:rsid w:val="00F8027E"/>
    <w:rsid w:val="00F81A5E"/>
    <w:rsid w:val="00F81BBC"/>
    <w:rsid w:val="00F826D4"/>
    <w:rsid w:val="00F839DE"/>
    <w:rsid w:val="00F83BB9"/>
    <w:rsid w:val="00F848AF"/>
    <w:rsid w:val="00F86238"/>
    <w:rsid w:val="00F901CB"/>
    <w:rsid w:val="00F91B4C"/>
    <w:rsid w:val="00F9204A"/>
    <w:rsid w:val="00F92450"/>
    <w:rsid w:val="00F93369"/>
    <w:rsid w:val="00F96485"/>
    <w:rsid w:val="00F96ED3"/>
    <w:rsid w:val="00F96F8B"/>
    <w:rsid w:val="00FA1684"/>
    <w:rsid w:val="00FA1688"/>
    <w:rsid w:val="00FA16EF"/>
    <w:rsid w:val="00FA385C"/>
    <w:rsid w:val="00FA3E30"/>
    <w:rsid w:val="00FA54F3"/>
    <w:rsid w:val="00FA5C47"/>
    <w:rsid w:val="00FA6011"/>
    <w:rsid w:val="00FA6809"/>
    <w:rsid w:val="00FA7936"/>
    <w:rsid w:val="00FB066A"/>
    <w:rsid w:val="00FB10F5"/>
    <w:rsid w:val="00FB1DFF"/>
    <w:rsid w:val="00FB3373"/>
    <w:rsid w:val="00FB3EAF"/>
    <w:rsid w:val="00FB4871"/>
    <w:rsid w:val="00FC0396"/>
    <w:rsid w:val="00FC7F34"/>
    <w:rsid w:val="00FD0499"/>
    <w:rsid w:val="00FD04A8"/>
    <w:rsid w:val="00FD0BCC"/>
    <w:rsid w:val="00FD15FC"/>
    <w:rsid w:val="00FD1E2E"/>
    <w:rsid w:val="00FD37A1"/>
    <w:rsid w:val="00FD65F8"/>
    <w:rsid w:val="00FE08B9"/>
    <w:rsid w:val="00FE0E78"/>
    <w:rsid w:val="00FE1A5C"/>
    <w:rsid w:val="00FE1FE6"/>
    <w:rsid w:val="00FE2EA5"/>
    <w:rsid w:val="00FE461C"/>
    <w:rsid w:val="00FE596E"/>
    <w:rsid w:val="00FE5BAB"/>
    <w:rsid w:val="00FE5EDE"/>
    <w:rsid w:val="00FE7B7F"/>
    <w:rsid w:val="00FF27FA"/>
    <w:rsid w:val="00FF3973"/>
    <w:rsid w:val="00FF4484"/>
    <w:rsid w:val="00FF5A90"/>
    <w:rsid w:val="00FF6D15"/>
    <w:rsid w:val="0ACC63F9"/>
    <w:rsid w:val="1665688A"/>
    <w:rsid w:val="1D8FBB9C"/>
    <w:rsid w:val="25A1197F"/>
    <w:rsid w:val="27DA5DE4"/>
    <w:rsid w:val="27DF2A5B"/>
    <w:rsid w:val="3276295B"/>
    <w:rsid w:val="4E26CDDB"/>
    <w:rsid w:val="55BBF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4969A7"/>
  <w15:docId w15:val="{A690613D-94FB-41A9-93DE-B81E06898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96B04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26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Heading2">
    <w:name w:val="heading 2"/>
    <w:basedOn w:val="Normal"/>
    <w:link w:val="Heading2Char"/>
    <w:uiPriority w:val="9"/>
    <w:qFormat/>
    <w:rsid w:val="00B07DD6"/>
    <w:pPr>
      <w:widowControl w:val="0"/>
      <w:autoSpaceDE w:val="0"/>
      <w:autoSpaceDN w:val="0"/>
      <w:spacing w:after="0" w:line="240" w:lineRule="auto"/>
      <w:ind w:left="852"/>
      <w:outlineLvl w:val="1"/>
    </w:pPr>
    <w:rPr>
      <w:rFonts w:ascii="Arial" w:eastAsia="Arial" w:hAnsi="Arial" w:cs="Arial"/>
      <w:b/>
      <w:bCs/>
      <w:sz w:val="24"/>
      <w:szCs w:val="24"/>
      <w:lang w:val="en-US" w:bidi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026C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26C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26C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26C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26C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26C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26C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161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78D9"/>
    <w:rPr>
      <w:lang w:val="en-GB"/>
    </w:rPr>
  </w:style>
  <w:style w:type="paragraph" w:styleId="Footer">
    <w:name w:val="footer"/>
    <w:basedOn w:val="Normal"/>
    <w:link w:val="FooterChar"/>
    <w:uiPriority w:val="99"/>
    <w:rsid w:val="002161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78D9"/>
    <w:rPr>
      <w:lang w:val="en-GB"/>
    </w:rPr>
  </w:style>
  <w:style w:type="paragraph" w:styleId="BalloonText">
    <w:name w:val="Balloon Text"/>
    <w:basedOn w:val="Normal"/>
    <w:link w:val="BalloonTextChar"/>
    <w:uiPriority w:val="99"/>
    <w:rsid w:val="002161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978D9"/>
    <w:rPr>
      <w:rFonts w:ascii="Tahoma" w:hAnsi="Tahoma" w:cs="Tahoma"/>
      <w:sz w:val="16"/>
      <w:szCs w:val="16"/>
      <w:lang w:val="en-GB"/>
    </w:rPr>
  </w:style>
  <w:style w:type="paragraph" w:customStyle="1" w:styleId="RSCH01PaperTitle">
    <w:name w:val="RSC H01 Paper Title"/>
    <w:basedOn w:val="Normal"/>
    <w:next w:val="Normal"/>
    <w:link w:val="RSCH01PaperTitleChar"/>
    <w:semiHidden/>
    <w:qFormat/>
    <w:rsid w:val="0021617C"/>
    <w:pPr>
      <w:tabs>
        <w:tab w:val="left" w:pos="284"/>
      </w:tabs>
      <w:spacing w:before="400" w:after="160" w:line="240" w:lineRule="auto"/>
    </w:pPr>
    <w:rPr>
      <w:rFonts w:cs="Times New Roman"/>
      <w:b/>
      <w:sz w:val="29"/>
      <w:szCs w:val="32"/>
    </w:rPr>
  </w:style>
  <w:style w:type="paragraph" w:customStyle="1" w:styleId="RSCH02PaperAuthorsandByline">
    <w:name w:val="RSC H02 Paper Authors and Byline"/>
    <w:basedOn w:val="Normal"/>
    <w:link w:val="RSCH02PaperAuthorsandBylineChar"/>
    <w:semiHidden/>
    <w:qFormat/>
    <w:rsid w:val="0021617C"/>
    <w:pPr>
      <w:spacing w:after="120" w:line="240" w:lineRule="exact"/>
    </w:pPr>
    <w:rPr>
      <w:rFonts w:cs="Times New Roman"/>
      <w:sz w:val="20"/>
    </w:rPr>
  </w:style>
  <w:style w:type="paragraph" w:customStyle="1" w:styleId="RSCB01ARTAbstract">
    <w:name w:val="RSC B01 ART Abstract"/>
    <w:basedOn w:val="Normal"/>
    <w:link w:val="RSCB01ARTAbstractChar"/>
    <w:semiHidden/>
    <w:qFormat/>
    <w:rsid w:val="0021617C"/>
    <w:pPr>
      <w:spacing w:line="240" w:lineRule="exact"/>
      <w:jc w:val="both"/>
    </w:pPr>
    <w:rPr>
      <w:noProof/>
      <w:sz w:val="16"/>
      <w:lang w:eastAsia="en-GB"/>
    </w:rPr>
  </w:style>
  <w:style w:type="table" w:styleId="TableGrid">
    <w:name w:val="Table Grid"/>
    <w:basedOn w:val="TableNormal"/>
    <w:uiPriority w:val="59"/>
    <w:rsid w:val="0021617C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5BHeading">
    <w:name w:val="05 B Heading"/>
    <w:basedOn w:val="RSCB04AHeadingSection"/>
    <w:link w:val="05BHeadingChar"/>
    <w:semiHidden/>
    <w:rsid w:val="0021617C"/>
    <w:pPr>
      <w:spacing w:before="160" w:line="240" w:lineRule="exact"/>
    </w:pPr>
    <w:rPr>
      <w:rFonts w:ascii="Times New Roman" w:hAnsi="Times New Roman" w:cs="Times New Roman"/>
      <w:sz w:val="18"/>
      <w:szCs w:val="18"/>
    </w:rPr>
  </w:style>
  <w:style w:type="paragraph" w:customStyle="1" w:styleId="RSCB02ArticleText">
    <w:name w:val="RSC B02 Article Text"/>
    <w:basedOn w:val="Normal"/>
    <w:link w:val="RSCB02ArticleTextChar"/>
    <w:semiHidden/>
    <w:qFormat/>
    <w:rsid w:val="0021617C"/>
    <w:pPr>
      <w:spacing w:after="0" w:line="240" w:lineRule="exact"/>
      <w:jc w:val="both"/>
    </w:pPr>
    <w:rPr>
      <w:rFonts w:cs="Times New Roman"/>
      <w:w w:val="108"/>
      <w:sz w:val="18"/>
      <w:szCs w:val="18"/>
    </w:rPr>
  </w:style>
  <w:style w:type="character" w:customStyle="1" w:styleId="06CHeading">
    <w:name w:val="06 C Heading"/>
    <w:basedOn w:val="RSCB02ArticleTextChar"/>
    <w:uiPriority w:val="1"/>
    <w:semiHidden/>
    <w:rsid w:val="0021617C"/>
    <w:rPr>
      <w:rFonts w:ascii="Times New Roman" w:hAnsi="Times New Roman" w:cs="Times New Roman"/>
      <w:b/>
      <w:smallCaps/>
      <w:w w:val="108"/>
      <w:sz w:val="18"/>
      <w:szCs w:val="18"/>
      <w:lang w:val="en-GB"/>
    </w:rPr>
  </w:style>
  <w:style w:type="character" w:customStyle="1" w:styleId="RSCB02ArticleTextChar">
    <w:name w:val="RSC B02 Article Text Char"/>
    <w:basedOn w:val="DefaultParagraphFont"/>
    <w:link w:val="RSCB02ArticleText"/>
    <w:semiHidden/>
    <w:rsid w:val="004978D9"/>
    <w:rPr>
      <w:rFonts w:cs="Times New Roman"/>
      <w:w w:val="108"/>
      <w:sz w:val="18"/>
      <w:szCs w:val="18"/>
      <w:lang w:val="en-GB"/>
    </w:rPr>
  </w:style>
  <w:style w:type="paragraph" w:customStyle="1" w:styleId="09ListText">
    <w:name w:val="09 List Text"/>
    <w:basedOn w:val="RSCB02ArticleText"/>
    <w:link w:val="09ListTextChar"/>
    <w:semiHidden/>
    <w:rsid w:val="0021617C"/>
    <w:pPr>
      <w:widowControl w:val="0"/>
      <w:spacing w:line="230" w:lineRule="exact"/>
      <w:ind w:left="284" w:hanging="284"/>
    </w:pPr>
    <w:rPr>
      <w:rFonts w:eastAsia="Times New Roman"/>
      <w:lang w:eastAsia="en-GB"/>
    </w:rPr>
  </w:style>
  <w:style w:type="paragraph" w:customStyle="1" w:styleId="RSCF01FootnoteAuthorAddress">
    <w:name w:val="RSC F01 Footnote Author Address"/>
    <w:link w:val="RSCF01FootnoteAuthorAddressChar"/>
    <w:semiHidden/>
    <w:qFormat/>
    <w:rsid w:val="0021617C"/>
    <w:pPr>
      <w:numPr>
        <w:numId w:val="2"/>
      </w:numPr>
      <w:pBdr>
        <w:top w:val="single" w:sz="12" w:space="1" w:color="A6A6A6" w:themeColor="background1" w:themeShade="A6"/>
      </w:pBdr>
      <w:spacing w:after="0" w:line="240" w:lineRule="auto"/>
      <w:ind w:left="85" w:hanging="85"/>
      <w:suppressOverlap/>
    </w:pPr>
    <w:rPr>
      <w:rFonts w:cs="Times New Roman"/>
      <w:i/>
      <w:w w:val="105"/>
      <w:sz w:val="14"/>
      <w:szCs w:val="14"/>
      <w:lang w:val="en-GB"/>
    </w:rPr>
  </w:style>
  <w:style w:type="paragraph" w:customStyle="1" w:styleId="RSCI02FigureSchemeChartwithtopbar">
    <w:name w:val="RSC I02 Figure/Scheme/Chart with top bar"/>
    <w:basedOn w:val="Normal"/>
    <w:link w:val="RSCI02FigureSchemeChartwithtopbarChar"/>
    <w:semiHidden/>
    <w:qFormat/>
    <w:rsid w:val="0021617C"/>
    <w:pPr>
      <w:pBdr>
        <w:top w:val="single" w:sz="12" w:space="5" w:color="999999"/>
      </w:pBdr>
      <w:spacing w:before="120" w:after="40" w:line="240" w:lineRule="auto"/>
      <w:jc w:val="both"/>
    </w:pPr>
    <w:rPr>
      <w:rFonts w:cs="Times New Roman"/>
      <w:w w:val="108"/>
      <w:sz w:val="14"/>
      <w:szCs w:val="18"/>
    </w:rPr>
  </w:style>
  <w:style w:type="paragraph" w:customStyle="1" w:styleId="RSCI01FigureSchemeChartwithbottombar">
    <w:name w:val="RSC I01 Figure/Scheme/Chart with bottom bar"/>
    <w:basedOn w:val="Normal"/>
    <w:link w:val="RSCI01FigureSchemeChartwithbottombarChar"/>
    <w:semiHidden/>
    <w:qFormat/>
    <w:rsid w:val="0021617C"/>
    <w:pPr>
      <w:pBdr>
        <w:bottom w:val="single" w:sz="12" w:space="5" w:color="999999"/>
      </w:pBdr>
      <w:spacing w:before="40" w:after="120" w:line="120" w:lineRule="exact"/>
      <w:jc w:val="both"/>
    </w:pPr>
    <w:rPr>
      <w:rFonts w:cstheme="minorHAnsi"/>
      <w:w w:val="108"/>
      <w:sz w:val="14"/>
      <w:szCs w:val="14"/>
    </w:rPr>
  </w:style>
  <w:style w:type="paragraph" w:customStyle="1" w:styleId="RSCI03FigureSchemeChartUncaptioned">
    <w:name w:val="RSC I03 Figure/Scheme/Chart Uncaptioned"/>
    <w:basedOn w:val="Normal"/>
    <w:link w:val="RSCI03FigureSchemeChartUncaptionedChar"/>
    <w:semiHidden/>
    <w:qFormat/>
    <w:rsid w:val="0021617C"/>
    <w:pPr>
      <w:spacing w:before="160" w:after="160" w:line="240" w:lineRule="auto"/>
      <w:jc w:val="center"/>
    </w:pPr>
    <w:rPr>
      <w:rFonts w:cs="Times New Roman"/>
      <w:sz w:val="16"/>
      <w:szCs w:val="16"/>
    </w:rPr>
  </w:style>
  <w:style w:type="paragraph" w:customStyle="1" w:styleId="RSCB03MathematicsGreeketc">
    <w:name w:val="RSC B03 Mathematics/Greek etc"/>
    <w:basedOn w:val="Normal"/>
    <w:link w:val="RSCB03MathematicsGreeketcChar"/>
    <w:semiHidden/>
    <w:qFormat/>
    <w:rsid w:val="0021617C"/>
    <w:pPr>
      <w:tabs>
        <w:tab w:val="center" w:pos="2268"/>
        <w:tab w:val="right" w:pos="4536"/>
      </w:tabs>
      <w:spacing w:before="160" w:after="160" w:line="240" w:lineRule="auto"/>
    </w:pPr>
    <w:rPr>
      <w:rFonts w:ascii="Times New Roman" w:hAnsi="Times New Roman"/>
      <w:sz w:val="18"/>
    </w:rPr>
  </w:style>
  <w:style w:type="paragraph" w:customStyle="1" w:styleId="RSCB09Biography">
    <w:name w:val="RSC B09 Biography"/>
    <w:basedOn w:val="RSCB02ArticleText"/>
    <w:link w:val="RSCB09BiographyChar"/>
    <w:semiHidden/>
    <w:qFormat/>
    <w:rsid w:val="0021617C"/>
    <w:pPr>
      <w:pBdr>
        <w:top w:val="single" w:sz="6" w:space="1" w:color="auto"/>
      </w:pBdr>
    </w:pPr>
    <w:rPr>
      <w:i/>
    </w:rPr>
  </w:style>
  <w:style w:type="character" w:customStyle="1" w:styleId="RSCB09BiographyChar">
    <w:name w:val="RSC B09 Biography Char"/>
    <w:basedOn w:val="RSCB02ArticleTextChar"/>
    <w:link w:val="RSCB09Biography"/>
    <w:semiHidden/>
    <w:rsid w:val="004978D9"/>
    <w:rPr>
      <w:rFonts w:cs="Times New Roman"/>
      <w:i/>
      <w:w w:val="108"/>
      <w:sz w:val="18"/>
      <w:szCs w:val="18"/>
      <w:lang w:val="en-GB"/>
    </w:rPr>
  </w:style>
  <w:style w:type="paragraph" w:customStyle="1" w:styleId="RSCF02FootnotestoTitleAuthors">
    <w:name w:val="RSC F02 Footnotes to Title/Authors"/>
    <w:basedOn w:val="Normal"/>
    <w:link w:val="RSCF02FootnotestoTitleAuthorsChar"/>
    <w:semiHidden/>
    <w:qFormat/>
    <w:rsid w:val="0021617C"/>
    <w:pPr>
      <w:tabs>
        <w:tab w:val="left" w:pos="284"/>
      </w:tabs>
      <w:spacing w:after="0" w:line="240" w:lineRule="auto"/>
      <w:suppressOverlap/>
      <w:jc w:val="both"/>
    </w:pPr>
    <w:rPr>
      <w:rFonts w:cs="Times New Roman"/>
      <w:w w:val="105"/>
      <w:sz w:val="14"/>
      <w:szCs w:val="14"/>
    </w:rPr>
  </w:style>
  <w:style w:type="character" w:customStyle="1" w:styleId="RSCF01FootnoteAuthorAddressChar">
    <w:name w:val="RSC F01 Footnote Author Address Char"/>
    <w:basedOn w:val="DefaultParagraphFont"/>
    <w:link w:val="RSCF01FootnoteAuthorAddress"/>
    <w:semiHidden/>
    <w:rsid w:val="004978D9"/>
    <w:rPr>
      <w:rFonts w:cs="Times New Roman"/>
      <w:i/>
      <w:w w:val="105"/>
      <w:sz w:val="14"/>
      <w:szCs w:val="14"/>
      <w:lang w:val="en-GB"/>
    </w:rPr>
  </w:style>
  <w:style w:type="paragraph" w:customStyle="1" w:styleId="RSCR02References">
    <w:name w:val="RSC R02 References"/>
    <w:basedOn w:val="RSCB02ArticleText"/>
    <w:link w:val="RSCR02ReferencesChar"/>
    <w:semiHidden/>
    <w:qFormat/>
    <w:rsid w:val="0021617C"/>
    <w:pPr>
      <w:numPr>
        <w:numId w:val="1"/>
      </w:numPr>
      <w:spacing w:line="200" w:lineRule="exact"/>
      <w:ind w:left="284" w:hanging="284"/>
    </w:pPr>
    <w:rPr>
      <w:w w:val="105"/>
    </w:rPr>
  </w:style>
  <w:style w:type="character" w:customStyle="1" w:styleId="RSCF02FootnotestoTitleAuthorsChar">
    <w:name w:val="RSC F02 Footnotes to Title/Authors Char"/>
    <w:basedOn w:val="DefaultParagraphFont"/>
    <w:link w:val="RSCF02FootnotestoTitleAuthors"/>
    <w:semiHidden/>
    <w:rsid w:val="004978D9"/>
    <w:rPr>
      <w:rFonts w:cs="Times New Roman"/>
      <w:w w:val="105"/>
      <w:sz w:val="14"/>
      <w:szCs w:val="14"/>
      <w:lang w:val="en-GB"/>
    </w:rPr>
  </w:style>
  <w:style w:type="paragraph" w:styleId="NoSpacing">
    <w:name w:val="No Spacing"/>
    <w:uiPriority w:val="1"/>
    <w:qFormat/>
    <w:rsid w:val="0021617C"/>
    <w:pPr>
      <w:spacing w:after="0" w:line="240" w:lineRule="auto"/>
    </w:pPr>
    <w:rPr>
      <w:lang w:val="en-GB"/>
    </w:rPr>
  </w:style>
  <w:style w:type="character" w:customStyle="1" w:styleId="RSCR02ReferencesChar">
    <w:name w:val="RSC R02 References Char"/>
    <w:basedOn w:val="DefaultParagraphFont"/>
    <w:link w:val="RSCR02References"/>
    <w:semiHidden/>
    <w:rsid w:val="004978D9"/>
    <w:rPr>
      <w:rFonts w:cs="Times New Roman"/>
      <w:w w:val="105"/>
      <w:sz w:val="18"/>
      <w:szCs w:val="18"/>
      <w:lang w:val="en-GB"/>
    </w:rPr>
  </w:style>
  <w:style w:type="paragraph" w:customStyle="1" w:styleId="RSCB04AHeadingSection">
    <w:name w:val="RSC B04 A Heading (Section)"/>
    <w:basedOn w:val="Normal"/>
    <w:link w:val="RSCB04AHeadingSectionChar"/>
    <w:semiHidden/>
    <w:qFormat/>
    <w:rsid w:val="0021617C"/>
    <w:pPr>
      <w:spacing w:before="400" w:after="80" w:line="240" w:lineRule="auto"/>
    </w:pPr>
    <w:rPr>
      <w:b/>
      <w:sz w:val="24"/>
    </w:rPr>
  </w:style>
  <w:style w:type="character" w:customStyle="1" w:styleId="RSCH01PaperTitleChar">
    <w:name w:val="RSC H01 Paper Title Char"/>
    <w:basedOn w:val="DefaultParagraphFont"/>
    <w:link w:val="RSCH01PaperTitle"/>
    <w:semiHidden/>
    <w:rsid w:val="004978D9"/>
    <w:rPr>
      <w:rFonts w:cs="Times New Roman"/>
      <w:b/>
      <w:sz w:val="29"/>
      <w:szCs w:val="32"/>
      <w:lang w:val="en-GB"/>
    </w:rPr>
  </w:style>
  <w:style w:type="character" w:customStyle="1" w:styleId="RSCH02PaperAuthorsandBylineChar">
    <w:name w:val="RSC H02 Paper Authors and Byline Char"/>
    <w:basedOn w:val="DefaultParagraphFont"/>
    <w:link w:val="RSCH02PaperAuthorsandByline"/>
    <w:semiHidden/>
    <w:rsid w:val="004978D9"/>
    <w:rPr>
      <w:rFonts w:cs="Times New Roman"/>
      <w:sz w:val="20"/>
      <w:lang w:val="en-GB"/>
    </w:rPr>
  </w:style>
  <w:style w:type="character" w:customStyle="1" w:styleId="RSCB01ARTAbstractChar">
    <w:name w:val="RSC B01 ART Abstract Char"/>
    <w:basedOn w:val="DefaultParagraphFont"/>
    <w:link w:val="RSCB01ARTAbstract"/>
    <w:semiHidden/>
    <w:rsid w:val="004978D9"/>
    <w:rPr>
      <w:noProof/>
      <w:sz w:val="16"/>
      <w:lang w:val="en-GB" w:eastAsia="en-GB"/>
    </w:rPr>
  </w:style>
  <w:style w:type="character" w:customStyle="1" w:styleId="09ListTextChar">
    <w:name w:val="09 List Text Char"/>
    <w:basedOn w:val="RSCB02ArticleTextChar"/>
    <w:link w:val="09ListText"/>
    <w:semiHidden/>
    <w:rsid w:val="004978D9"/>
    <w:rPr>
      <w:rFonts w:eastAsia="Times New Roman" w:cs="Times New Roman"/>
      <w:w w:val="108"/>
      <w:sz w:val="18"/>
      <w:szCs w:val="18"/>
      <w:lang w:val="en-GB" w:eastAsia="en-GB"/>
    </w:rPr>
  </w:style>
  <w:style w:type="character" w:customStyle="1" w:styleId="RSCB04AHeadingSectionChar">
    <w:name w:val="RSC B04 A Heading (Section) Char"/>
    <w:basedOn w:val="DefaultParagraphFont"/>
    <w:link w:val="RSCB04AHeadingSection"/>
    <w:semiHidden/>
    <w:rsid w:val="004978D9"/>
    <w:rPr>
      <w:b/>
      <w:sz w:val="24"/>
      <w:lang w:val="en-GB"/>
    </w:rPr>
  </w:style>
  <w:style w:type="character" w:customStyle="1" w:styleId="05BHeadingChar">
    <w:name w:val="05 B Heading Char"/>
    <w:basedOn w:val="RSCB04AHeadingSectionChar"/>
    <w:link w:val="05BHeading"/>
    <w:semiHidden/>
    <w:rsid w:val="004978D9"/>
    <w:rPr>
      <w:rFonts w:ascii="Times New Roman" w:hAnsi="Times New Roman" w:cs="Times New Roman"/>
      <w:b/>
      <w:sz w:val="18"/>
      <w:szCs w:val="18"/>
      <w:lang w:val="en-GB"/>
    </w:rPr>
  </w:style>
  <w:style w:type="paragraph" w:customStyle="1" w:styleId="RSCT01TableTitlewithtopbar">
    <w:name w:val="RSC T01 Table Title with top bar"/>
    <w:basedOn w:val="Normal"/>
    <w:link w:val="RSCT01TableTitlewithtopbarChar"/>
    <w:semiHidden/>
    <w:qFormat/>
    <w:rsid w:val="0021617C"/>
    <w:pPr>
      <w:keepNext/>
      <w:keepLines/>
      <w:pBdr>
        <w:top w:val="single" w:sz="12" w:space="1" w:color="999999"/>
        <w:bottom w:val="single" w:sz="6" w:space="1" w:color="auto"/>
      </w:pBdr>
      <w:spacing w:before="120" w:after="120" w:line="200" w:lineRule="exact"/>
      <w:jc w:val="both"/>
    </w:pPr>
    <w:rPr>
      <w:rFonts w:eastAsia="Times New Roman" w:cs="Times New Roman"/>
      <w:sz w:val="14"/>
      <w:szCs w:val="20"/>
      <w:lang w:eastAsia="en-GB"/>
    </w:rPr>
  </w:style>
  <w:style w:type="character" w:customStyle="1" w:styleId="RSCI02FigureSchemeChartwithtopbarChar">
    <w:name w:val="RSC I02 Figure/Scheme/Chart with top bar Char"/>
    <w:basedOn w:val="DefaultParagraphFont"/>
    <w:link w:val="RSCI02FigureSchemeChartwithtopbar"/>
    <w:semiHidden/>
    <w:rsid w:val="004978D9"/>
    <w:rPr>
      <w:rFonts w:cs="Times New Roman"/>
      <w:w w:val="108"/>
      <w:sz w:val="14"/>
      <w:szCs w:val="18"/>
      <w:lang w:val="en-GB"/>
    </w:rPr>
  </w:style>
  <w:style w:type="character" w:customStyle="1" w:styleId="RSCI01FigureSchemeChartwithbottombarChar">
    <w:name w:val="RSC I01 Figure/Scheme/Chart with bottom bar Char"/>
    <w:basedOn w:val="DefaultParagraphFont"/>
    <w:link w:val="RSCI01FigureSchemeChartwithbottombar"/>
    <w:semiHidden/>
    <w:rsid w:val="004978D9"/>
    <w:rPr>
      <w:rFonts w:cstheme="minorHAnsi"/>
      <w:w w:val="108"/>
      <w:sz w:val="14"/>
      <w:szCs w:val="14"/>
      <w:lang w:val="en-GB"/>
    </w:rPr>
  </w:style>
  <w:style w:type="character" w:customStyle="1" w:styleId="RSCI03FigureSchemeChartUncaptionedChar">
    <w:name w:val="RSC I03 Figure/Scheme/Chart Uncaptioned Char"/>
    <w:basedOn w:val="DefaultParagraphFont"/>
    <w:link w:val="RSCI03FigureSchemeChartUncaptioned"/>
    <w:semiHidden/>
    <w:rsid w:val="004978D9"/>
    <w:rPr>
      <w:rFonts w:cs="Times New Roman"/>
      <w:sz w:val="16"/>
      <w:szCs w:val="16"/>
      <w:lang w:val="en-GB"/>
    </w:rPr>
  </w:style>
  <w:style w:type="character" w:customStyle="1" w:styleId="RSCB03MathematicsGreeketcChar">
    <w:name w:val="RSC B03 Mathematics/Greek etc Char"/>
    <w:basedOn w:val="DefaultParagraphFont"/>
    <w:link w:val="RSCB03MathematicsGreeketc"/>
    <w:semiHidden/>
    <w:rsid w:val="004978D9"/>
    <w:rPr>
      <w:rFonts w:ascii="Times New Roman" w:hAnsi="Times New Roman"/>
      <w:sz w:val="18"/>
      <w:lang w:val="en-GB"/>
    </w:rPr>
  </w:style>
  <w:style w:type="paragraph" w:customStyle="1" w:styleId="RSCT03TableBody">
    <w:name w:val="RSC T03 Table Body"/>
    <w:basedOn w:val="Normal"/>
    <w:link w:val="RSCT03TableBodyChar"/>
    <w:semiHidden/>
    <w:qFormat/>
    <w:rsid w:val="0021617C"/>
    <w:pPr>
      <w:keepNext/>
      <w:keepLines/>
      <w:spacing w:after="0" w:line="220" w:lineRule="exact"/>
      <w:jc w:val="center"/>
    </w:pPr>
    <w:rPr>
      <w:rFonts w:eastAsia="Times New Roman" w:cs="Times New Roman"/>
      <w:sz w:val="16"/>
      <w:szCs w:val="16"/>
      <w:lang w:eastAsia="en-GB"/>
    </w:rPr>
  </w:style>
  <w:style w:type="character" w:customStyle="1" w:styleId="RSCT01TableTitlewithtopbarChar">
    <w:name w:val="RSC T01 Table Title with top bar Char"/>
    <w:basedOn w:val="DefaultParagraphFont"/>
    <w:link w:val="RSCT01TableTitlewithtopbar"/>
    <w:semiHidden/>
    <w:rsid w:val="004978D9"/>
    <w:rPr>
      <w:rFonts w:eastAsia="Times New Roman" w:cs="Times New Roman"/>
      <w:sz w:val="14"/>
      <w:szCs w:val="20"/>
      <w:lang w:val="en-GB" w:eastAsia="en-GB"/>
    </w:rPr>
  </w:style>
  <w:style w:type="paragraph" w:customStyle="1" w:styleId="RSCT04TableFootnotewithbottombar">
    <w:name w:val="RSC T04 Table Footnote with bottom bar"/>
    <w:basedOn w:val="Normal"/>
    <w:link w:val="RSCT04TableFootnotewithbottombarChar"/>
    <w:semiHidden/>
    <w:qFormat/>
    <w:rsid w:val="0021617C"/>
    <w:pPr>
      <w:keepLines/>
      <w:pBdr>
        <w:bottom w:val="single" w:sz="12" w:space="1" w:color="999999"/>
      </w:pBdr>
      <w:spacing w:before="120" w:after="160" w:line="200" w:lineRule="exact"/>
      <w:jc w:val="both"/>
    </w:pPr>
    <w:rPr>
      <w:rFonts w:eastAsia="Times New Roman" w:cs="Times New Roman"/>
      <w:sz w:val="15"/>
      <w:szCs w:val="20"/>
      <w:lang w:eastAsia="en-GB"/>
    </w:rPr>
  </w:style>
  <w:style w:type="character" w:customStyle="1" w:styleId="RSCT03TableBodyChar">
    <w:name w:val="RSC T03 Table Body Char"/>
    <w:basedOn w:val="DefaultParagraphFont"/>
    <w:link w:val="RSCT03TableBody"/>
    <w:semiHidden/>
    <w:rsid w:val="004978D9"/>
    <w:rPr>
      <w:rFonts w:eastAsia="Times New Roman" w:cs="Times New Roman"/>
      <w:sz w:val="16"/>
      <w:szCs w:val="16"/>
      <w:lang w:val="en-GB" w:eastAsia="en-GB"/>
    </w:rPr>
  </w:style>
  <w:style w:type="character" w:customStyle="1" w:styleId="RSCT04TableFootnotewithbottombarChar">
    <w:name w:val="RSC T04 Table Footnote with bottom bar Char"/>
    <w:basedOn w:val="DefaultParagraphFont"/>
    <w:link w:val="RSCT04TableFootnotewithbottombar"/>
    <w:semiHidden/>
    <w:rsid w:val="004978D9"/>
    <w:rPr>
      <w:rFonts w:eastAsia="Times New Roman" w:cs="Times New Roman"/>
      <w:sz w:val="15"/>
      <w:szCs w:val="20"/>
      <w:lang w:val="en-GB" w:eastAsia="en-GB"/>
    </w:rPr>
  </w:style>
  <w:style w:type="character" w:styleId="Hyperlink">
    <w:name w:val="Hyperlink"/>
    <w:basedOn w:val="DefaultParagraphFont"/>
    <w:uiPriority w:val="99"/>
    <w:rsid w:val="0021617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1617C"/>
    <w:pPr>
      <w:ind w:left="720"/>
      <w:contextualSpacing/>
    </w:pPr>
  </w:style>
  <w:style w:type="paragraph" w:styleId="Revision">
    <w:name w:val="Revision"/>
    <w:hidden/>
    <w:uiPriority w:val="99"/>
    <w:semiHidden/>
    <w:rsid w:val="0021617C"/>
    <w:pPr>
      <w:spacing w:after="0" w:line="240" w:lineRule="auto"/>
    </w:pPr>
    <w:rPr>
      <w:lang w:val="en-GB"/>
    </w:rPr>
  </w:style>
  <w:style w:type="paragraph" w:styleId="FootnoteText">
    <w:name w:val="footnote text"/>
    <w:basedOn w:val="Normal"/>
    <w:link w:val="FootnoteTextChar"/>
    <w:uiPriority w:val="99"/>
    <w:semiHidden/>
    <w:rsid w:val="0021617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978D9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rsid w:val="0021617C"/>
    <w:rPr>
      <w:vertAlign w:val="superscript"/>
    </w:rPr>
  </w:style>
  <w:style w:type="paragraph" w:styleId="NormalWeb">
    <w:name w:val="Normal (Web)"/>
    <w:basedOn w:val="Normal"/>
    <w:uiPriority w:val="99"/>
    <w:semiHidden/>
    <w:rsid w:val="002161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Caption">
    <w:name w:val="caption"/>
    <w:basedOn w:val="Normal"/>
    <w:next w:val="Normal"/>
    <w:uiPriority w:val="35"/>
    <w:semiHidden/>
    <w:qFormat/>
    <w:rsid w:val="0021617C"/>
    <w:pPr>
      <w:spacing w:line="200" w:lineRule="exact"/>
    </w:pPr>
    <w:rPr>
      <w:bCs/>
      <w:sz w:val="14"/>
      <w:szCs w:val="18"/>
    </w:rPr>
  </w:style>
  <w:style w:type="paragraph" w:customStyle="1" w:styleId="Style1">
    <w:name w:val="Style1"/>
    <w:basedOn w:val="RSCB02ArticleText"/>
    <w:link w:val="Style1Char"/>
    <w:semiHidden/>
    <w:rsid w:val="0021617C"/>
  </w:style>
  <w:style w:type="paragraph" w:customStyle="1" w:styleId="RSCT05TableFootnotewithoutbottombar">
    <w:name w:val="RSC T05 Table Footnote without bottom bar"/>
    <w:basedOn w:val="RSCT04TableFootnotewithbottombar"/>
    <w:link w:val="RSCT05TableFootnotewithoutbottombarChar"/>
    <w:semiHidden/>
    <w:qFormat/>
    <w:rsid w:val="0021617C"/>
    <w:pPr>
      <w:pBdr>
        <w:bottom w:val="none" w:sz="0" w:space="0" w:color="auto"/>
      </w:pBdr>
    </w:pPr>
  </w:style>
  <w:style w:type="character" w:customStyle="1" w:styleId="Style1Char">
    <w:name w:val="Style1 Char"/>
    <w:basedOn w:val="RSCB02ArticleTextChar"/>
    <w:link w:val="Style1"/>
    <w:semiHidden/>
    <w:rsid w:val="004978D9"/>
    <w:rPr>
      <w:rFonts w:cs="Times New Roman"/>
      <w:w w:val="108"/>
      <w:sz w:val="18"/>
      <w:szCs w:val="18"/>
      <w:lang w:val="en-GB"/>
    </w:rPr>
  </w:style>
  <w:style w:type="paragraph" w:customStyle="1" w:styleId="RSCT02Tabletitlewithouttopbar">
    <w:name w:val="RSC T02 Table title without top bar"/>
    <w:basedOn w:val="RSCT01TableTitlewithtopbar"/>
    <w:link w:val="RSCT02TabletitlewithouttopbarChar"/>
    <w:semiHidden/>
    <w:qFormat/>
    <w:rsid w:val="0021617C"/>
    <w:pPr>
      <w:pBdr>
        <w:top w:val="none" w:sz="0" w:space="0" w:color="auto"/>
      </w:pBdr>
    </w:pPr>
  </w:style>
  <w:style w:type="character" w:customStyle="1" w:styleId="RSCT05TableFootnotewithoutbottombarChar">
    <w:name w:val="RSC T05 Table Footnote without bottom bar Char"/>
    <w:basedOn w:val="RSCT04TableFootnotewithbottombarChar"/>
    <w:link w:val="RSCT05TableFootnotewithoutbottombar"/>
    <w:semiHidden/>
    <w:rsid w:val="004978D9"/>
    <w:rPr>
      <w:rFonts w:eastAsia="Times New Roman" w:cs="Times New Roman"/>
      <w:sz w:val="15"/>
      <w:szCs w:val="20"/>
      <w:lang w:val="en-GB" w:eastAsia="en-GB"/>
    </w:rPr>
  </w:style>
  <w:style w:type="paragraph" w:customStyle="1" w:styleId="RSCI04CaptiontoFigureSchemeChart">
    <w:name w:val="RSC I04 Caption to Figure/Scheme/Chart"/>
    <w:link w:val="RSCI04CaptiontoFigureSchemeChartChar"/>
    <w:semiHidden/>
    <w:qFormat/>
    <w:rsid w:val="0021617C"/>
    <w:pPr>
      <w:spacing w:line="200" w:lineRule="exact"/>
      <w:jc w:val="both"/>
    </w:pPr>
    <w:rPr>
      <w:bCs/>
      <w:sz w:val="14"/>
      <w:szCs w:val="18"/>
      <w:lang w:val="en-GB"/>
    </w:rPr>
  </w:style>
  <w:style w:type="character" w:customStyle="1" w:styleId="RSCT02TabletitlewithouttopbarChar">
    <w:name w:val="RSC T02 Table title without top bar Char"/>
    <w:basedOn w:val="RSCT01TableTitlewithtopbarChar"/>
    <w:link w:val="RSCT02Tabletitlewithouttopbar"/>
    <w:semiHidden/>
    <w:rsid w:val="004978D9"/>
    <w:rPr>
      <w:rFonts w:eastAsia="Times New Roman" w:cs="Times New Roman"/>
      <w:sz w:val="14"/>
      <w:szCs w:val="20"/>
      <w:lang w:val="en-GB" w:eastAsia="en-GB"/>
    </w:rPr>
  </w:style>
  <w:style w:type="paragraph" w:customStyle="1" w:styleId="RSCR01Footnotestomaintext">
    <w:name w:val="RSC R01 Footnotes to main text"/>
    <w:link w:val="RSCR01FootnotestomaintextChar"/>
    <w:semiHidden/>
    <w:qFormat/>
    <w:rsid w:val="0021617C"/>
    <w:pPr>
      <w:spacing w:line="200" w:lineRule="exact"/>
      <w:jc w:val="both"/>
    </w:pPr>
    <w:rPr>
      <w:bCs/>
      <w:sz w:val="18"/>
      <w:szCs w:val="18"/>
      <w:lang w:val="en-GB"/>
    </w:rPr>
  </w:style>
  <w:style w:type="character" w:customStyle="1" w:styleId="RSCI04CaptiontoFigureSchemeChartChar">
    <w:name w:val="RSC I04 Caption to Figure/Scheme/Chart Char"/>
    <w:basedOn w:val="DefaultParagraphFont"/>
    <w:link w:val="RSCI04CaptiontoFigureSchemeChart"/>
    <w:semiHidden/>
    <w:rsid w:val="004978D9"/>
    <w:rPr>
      <w:bCs/>
      <w:sz w:val="14"/>
      <w:szCs w:val="18"/>
      <w:lang w:val="en-GB"/>
    </w:rPr>
  </w:style>
  <w:style w:type="paragraph" w:customStyle="1" w:styleId="RSCM01ReceivedAccepted">
    <w:name w:val="RSC M01 Received/Accepted"/>
    <w:basedOn w:val="Normal"/>
    <w:link w:val="RSCM01ReceivedAcceptedChar"/>
    <w:semiHidden/>
    <w:qFormat/>
    <w:rsid w:val="0021617C"/>
    <w:pPr>
      <w:spacing w:before="960" w:after="0" w:line="180" w:lineRule="exact"/>
      <w:contextualSpacing/>
    </w:pPr>
    <w:rPr>
      <w:rFonts w:eastAsiaTheme="minorEastAsia"/>
      <w:noProof/>
      <w:sz w:val="14"/>
      <w:szCs w:val="14"/>
      <w:lang w:eastAsia="en-GB"/>
    </w:rPr>
  </w:style>
  <w:style w:type="character" w:customStyle="1" w:styleId="RSCR01FootnotestomaintextChar">
    <w:name w:val="RSC R01 Footnotes to main text Char"/>
    <w:basedOn w:val="RSCI04CaptiontoFigureSchemeChartChar"/>
    <w:link w:val="RSCR01Footnotestomaintext"/>
    <w:semiHidden/>
    <w:rsid w:val="004978D9"/>
    <w:rPr>
      <w:bCs/>
      <w:sz w:val="18"/>
      <w:szCs w:val="18"/>
      <w:lang w:val="en-GB"/>
    </w:rPr>
  </w:style>
  <w:style w:type="paragraph" w:customStyle="1" w:styleId="RSCM02DOI">
    <w:name w:val="RSC M02 DOI"/>
    <w:basedOn w:val="Normal"/>
    <w:link w:val="RSCM02DOIChar"/>
    <w:semiHidden/>
    <w:qFormat/>
    <w:rsid w:val="0021617C"/>
    <w:pPr>
      <w:spacing w:before="180" w:after="0" w:line="180" w:lineRule="exact"/>
    </w:pPr>
    <w:rPr>
      <w:sz w:val="14"/>
      <w:szCs w:val="14"/>
    </w:rPr>
  </w:style>
  <w:style w:type="character" w:customStyle="1" w:styleId="RSCM01ReceivedAcceptedChar">
    <w:name w:val="RSC M01 Received/Accepted Char"/>
    <w:basedOn w:val="DefaultParagraphFont"/>
    <w:link w:val="RSCM01ReceivedAccepted"/>
    <w:semiHidden/>
    <w:rsid w:val="004978D9"/>
    <w:rPr>
      <w:rFonts w:eastAsiaTheme="minorEastAsia"/>
      <w:noProof/>
      <w:sz w:val="14"/>
      <w:szCs w:val="14"/>
      <w:lang w:val="en-GB" w:eastAsia="en-GB"/>
    </w:rPr>
  </w:style>
  <w:style w:type="paragraph" w:customStyle="1" w:styleId="RSCM03Website">
    <w:name w:val="RSC M03 Website"/>
    <w:basedOn w:val="Normal"/>
    <w:link w:val="RSCM03WebsiteChar"/>
    <w:semiHidden/>
    <w:qFormat/>
    <w:rsid w:val="0021617C"/>
    <w:pPr>
      <w:spacing w:line="400" w:lineRule="exact"/>
    </w:pPr>
    <w:rPr>
      <w:b/>
      <w:sz w:val="14"/>
      <w:szCs w:val="14"/>
    </w:rPr>
  </w:style>
  <w:style w:type="character" w:customStyle="1" w:styleId="RSCM02DOIChar">
    <w:name w:val="RSC M02 DOI Char"/>
    <w:basedOn w:val="DefaultParagraphFont"/>
    <w:link w:val="RSCM02DOI"/>
    <w:semiHidden/>
    <w:rsid w:val="004978D9"/>
    <w:rPr>
      <w:sz w:val="14"/>
      <w:szCs w:val="14"/>
      <w:lang w:val="en-GB"/>
    </w:rPr>
  </w:style>
  <w:style w:type="paragraph" w:customStyle="1" w:styleId="RSCB05AHeadingSection-standalone">
    <w:name w:val="RSC B05 A Heading (Section - stand alone)"/>
    <w:link w:val="RSCB05AHeadingSection-standaloneChar"/>
    <w:semiHidden/>
    <w:qFormat/>
    <w:rsid w:val="0021617C"/>
    <w:pPr>
      <w:spacing w:before="400" w:after="160" w:line="240" w:lineRule="auto"/>
    </w:pPr>
    <w:rPr>
      <w:rFonts w:cs="Times New Roman"/>
      <w:sz w:val="24"/>
      <w:lang w:val="en-GB"/>
    </w:rPr>
  </w:style>
  <w:style w:type="character" w:customStyle="1" w:styleId="RSCM03WebsiteChar">
    <w:name w:val="RSC M03 Website Char"/>
    <w:basedOn w:val="DefaultParagraphFont"/>
    <w:link w:val="RSCM03Website"/>
    <w:semiHidden/>
    <w:rsid w:val="004978D9"/>
    <w:rPr>
      <w:b/>
      <w:sz w:val="14"/>
      <w:szCs w:val="14"/>
      <w:lang w:val="en-GB"/>
    </w:rPr>
  </w:style>
  <w:style w:type="paragraph" w:customStyle="1" w:styleId="RSCB06BHeadingSub-Section">
    <w:name w:val="RSC B06 B Heading (Sub-Section)"/>
    <w:link w:val="RSCB06BHeadingSub-SectionChar"/>
    <w:semiHidden/>
    <w:qFormat/>
    <w:rsid w:val="0021617C"/>
    <w:pPr>
      <w:spacing w:after="80" w:line="240" w:lineRule="exact"/>
    </w:pPr>
    <w:rPr>
      <w:b/>
      <w:sz w:val="18"/>
      <w:lang w:val="en-GB"/>
    </w:rPr>
  </w:style>
  <w:style w:type="character" w:customStyle="1" w:styleId="RSCB05AHeadingSection-standaloneChar">
    <w:name w:val="RSC B05 A Heading (Section - stand alone) Char"/>
    <w:basedOn w:val="RSCH02PaperAuthorsandBylineChar"/>
    <w:link w:val="RSCB05AHeadingSection-standalone"/>
    <w:semiHidden/>
    <w:rsid w:val="004978D9"/>
    <w:rPr>
      <w:rFonts w:cs="Times New Roman"/>
      <w:sz w:val="24"/>
      <w:lang w:val="en-GB"/>
    </w:rPr>
  </w:style>
  <w:style w:type="paragraph" w:customStyle="1" w:styleId="RSCB07BHeadingSub-Section-standalone">
    <w:name w:val="RSC B07 B Heading (Sub-Section - stand alone)"/>
    <w:link w:val="RSCB07BHeadingSub-Section-standaloneChar"/>
    <w:semiHidden/>
    <w:qFormat/>
    <w:rsid w:val="0021617C"/>
    <w:pPr>
      <w:spacing w:before="160" w:after="80" w:line="240" w:lineRule="exact"/>
    </w:pPr>
    <w:rPr>
      <w:b/>
      <w:sz w:val="18"/>
      <w:lang w:val="en-GB"/>
    </w:rPr>
  </w:style>
  <w:style w:type="character" w:customStyle="1" w:styleId="RSCB06BHeadingSub-SectionChar">
    <w:name w:val="RSC B06 B Heading (Sub-Section) Char"/>
    <w:basedOn w:val="DefaultParagraphFont"/>
    <w:link w:val="RSCB06BHeadingSub-Section"/>
    <w:semiHidden/>
    <w:rsid w:val="004978D9"/>
    <w:rPr>
      <w:b/>
      <w:sz w:val="18"/>
      <w:lang w:val="en-GB"/>
    </w:rPr>
  </w:style>
  <w:style w:type="paragraph" w:customStyle="1" w:styleId="RSCB08CHeadingIn-line">
    <w:name w:val="RSC B08 C Heading (In-line)"/>
    <w:link w:val="RSCB08CHeadingIn-lineChar"/>
    <w:semiHidden/>
    <w:qFormat/>
    <w:rsid w:val="0021617C"/>
    <w:pPr>
      <w:spacing w:after="0"/>
    </w:pPr>
    <w:rPr>
      <w:b/>
      <w:sz w:val="18"/>
      <w:lang w:val="en-GB"/>
    </w:rPr>
  </w:style>
  <w:style w:type="character" w:customStyle="1" w:styleId="RSCB07BHeadingSub-Section-standaloneChar">
    <w:name w:val="RSC B07 B Heading (Sub-Section - stand alone) Char"/>
    <w:basedOn w:val="DefaultParagraphFont"/>
    <w:link w:val="RSCB07BHeadingSub-Section-standalone"/>
    <w:semiHidden/>
    <w:rsid w:val="004978D9"/>
    <w:rPr>
      <w:b/>
      <w:sz w:val="18"/>
      <w:lang w:val="en-GB"/>
    </w:rPr>
  </w:style>
  <w:style w:type="character" w:customStyle="1" w:styleId="RSCB08CHeadingIn-lineChar">
    <w:name w:val="RSC B08 C Heading (In-line) Char"/>
    <w:basedOn w:val="DefaultParagraphFont"/>
    <w:link w:val="RSCB08CHeadingIn-line"/>
    <w:semiHidden/>
    <w:rsid w:val="004978D9"/>
    <w:rPr>
      <w:b/>
      <w:sz w:val="18"/>
      <w:lang w:val="en-GB"/>
    </w:rPr>
  </w:style>
  <w:style w:type="paragraph" w:customStyle="1" w:styleId="RSCI05CaptiontoFigureSchemeChartwithbottombar">
    <w:name w:val="RSC I05 Caption to Figure/Scheme/Chart with bottom bar"/>
    <w:link w:val="RSCI05CaptiontoFigureSchemeChartwithbottombarChar"/>
    <w:semiHidden/>
    <w:qFormat/>
    <w:rsid w:val="0021617C"/>
    <w:pPr>
      <w:pBdr>
        <w:bottom w:val="single" w:sz="12" w:space="1" w:color="A6A6A6" w:themeColor="background1" w:themeShade="A6"/>
      </w:pBdr>
      <w:jc w:val="both"/>
    </w:pPr>
    <w:rPr>
      <w:bCs/>
      <w:sz w:val="14"/>
      <w:szCs w:val="18"/>
      <w:lang w:val="en-GB"/>
    </w:rPr>
  </w:style>
  <w:style w:type="character" w:customStyle="1" w:styleId="RSCI05CaptiontoFigureSchemeChartwithbottombarChar">
    <w:name w:val="RSC I05 Caption to Figure/Scheme/Chart with bottom bar Char"/>
    <w:basedOn w:val="RSCI04CaptiontoFigureSchemeChartChar"/>
    <w:link w:val="RSCI05CaptiontoFigureSchemeChartwithbottombar"/>
    <w:semiHidden/>
    <w:rsid w:val="004978D9"/>
    <w:rPr>
      <w:bCs/>
      <w:sz w:val="14"/>
      <w:szCs w:val="18"/>
      <w:lang w:val="en-GB"/>
    </w:rPr>
  </w:style>
  <w:style w:type="paragraph" w:customStyle="1" w:styleId="04AHeading">
    <w:name w:val="04 A Heading"/>
    <w:basedOn w:val="Normal"/>
    <w:next w:val="Normal"/>
    <w:link w:val="04AHeadingChar"/>
    <w:semiHidden/>
    <w:rsid w:val="0021617C"/>
    <w:pPr>
      <w:spacing w:before="240" w:after="120" w:line="240" w:lineRule="auto"/>
    </w:pPr>
    <w:rPr>
      <w:rFonts w:ascii="Calibri" w:eastAsia="Calibri" w:hAnsi="Calibri" w:cs="Times New Roman"/>
      <w:b/>
    </w:rPr>
  </w:style>
  <w:style w:type="character" w:customStyle="1" w:styleId="04AHeadingChar">
    <w:name w:val="04 A Heading Char"/>
    <w:link w:val="04AHeading"/>
    <w:semiHidden/>
    <w:rsid w:val="004978D9"/>
    <w:rPr>
      <w:rFonts w:ascii="Calibri" w:eastAsia="Calibri" w:hAnsi="Calibri" w:cs="Times New Roman"/>
      <w:b/>
      <w:lang w:val="en-GB"/>
    </w:rPr>
  </w:style>
  <w:style w:type="paragraph" w:customStyle="1" w:styleId="08ArticleText">
    <w:name w:val="08 Article Text"/>
    <w:basedOn w:val="Normal"/>
    <w:link w:val="08ArticleTextChar"/>
    <w:semiHidden/>
    <w:rsid w:val="0021617C"/>
    <w:pPr>
      <w:tabs>
        <w:tab w:val="left" w:pos="284"/>
      </w:tabs>
      <w:spacing w:after="0" w:line="240" w:lineRule="exact"/>
      <w:jc w:val="both"/>
    </w:pPr>
    <w:rPr>
      <w:rFonts w:ascii="Times New Roman" w:eastAsia="Calibri" w:hAnsi="Times New Roman" w:cs="Times New Roman"/>
      <w:w w:val="108"/>
      <w:sz w:val="18"/>
      <w:szCs w:val="18"/>
    </w:rPr>
  </w:style>
  <w:style w:type="character" w:customStyle="1" w:styleId="08ArticleTextChar">
    <w:name w:val="08 Article Text Char"/>
    <w:link w:val="08ArticleText"/>
    <w:semiHidden/>
    <w:rsid w:val="004978D9"/>
    <w:rPr>
      <w:rFonts w:ascii="Times New Roman" w:eastAsia="Calibri" w:hAnsi="Times New Roman" w:cs="Times New Roman"/>
      <w:w w:val="108"/>
      <w:sz w:val="18"/>
      <w:szCs w:val="18"/>
      <w:lang w:val="en-GB"/>
    </w:rPr>
  </w:style>
  <w:style w:type="character" w:customStyle="1" w:styleId="apple-converted-space">
    <w:name w:val="apple-converted-space"/>
    <w:basedOn w:val="DefaultParagraphFont"/>
    <w:semiHidden/>
    <w:rsid w:val="0021617C"/>
  </w:style>
  <w:style w:type="character" w:styleId="Emphasis">
    <w:name w:val="Emphasis"/>
    <w:basedOn w:val="DefaultParagraphFont"/>
    <w:uiPriority w:val="20"/>
    <w:qFormat/>
    <w:rsid w:val="0021617C"/>
    <w:rPr>
      <w:i/>
      <w:iCs/>
    </w:rPr>
  </w:style>
  <w:style w:type="character" w:styleId="Strong">
    <w:name w:val="Strong"/>
    <w:uiPriority w:val="22"/>
    <w:qFormat/>
    <w:rsid w:val="00FE47C4"/>
    <w:rPr>
      <w:b/>
      <w:bCs/>
    </w:rPr>
  </w:style>
  <w:style w:type="paragraph" w:customStyle="1" w:styleId="bodyNormal">
    <w:name w:val="body Normal"/>
    <w:basedOn w:val="Normal"/>
    <w:semiHidden/>
    <w:qFormat/>
    <w:rsid w:val="003F25FE"/>
    <w:pPr>
      <w:spacing w:after="480" w:line="360" w:lineRule="auto"/>
      <w:ind w:firstLine="135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rsid w:val="00D344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CD58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78D9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27E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78D9"/>
    <w:rPr>
      <w:b/>
      <w:bCs/>
      <w:sz w:val="20"/>
      <w:szCs w:val="20"/>
      <w:lang w:val="en-GB"/>
    </w:rPr>
  </w:style>
  <w:style w:type="paragraph" w:styleId="BodyTextIndent">
    <w:name w:val="Body Text Indent"/>
    <w:basedOn w:val="Normal"/>
    <w:link w:val="BodyTextIndentChar"/>
    <w:semiHidden/>
    <w:rsid w:val="00F57B8A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18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4978D9"/>
    <w:rPr>
      <w:rFonts w:ascii="Times New Roman" w:eastAsia="Times New Roman" w:hAnsi="Times New Roman" w:cs="Times New Roman"/>
      <w:sz w:val="18"/>
      <w:szCs w:val="20"/>
    </w:rPr>
  </w:style>
  <w:style w:type="character" w:styleId="FollowedHyperlink">
    <w:name w:val="FollowedHyperlink"/>
    <w:basedOn w:val="DefaultParagraphFont"/>
    <w:uiPriority w:val="99"/>
    <w:semiHidden/>
    <w:rsid w:val="007B6C19"/>
    <w:rPr>
      <w:color w:val="800080" w:themeColor="followedHyperlink"/>
      <w:u w:val="single"/>
    </w:rPr>
  </w:style>
  <w:style w:type="table" w:customStyle="1" w:styleId="PlainTable21">
    <w:name w:val="Plain Table 21"/>
    <w:basedOn w:val="TableNormal"/>
    <w:uiPriority w:val="42"/>
    <w:rsid w:val="00C94D5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BodyText">
    <w:name w:val="Body Text"/>
    <w:basedOn w:val="Normal"/>
    <w:link w:val="BodyTextChar"/>
    <w:uiPriority w:val="99"/>
    <w:semiHidden/>
    <w:rsid w:val="008C22E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978D9"/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4B2FB5"/>
    <w:rPr>
      <w:color w:val="808080"/>
    </w:rPr>
  </w:style>
  <w:style w:type="paragraph" w:customStyle="1" w:styleId="TableParagraph">
    <w:name w:val="Table Paragraph"/>
    <w:basedOn w:val="Normal"/>
    <w:uiPriority w:val="1"/>
    <w:semiHidden/>
    <w:qFormat/>
    <w:rsid w:val="003B6B0B"/>
    <w:pPr>
      <w:widowControl w:val="0"/>
      <w:autoSpaceDE w:val="0"/>
      <w:autoSpaceDN w:val="0"/>
      <w:spacing w:after="0" w:line="240" w:lineRule="auto"/>
      <w:ind w:left="84" w:right="45"/>
      <w:jc w:val="center"/>
    </w:pPr>
    <w:rPr>
      <w:rFonts w:ascii="Cambria" w:eastAsia="Cambria" w:hAnsi="Cambria" w:cs="Cambria"/>
      <w:lang w:val="en-US"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4978D9"/>
    <w:rPr>
      <w:rFonts w:ascii="Arial" w:eastAsia="Arial" w:hAnsi="Arial" w:cs="Arial"/>
      <w:b/>
      <w:bCs/>
      <w:sz w:val="24"/>
      <w:szCs w:val="24"/>
      <w:lang w:bidi="en-US"/>
    </w:rPr>
  </w:style>
  <w:style w:type="paragraph" w:customStyle="1" w:styleId="Default">
    <w:name w:val="Default"/>
    <w:link w:val="DefaultChar"/>
    <w:semiHidden/>
    <w:rsid w:val="00642D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itile-NS">
    <w:name w:val="Titile-NS"/>
    <w:basedOn w:val="Normal"/>
    <w:link w:val="Titile-NSChar"/>
    <w:qFormat/>
    <w:rsid w:val="004978D9"/>
    <w:pPr>
      <w:spacing w:after="240"/>
      <w:jc w:val="both"/>
    </w:pPr>
    <w:rPr>
      <w:rFonts w:asciiTheme="majorHAnsi" w:hAnsiTheme="majorHAnsi"/>
      <w:b/>
      <w:color w:val="0070C0"/>
      <w:sz w:val="32"/>
      <w:szCs w:val="30"/>
      <w:shd w:val="clear" w:color="auto" w:fill="FFFFFF"/>
      <w:lang w:val="en-US" w:bidi="en-US"/>
    </w:rPr>
  </w:style>
  <w:style w:type="paragraph" w:customStyle="1" w:styleId="Authour-NS">
    <w:name w:val="Authour-NS"/>
    <w:basedOn w:val="Normal"/>
    <w:link w:val="Authour-NSChar"/>
    <w:qFormat/>
    <w:rsid w:val="004978D9"/>
    <w:pPr>
      <w:spacing w:after="120"/>
    </w:pPr>
    <w:rPr>
      <w:rFonts w:ascii="Arial" w:hAnsi="Arial" w:cs="Arial"/>
      <w:b/>
      <w:bCs/>
      <w:color w:val="0070C0"/>
      <w:sz w:val="24"/>
      <w:szCs w:val="24"/>
      <w:lang w:val="en-US" w:bidi="en-US"/>
    </w:rPr>
  </w:style>
  <w:style w:type="character" w:customStyle="1" w:styleId="Titile-NSChar">
    <w:name w:val="Titile-NS Char"/>
    <w:basedOn w:val="DefaultParagraphFont"/>
    <w:link w:val="Titile-NS"/>
    <w:rsid w:val="004978D9"/>
    <w:rPr>
      <w:rFonts w:asciiTheme="majorHAnsi" w:hAnsiTheme="majorHAnsi"/>
      <w:b/>
      <w:color w:val="0070C0"/>
      <w:sz w:val="32"/>
      <w:szCs w:val="30"/>
      <w:lang w:bidi="en-US"/>
    </w:rPr>
  </w:style>
  <w:style w:type="paragraph" w:customStyle="1" w:styleId="Authouraddress-NS">
    <w:name w:val="Authour address-NS"/>
    <w:basedOn w:val="Normal"/>
    <w:link w:val="Authouraddress-NSChar"/>
    <w:qFormat/>
    <w:rsid w:val="00EA767A"/>
    <w:pPr>
      <w:spacing w:after="0"/>
    </w:pPr>
    <w:rPr>
      <w:rFonts w:ascii="Arial" w:hAnsi="Arial" w:cs="Arial"/>
      <w:bCs/>
      <w:iCs/>
      <w:sz w:val="18"/>
      <w:szCs w:val="24"/>
      <w:lang w:val="en-US" w:bidi="en-US"/>
    </w:rPr>
  </w:style>
  <w:style w:type="character" w:customStyle="1" w:styleId="Authour-NSChar">
    <w:name w:val="Authour-NS Char"/>
    <w:basedOn w:val="DefaultParagraphFont"/>
    <w:link w:val="Authour-NS"/>
    <w:rsid w:val="004978D9"/>
    <w:rPr>
      <w:rFonts w:ascii="Arial" w:hAnsi="Arial" w:cs="Arial"/>
      <w:b/>
      <w:bCs/>
      <w:color w:val="0070C0"/>
      <w:sz w:val="24"/>
      <w:szCs w:val="24"/>
      <w:lang w:bidi="en-US"/>
    </w:rPr>
  </w:style>
  <w:style w:type="paragraph" w:customStyle="1" w:styleId="AbstractHead-NS">
    <w:name w:val="Abstract Head-NS"/>
    <w:basedOn w:val="Normal"/>
    <w:link w:val="AbstractHead-NSChar"/>
    <w:qFormat/>
    <w:rsid w:val="004978D9"/>
    <w:pPr>
      <w:autoSpaceDE w:val="0"/>
      <w:autoSpaceDN w:val="0"/>
      <w:adjustRightInd w:val="0"/>
      <w:spacing w:after="0" w:line="240" w:lineRule="exact"/>
      <w:jc w:val="both"/>
    </w:pPr>
    <w:rPr>
      <w:rFonts w:asciiTheme="majorHAnsi" w:hAnsiTheme="majorHAnsi"/>
      <w:b/>
      <w:color w:val="0070C0"/>
      <w:sz w:val="20"/>
      <w:szCs w:val="24"/>
      <w:shd w:val="clear" w:color="auto" w:fill="FFFFFF"/>
    </w:rPr>
  </w:style>
  <w:style w:type="character" w:customStyle="1" w:styleId="Authouraddress-NSChar">
    <w:name w:val="Authour address-NS Char"/>
    <w:basedOn w:val="DefaultParagraphFont"/>
    <w:link w:val="Authouraddress-NS"/>
    <w:rsid w:val="00EA767A"/>
    <w:rPr>
      <w:rFonts w:ascii="Arial" w:hAnsi="Arial" w:cs="Arial"/>
      <w:bCs/>
      <w:iCs/>
      <w:sz w:val="18"/>
      <w:szCs w:val="24"/>
      <w:lang w:bidi="en-US"/>
    </w:rPr>
  </w:style>
  <w:style w:type="paragraph" w:customStyle="1" w:styleId="Abstracttext-NS">
    <w:name w:val="Abstract text-NS"/>
    <w:basedOn w:val="Normal"/>
    <w:link w:val="Abstracttext-NSChar"/>
    <w:qFormat/>
    <w:rsid w:val="004978D9"/>
    <w:pPr>
      <w:autoSpaceDE w:val="0"/>
      <w:autoSpaceDN w:val="0"/>
      <w:adjustRightInd w:val="0"/>
      <w:spacing w:after="0" w:line="240" w:lineRule="exact"/>
      <w:jc w:val="both"/>
    </w:pPr>
    <w:rPr>
      <w:rFonts w:asciiTheme="majorHAnsi" w:hAnsiTheme="majorHAnsi"/>
      <w:bCs/>
      <w:sz w:val="20"/>
      <w:szCs w:val="24"/>
      <w:shd w:val="clear" w:color="auto" w:fill="FFFFFF"/>
      <w:lang w:val="en-US" w:bidi="en-US"/>
    </w:rPr>
  </w:style>
  <w:style w:type="character" w:customStyle="1" w:styleId="AbstractHead-NSChar">
    <w:name w:val="Abstract Head-NS Char"/>
    <w:basedOn w:val="DefaultParagraphFont"/>
    <w:link w:val="AbstractHead-NS"/>
    <w:rsid w:val="004978D9"/>
    <w:rPr>
      <w:rFonts w:asciiTheme="majorHAnsi" w:hAnsiTheme="majorHAnsi"/>
      <w:b/>
      <w:color w:val="0070C0"/>
      <w:sz w:val="20"/>
      <w:szCs w:val="24"/>
      <w:lang w:val="en-GB"/>
    </w:rPr>
  </w:style>
  <w:style w:type="paragraph" w:customStyle="1" w:styleId="Keyword-NS">
    <w:name w:val="Keyword-NS"/>
    <w:basedOn w:val="RSCB01ARTAbstract"/>
    <w:link w:val="Keyword-NSChar"/>
    <w:qFormat/>
    <w:rsid w:val="004978D9"/>
    <w:pPr>
      <w:spacing w:after="0"/>
    </w:pPr>
    <w:rPr>
      <w:rFonts w:asciiTheme="majorHAnsi" w:hAnsiTheme="majorHAnsi"/>
      <w:b/>
      <w:noProof w:val="0"/>
      <w:color w:val="0070C0"/>
      <w:sz w:val="20"/>
      <w:szCs w:val="24"/>
      <w:shd w:val="clear" w:color="auto" w:fill="FFFFFF"/>
      <w:lang w:eastAsia="en-US"/>
    </w:rPr>
  </w:style>
  <w:style w:type="character" w:customStyle="1" w:styleId="Abstracttext-NSChar">
    <w:name w:val="Abstract text-NS Char"/>
    <w:basedOn w:val="DefaultParagraphFont"/>
    <w:link w:val="Abstracttext-NS"/>
    <w:rsid w:val="004978D9"/>
    <w:rPr>
      <w:rFonts w:asciiTheme="majorHAnsi" w:hAnsiTheme="majorHAnsi"/>
      <w:bCs/>
      <w:sz w:val="20"/>
      <w:szCs w:val="24"/>
      <w:lang w:bidi="en-US"/>
    </w:rPr>
  </w:style>
  <w:style w:type="paragraph" w:customStyle="1" w:styleId="Heading1-NS">
    <w:name w:val="Heading 1-NS"/>
    <w:basedOn w:val="RSCB01ARTAbstract"/>
    <w:link w:val="Heading1-NSChar"/>
    <w:qFormat/>
    <w:rsid w:val="00EA767A"/>
    <w:pPr>
      <w:spacing w:after="120"/>
    </w:pPr>
    <w:rPr>
      <w:rFonts w:asciiTheme="majorHAnsi" w:hAnsiTheme="majorHAnsi" w:cs="Arial"/>
      <w:b/>
      <w:color w:val="0070C0"/>
      <w:sz w:val="28"/>
      <w:szCs w:val="20"/>
    </w:rPr>
  </w:style>
  <w:style w:type="character" w:customStyle="1" w:styleId="Keyword-NSChar">
    <w:name w:val="Keyword-NS Char"/>
    <w:basedOn w:val="RSCB01ARTAbstractChar"/>
    <w:link w:val="Keyword-NS"/>
    <w:rsid w:val="004978D9"/>
    <w:rPr>
      <w:rFonts w:asciiTheme="majorHAnsi" w:hAnsiTheme="majorHAnsi"/>
      <w:b/>
      <w:noProof/>
      <w:color w:val="0070C0"/>
      <w:sz w:val="20"/>
      <w:szCs w:val="24"/>
      <w:lang w:val="en-GB" w:eastAsia="en-GB"/>
    </w:rPr>
  </w:style>
  <w:style w:type="paragraph" w:customStyle="1" w:styleId="Heading2-NS">
    <w:name w:val="Heading 2-NS"/>
    <w:basedOn w:val="Normal"/>
    <w:link w:val="Heading2-NSChar"/>
    <w:qFormat/>
    <w:rsid w:val="004978D9"/>
    <w:pPr>
      <w:shd w:val="clear" w:color="auto" w:fill="FFFFFF"/>
      <w:spacing w:after="120" w:line="300" w:lineRule="exact"/>
      <w:jc w:val="both"/>
    </w:pPr>
    <w:rPr>
      <w:rFonts w:asciiTheme="majorHAnsi" w:hAnsiTheme="majorHAnsi" w:cs="Arial"/>
      <w:b/>
      <w:color w:val="0070C0"/>
      <w:sz w:val="26"/>
      <w:szCs w:val="26"/>
      <w:lang w:val="en-US" w:bidi="en-US"/>
    </w:rPr>
  </w:style>
  <w:style w:type="character" w:customStyle="1" w:styleId="Heading1-NSChar">
    <w:name w:val="Heading 1-NS Char"/>
    <w:basedOn w:val="RSCB01ARTAbstractChar"/>
    <w:link w:val="Heading1-NS"/>
    <w:rsid w:val="00EA767A"/>
    <w:rPr>
      <w:rFonts w:asciiTheme="majorHAnsi" w:hAnsiTheme="majorHAnsi" w:cs="Arial"/>
      <w:b/>
      <w:noProof/>
      <w:color w:val="0070C0"/>
      <w:sz w:val="28"/>
      <w:szCs w:val="20"/>
      <w:lang w:val="en-GB" w:eastAsia="en-GB"/>
    </w:rPr>
  </w:style>
  <w:style w:type="paragraph" w:customStyle="1" w:styleId="Heading3-NS">
    <w:name w:val="Heading 3-NS"/>
    <w:basedOn w:val="Normal"/>
    <w:link w:val="Heading3-NSChar"/>
    <w:qFormat/>
    <w:rsid w:val="004978D9"/>
    <w:pPr>
      <w:shd w:val="clear" w:color="auto" w:fill="FFFFFF"/>
      <w:spacing w:after="120" w:line="300" w:lineRule="exact"/>
      <w:jc w:val="both"/>
    </w:pPr>
    <w:rPr>
      <w:rFonts w:asciiTheme="majorHAnsi" w:hAnsiTheme="majorHAnsi" w:cs="Arial"/>
      <w:b/>
      <w:color w:val="0070C0"/>
      <w:sz w:val="24"/>
      <w:szCs w:val="24"/>
      <w:lang w:val="en-US" w:bidi="en-US"/>
    </w:rPr>
  </w:style>
  <w:style w:type="character" w:customStyle="1" w:styleId="Heading2-NSChar">
    <w:name w:val="Heading 2-NS Char"/>
    <w:basedOn w:val="DefaultParagraphFont"/>
    <w:link w:val="Heading2-NS"/>
    <w:rsid w:val="004978D9"/>
    <w:rPr>
      <w:rFonts w:asciiTheme="majorHAnsi" w:hAnsiTheme="majorHAnsi" w:cs="Arial"/>
      <w:b/>
      <w:color w:val="0070C0"/>
      <w:sz w:val="26"/>
      <w:szCs w:val="26"/>
      <w:shd w:val="clear" w:color="auto" w:fill="FFFFFF"/>
      <w:lang w:bidi="en-US"/>
    </w:rPr>
  </w:style>
  <w:style w:type="paragraph" w:customStyle="1" w:styleId="Articletext-NS">
    <w:name w:val="Article text-NS"/>
    <w:basedOn w:val="Normal"/>
    <w:link w:val="Articletext-NSChar"/>
    <w:qFormat/>
    <w:rsid w:val="00EA767A"/>
    <w:pPr>
      <w:shd w:val="clear" w:color="auto" w:fill="FFFFFF"/>
      <w:tabs>
        <w:tab w:val="left" w:pos="709"/>
      </w:tabs>
      <w:spacing w:after="120" w:line="300" w:lineRule="exact"/>
      <w:ind w:firstLine="720"/>
      <w:jc w:val="both"/>
    </w:pPr>
    <w:rPr>
      <w:rFonts w:asciiTheme="majorHAnsi" w:hAnsiTheme="majorHAnsi"/>
      <w:bCs/>
      <w:sz w:val="20"/>
      <w:szCs w:val="24"/>
      <w:shd w:val="clear" w:color="auto" w:fill="FFFFFF"/>
      <w:lang w:val="en-US" w:bidi="en-US"/>
    </w:rPr>
  </w:style>
  <w:style w:type="character" w:customStyle="1" w:styleId="Heading3-NSChar">
    <w:name w:val="Heading 3-NS Char"/>
    <w:basedOn w:val="DefaultParagraphFont"/>
    <w:link w:val="Heading3-NS"/>
    <w:rsid w:val="004978D9"/>
    <w:rPr>
      <w:rFonts w:asciiTheme="majorHAnsi" w:hAnsiTheme="majorHAnsi" w:cs="Arial"/>
      <w:b/>
      <w:color w:val="0070C0"/>
      <w:sz w:val="24"/>
      <w:szCs w:val="24"/>
      <w:shd w:val="clear" w:color="auto" w:fill="FFFFFF"/>
      <w:lang w:bidi="en-US"/>
    </w:rPr>
  </w:style>
  <w:style w:type="paragraph" w:customStyle="1" w:styleId="Figurecaption-NS">
    <w:name w:val="Figure caption-NS"/>
    <w:basedOn w:val="Default"/>
    <w:link w:val="Figurecaption-NSChar"/>
    <w:qFormat/>
    <w:rsid w:val="00EA767A"/>
    <w:pPr>
      <w:spacing w:after="120" w:line="300" w:lineRule="exact"/>
      <w:jc w:val="center"/>
    </w:pPr>
  </w:style>
  <w:style w:type="character" w:customStyle="1" w:styleId="Articletext-NSChar">
    <w:name w:val="Article text-NS Char"/>
    <w:basedOn w:val="DefaultParagraphFont"/>
    <w:link w:val="Articletext-NS"/>
    <w:rsid w:val="00EA767A"/>
    <w:rPr>
      <w:rFonts w:asciiTheme="majorHAnsi" w:hAnsiTheme="majorHAnsi"/>
      <w:bCs/>
      <w:sz w:val="20"/>
      <w:szCs w:val="24"/>
      <w:shd w:val="clear" w:color="auto" w:fill="FFFFFF"/>
      <w:lang w:bidi="en-US"/>
    </w:rPr>
  </w:style>
  <w:style w:type="paragraph" w:customStyle="1" w:styleId="Figure-NS">
    <w:name w:val="Figure-NS"/>
    <w:basedOn w:val="Default"/>
    <w:link w:val="Figure-NSChar"/>
    <w:qFormat/>
    <w:rsid w:val="00EA767A"/>
    <w:pPr>
      <w:spacing w:after="120" w:line="300" w:lineRule="exact"/>
      <w:jc w:val="center"/>
    </w:pPr>
    <w:rPr>
      <w:b/>
      <w:color w:val="0070C0"/>
    </w:rPr>
  </w:style>
  <w:style w:type="character" w:customStyle="1" w:styleId="DefaultChar">
    <w:name w:val="Default Char"/>
    <w:basedOn w:val="DefaultParagraphFont"/>
    <w:link w:val="Default"/>
    <w:semiHidden/>
    <w:rsid w:val="00EA767A"/>
    <w:rPr>
      <w:rFonts w:ascii="Times New Roman" w:hAnsi="Times New Roman" w:cs="Times New Roman"/>
      <w:color w:val="000000"/>
      <w:sz w:val="24"/>
      <w:szCs w:val="24"/>
    </w:rPr>
  </w:style>
  <w:style w:type="character" w:customStyle="1" w:styleId="Figurecaption-NSChar">
    <w:name w:val="Figure caption-NS Char"/>
    <w:basedOn w:val="DefaultChar"/>
    <w:link w:val="Figurecaption-NS"/>
    <w:rsid w:val="00EA767A"/>
    <w:rPr>
      <w:rFonts w:ascii="Times New Roman" w:hAnsi="Times New Roman" w:cs="Times New Roman"/>
      <w:color w:val="000000"/>
      <w:sz w:val="24"/>
      <w:szCs w:val="24"/>
    </w:rPr>
  </w:style>
  <w:style w:type="paragraph" w:customStyle="1" w:styleId="Reference-NS">
    <w:name w:val="Reference-NS"/>
    <w:basedOn w:val="Default"/>
    <w:link w:val="Reference-NSChar"/>
    <w:qFormat/>
    <w:rsid w:val="00A14890"/>
    <w:pPr>
      <w:numPr>
        <w:numId w:val="3"/>
      </w:numPr>
      <w:spacing w:after="120" w:line="300" w:lineRule="exact"/>
      <w:jc w:val="both"/>
    </w:pPr>
    <w:rPr>
      <w:rFonts w:asciiTheme="majorHAnsi" w:hAnsiTheme="majorHAnsi"/>
      <w:color w:val="auto"/>
      <w:sz w:val="20"/>
      <w:lang w:val="en-GB"/>
    </w:rPr>
  </w:style>
  <w:style w:type="character" w:customStyle="1" w:styleId="Figure-NSChar">
    <w:name w:val="Figure-NS Char"/>
    <w:basedOn w:val="DefaultChar"/>
    <w:link w:val="Figure-NS"/>
    <w:rsid w:val="00EA767A"/>
    <w:rPr>
      <w:rFonts w:ascii="Times New Roman" w:hAnsi="Times New Roman" w:cs="Times New Roman"/>
      <w:b/>
      <w:color w:val="0070C0"/>
      <w:sz w:val="24"/>
      <w:szCs w:val="24"/>
    </w:rPr>
  </w:style>
  <w:style w:type="paragraph" w:customStyle="1" w:styleId="Authoraddrwss-num-ns">
    <w:name w:val="Author addrwss-num-ns"/>
    <w:basedOn w:val="Authouraddress-NS"/>
    <w:link w:val="Authoraddrwss-num-nsChar"/>
    <w:rsid w:val="00A14890"/>
    <w:pPr>
      <w:numPr>
        <w:numId w:val="4"/>
      </w:numPr>
      <w:ind w:left="142" w:hanging="142"/>
    </w:pPr>
  </w:style>
  <w:style w:type="character" w:customStyle="1" w:styleId="Reference-NSChar">
    <w:name w:val="Reference-NS Char"/>
    <w:basedOn w:val="DefaultChar"/>
    <w:link w:val="Reference-NS"/>
    <w:rsid w:val="00A14890"/>
    <w:rPr>
      <w:rFonts w:asciiTheme="majorHAnsi" w:hAnsiTheme="majorHAnsi" w:cs="Times New Roman"/>
      <w:color w:val="000000"/>
      <w:sz w:val="20"/>
      <w:szCs w:val="24"/>
      <w:lang w:val="en-GB"/>
    </w:rPr>
  </w:style>
  <w:style w:type="paragraph" w:customStyle="1" w:styleId="Author-address-NS">
    <w:name w:val="Author-address-NS"/>
    <w:basedOn w:val="Authoraddrwss-num-ns"/>
    <w:link w:val="Author-address-NSChar"/>
    <w:qFormat/>
    <w:rsid w:val="00F67067"/>
    <w:pPr>
      <w:ind w:left="98" w:hanging="98"/>
    </w:pPr>
  </w:style>
  <w:style w:type="character" w:customStyle="1" w:styleId="Authoraddrwss-num-nsChar">
    <w:name w:val="Author addrwss-num-ns Char"/>
    <w:basedOn w:val="Authouraddress-NSChar"/>
    <w:link w:val="Authoraddrwss-num-ns"/>
    <w:rsid w:val="00A14890"/>
    <w:rPr>
      <w:rFonts w:ascii="Arial" w:hAnsi="Arial" w:cs="Arial"/>
      <w:bCs/>
      <w:iCs/>
      <w:sz w:val="18"/>
      <w:szCs w:val="24"/>
      <w:lang w:bidi="en-US"/>
    </w:rPr>
  </w:style>
  <w:style w:type="paragraph" w:customStyle="1" w:styleId="Date-NS">
    <w:name w:val="Date-NS"/>
    <w:basedOn w:val="RSCB01ARTAbstract"/>
    <w:link w:val="Date-NSChar"/>
    <w:qFormat/>
    <w:rsid w:val="00F67067"/>
    <w:pPr>
      <w:spacing w:after="0" w:line="240" w:lineRule="auto"/>
    </w:pPr>
    <w:rPr>
      <w:rFonts w:asciiTheme="majorHAnsi" w:hAnsiTheme="majorHAnsi"/>
      <w:noProof w:val="0"/>
      <w:szCs w:val="24"/>
      <w:shd w:val="clear" w:color="auto" w:fill="FFFFFF"/>
      <w:lang w:eastAsia="en-US"/>
    </w:rPr>
  </w:style>
  <w:style w:type="character" w:customStyle="1" w:styleId="Author-address-NSChar">
    <w:name w:val="Author-address-NS Char"/>
    <w:basedOn w:val="Authoraddrwss-num-nsChar"/>
    <w:link w:val="Author-address-NS"/>
    <w:rsid w:val="00F67067"/>
    <w:rPr>
      <w:rFonts w:ascii="Arial" w:hAnsi="Arial" w:cs="Arial"/>
      <w:bCs/>
      <w:iCs/>
      <w:sz w:val="18"/>
      <w:szCs w:val="24"/>
      <w:lang w:bidi="en-US"/>
    </w:rPr>
  </w:style>
  <w:style w:type="character" w:customStyle="1" w:styleId="UnresolvedMention1">
    <w:name w:val="Unresolved Mention1"/>
    <w:basedOn w:val="DefaultParagraphFont"/>
    <w:uiPriority w:val="99"/>
    <w:semiHidden/>
    <w:rsid w:val="00F67067"/>
    <w:rPr>
      <w:color w:val="605E5C"/>
      <w:shd w:val="clear" w:color="auto" w:fill="E1DFDD"/>
    </w:rPr>
  </w:style>
  <w:style w:type="character" w:customStyle="1" w:styleId="Date-NSChar">
    <w:name w:val="Date-NS Char"/>
    <w:basedOn w:val="RSCB01ARTAbstractChar"/>
    <w:link w:val="Date-NS"/>
    <w:rsid w:val="00F67067"/>
    <w:rPr>
      <w:rFonts w:asciiTheme="majorHAnsi" w:hAnsiTheme="majorHAnsi"/>
      <w:noProof/>
      <w:sz w:val="16"/>
      <w:szCs w:val="24"/>
      <w:lang w:val="en-GB" w:eastAsia="en-GB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A02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bidi="ta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A026F"/>
    <w:rPr>
      <w:rFonts w:ascii="Courier New" w:eastAsia="Times New Roman" w:hAnsi="Courier New" w:cs="Courier New"/>
      <w:sz w:val="20"/>
      <w:szCs w:val="20"/>
      <w:lang w:bidi="ta-IN"/>
    </w:rPr>
  </w:style>
  <w:style w:type="character" w:customStyle="1" w:styleId="Heading1Char">
    <w:name w:val="Heading 1 Char"/>
    <w:basedOn w:val="DefaultParagraphFont"/>
    <w:link w:val="Heading1"/>
    <w:uiPriority w:val="9"/>
    <w:rsid w:val="009026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026C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26C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26C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26C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26C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26C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26C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026C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9026C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26C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9026C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9026C6"/>
    <w:rPr>
      <w:i/>
      <w:iCs/>
      <w:color w:val="000000" w:themeColor="text1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9026C6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26C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26C6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9026C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9026C6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9026C6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9026C6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9026C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026C6"/>
    <w:pPr>
      <w:outlineLvl w:val="9"/>
    </w:pPr>
  </w:style>
  <w:style w:type="paragraph" w:styleId="Bibliography">
    <w:name w:val="Bibliography"/>
    <w:basedOn w:val="Normal"/>
    <w:next w:val="Normal"/>
    <w:uiPriority w:val="37"/>
    <w:unhideWhenUsed/>
    <w:rsid w:val="005164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tlid-translation">
    <w:name w:val="tlid-translation"/>
    <w:basedOn w:val="DefaultParagraphFont"/>
    <w:rsid w:val="009446A0"/>
  </w:style>
  <w:style w:type="character" w:customStyle="1" w:styleId="apple-style-span">
    <w:name w:val="apple-style-span"/>
    <w:basedOn w:val="DefaultParagraphFont"/>
    <w:rsid w:val="00AD049B"/>
  </w:style>
  <w:style w:type="character" w:customStyle="1" w:styleId="a-size-large">
    <w:name w:val="a-size-large"/>
    <w:basedOn w:val="DefaultParagraphFont"/>
    <w:rsid w:val="001626F4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8392B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B521CA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F901CB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B8375D"/>
    <w:rPr>
      <w:color w:val="605E5C"/>
      <w:shd w:val="clear" w:color="auto" w:fill="E1DFDD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5E125B"/>
    <w:rPr>
      <w:color w:val="605E5C"/>
      <w:shd w:val="clear" w:color="auto" w:fill="E1DFDD"/>
    </w:rPr>
  </w:style>
  <w:style w:type="paragraph" w:customStyle="1" w:styleId="AuthorName">
    <w:name w:val="Author Name"/>
    <w:basedOn w:val="Normal"/>
    <w:link w:val="AuthorNameChar"/>
    <w:autoRedefine/>
    <w:qFormat/>
    <w:rsid w:val="00D07228"/>
    <w:pPr>
      <w:spacing w:before="120" w:after="280" w:line="259" w:lineRule="auto"/>
      <w:jc w:val="center"/>
    </w:pPr>
    <w:rPr>
      <w:rFonts w:ascii="Vijaya" w:hAnsi="Vijaya" w:cs="Vijaya"/>
      <w:b/>
      <w:bCs/>
      <w:sz w:val="28"/>
      <w:szCs w:val="24"/>
      <w:lang w:val="en-US"/>
    </w:rPr>
  </w:style>
  <w:style w:type="character" w:customStyle="1" w:styleId="AuthorNameChar">
    <w:name w:val="Author Name Char"/>
    <w:basedOn w:val="DefaultParagraphFont"/>
    <w:link w:val="AuthorName"/>
    <w:rsid w:val="00D07228"/>
    <w:rPr>
      <w:rFonts w:ascii="Vijaya" w:hAnsi="Vijaya" w:cs="Vijaya"/>
      <w:b/>
      <w:bCs/>
      <w:sz w:val="28"/>
      <w:szCs w:val="24"/>
    </w:rPr>
  </w:style>
  <w:style w:type="character" w:customStyle="1" w:styleId="ManuscriptTitle">
    <w:name w:val="Manuscript Title"/>
    <w:basedOn w:val="TitleChar"/>
    <w:uiPriority w:val="1"/>
    <w:qFormat/>
    <w:rsid w:val="00D07228"/>
    <w:rPr>
      <w:rFonts w:ascii="Cambria" w:eastAsiaTheme="majorEastAsia" w:hAnsi="Cambria" w:cstheme="majorBidi"/>
      <w:b/>
      <w:bCs/>
      <w:noProof/>
      <w:color w:val="7030A0"/>
      <w:spacing w:val="-10"/>
      <w:kern w:val="28"/>
      <w:sz w:val="32"/>
      <w:szCs w:val="32"/>
    </w:rPr>
  </w:style>
  <w:style w:type="character" w:customStyle="1" w:styleId="AuthorAffliation">
    <w:name w:val="Author Affliation"/>
    <w:basedOn w:val="DefaultParagraphFont"/>
    <w:uiPriority w:val="1"/>
    <w:qFormat/>
    <w:rsid w:val="00D07228"/>
    <w:rPr>
      <w:rFonts w:ascii="Cambria" w:hAnsi="Cambria"/>
      <w:color w:val="000000" w:themeColor="text1"/>
      <w:sz w:val="22"/>
      <w:lang w:val="tr-TR"/>
    </w:rPr>
  </w:style>
  <w:style w:type="character" w:customStyle="1" w:styleId="AuthorAffliationEmail">
    <w:name w:val="Author Affliation Email"/>
    <w:basedOn w:val="Hyperlink"/>
    <w:uiPriority w:val="1"/>
    <w:qFormat/>
    <w:rsid w:val="00D07228"/>
    <w:rPr>
      <w:rFonts w:ascii="Cambria" w:hAnsi="Cambria"/>
      <w:color w:val="0070C0"/>
      <w:sz w:val="22"/>
      <w:u w:val="single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E108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6580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42863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00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2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2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1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8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1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07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7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9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0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3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4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4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67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8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9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96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1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1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1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7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2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0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9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7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7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2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2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93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87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9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4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9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7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5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9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5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1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9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2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6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0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7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92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7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9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6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1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6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1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5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6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8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1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8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9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8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5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5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9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47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7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9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26" Type="http://schemas.openxmlformats.org/officeDocument/2006/relationships/image" Target="media/image5.jpeg"/><Relationship Id="rId3" Type="http://schemas.openxmlformats.org/officeDocument/2006/relationships/styles" Target="styles.xml"/><Relationship Id="rId21" Type="http://schemas.openxmlformats.org/officeDocument/2006/relationships/header" Target="header5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4.png"/><Relationship Id="rId25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hyperlink" Target="https://crossmark.crossref.org/dialog/?doi=10.34256/irjt22s252&amp;domain=pdf&amp;date_stamp=2022-02-28" TargetMode="External"/><Relationship Id="rId20" Type="http://schemas.openxmlformats.org/officeDocument/2006/relationships/header" Target="header4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6.xml"/><Relationship Id="rId5" Type="http://schemas.openxmlformats.org/officeDocument/2006/relationships/webSettings" Target="webSettings.xml"/><Relationship Id="rId15" Type="http://schemas.openxmlformats.org/officeDocument/2006/relationships/hyperlink" Target="mailto:anumidhunbagi@gmail.com" TargetMode="External"/><Relationship Id="rId23" Type="http://schemas.openxmlformats.org/officeDocument/2006/relationships/footer" Target="footer5.xml"/><Relationship Id="rId28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image" Target="media/image5.sv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4.xml"/><Relationship Id="rId27" Type="http://schemas.openxmlformats.org/officeDocument/2006/relationships/header" Target="header7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Eleyon\Journals\Nano%20sclae-Template\Nano%20Scale-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657409-6B6D-4ABB-8519-6BEE6A963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Nano Scale-template</Template>
  <TotalTime>512</TotalTime>
  <Pages>7</Pages>
  <Words>1891</Words>
  <Characters>10779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SHANKAR</dc:creator>
  <cp:lastModifiedBy>Admin</cp:lastModifiedBy>
  <cp:revision>161</cp:revision>
  <cp:lastPrinted>2021-07-23T11:19:00Z</cp:lastPrinted>
  <dcterms:created xsi:type="dcterms:W3CDTF">2021-07-24T01:45:00Z</dcterms:created>
  <dcterms:modified xsi:type="dcterms:W3CDTF">2024-08-05T03:18:00Z</dcterms:modified>
</cp:coreProperties>
</file>